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A6DC" w14:textId="77777777" w:rsidR="00DA7813" w:rsidRDefault="000E3D62" w:rsidP="000E3D62">
      <w:r w:rsidRPr="006A0D07">
        <w:rPr>
          <w:noProof/>
          <w:lang w:eastAsia="nl-NL"/>
        </w:rPr>
        <w:drawing>
          <wp:inline distT="0" distB="0" distL="0" distR="0" wp14:anchorId="76B6387D" wp14:editId="47A2182F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F423B" w14:textId="77777777" w:rsidR="000E3D62" w:rsidRDefault="000E3D62" w:rsidP="000E3D62">
      <w:pPr>
        <w:pStyle w:val="Titel"/>
      </w:pPr>
      <w:r>
        <w:t>Aanvangsverslag bewindvoerder Wsnp ex 318 </w:t>
      </w:r>
      <w:proofErr w:type="spellStart"/>
      <w:r>
        <w:t>Fw</w:t>
      </w:r>
      <w:proofErr w:type="spellEnd"/>
      <w:r>
        <w:t xml:space="preserve"> – </w:t>
      </w:r>
      <w:r w:rsidR="00563FF8">
        <w:t>particulier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 w:rsidR="00060A39" w14:paraId="0B524FAF" w14:textId="77777777" w:rsidTr="00207505">
        <w:tc>
          <w:tcPr>
            <w:tcW w:w="4606" w:type="dxa"/>
          </w:tcPr>
          <w:p w14:paraId="381C9206" w14:textId="77777777" w:rsidR="00060A39" w:rsidRDefault="00060A39" w:rsidP="00060A39">
            <w:bookmarkStart w:id="0" w:name="_Hlk498419203"/>
            <w:r>
              <w:t>Datum</w:t>
            </w:r>
          </w:p>
        </w:tc>
        <w:sdt>
          <w:sdtPr>
            <w:id w:val="621577546"/>
            <w:placeholder>
              <w:docPart w:val="5017B282793D487CBC666B6FA4A40F01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606" w:type="dxa"/>
              </w:tcPr>
              <w:p w14:paraId="3B1AB9AF" w14:textId="77777777" w:rsidR="00060A39" w:rsidRDefault="00060A39" w:rsidP="00207505">
                <w:pPr>
                  <w:spacing w:after="120"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  <w:r>
                  <w:rPr>
                    <w:rStyle w:val="Tekstvantijdelijkeaanduiding"/>
                    <w:color w:val="ED7D31" w:themeColor="accent2"/>
                  </w:rPr>
                  <w:t xml:space="preserve"> aanvangsverslag</w:t>
                </w:r>
              </w:p>
            </w:tc>
          </w:sdtContent>
        </w:sdt>
      </w:tr>
      <w:bookmarkEnd w:id="0"/>
      <w:tr w:rsidR="00060A39" w14:paraId="3EA3D97D" w14:textId="77777777" w:rsidTr="00207505">
        <w:tc>
          <w:tcPr>
            <w:tcW w:w="4606" w:type="dxa"/>
          </w:tcPr>
          <w:p w14:paraId="6FC7AFA2" w14:textId="77777777" w:rsidR="00060A39" w:rsidRDefault="00060A39" w:rsidP="00060A39">
            <w:r>
              <w:t>Insolventienummer</w:t>
            </w:r>
          </w:p>
        </w:tc>
        <w:sdt>
          <w:sdtPr>
            <w:id w:val="1633520613"/>
            <w:placeholder>
              <w:docPart w:val="019529327CCA459F800CF55A0067AAEF"/>
            </w:placeholder>
            <w:showingPlcHdr/>
            <w:text/>
          </w:sdtPr>
          <w:sdtEndPr/>
          <w:sdtContent>
            <w:tc>
              <w:tcPr>
                <w:tcW w:w="4606" w:type="dxa"/>
              </w:tcPr>
              <w:p w14:paraId="5AA9C97E" w14:textId="77777777" w:rsidR="00060A39" w:rsidRDefault="00060A39" w:rsidP="00207505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Insolventienummer</w:t>
                </w:r>
              </w:p>
            </w:tc>
          </w:sdtContent>
        </w:sdt>
      </w:tr>
    </w:tbl>
    <w:p w14:paraId="2EDB6DC6" w14:textId="77777777" w:rsidR="000E3D62" w:rsidRDefault="000E3D62" w:rsidP="000E3D62">
      <w:pPr>
        <w:pStyle w:val="Kop1"/>
      </w:pPr>
      <w:r>
        <w:t>Algemene gegevens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60A39" w14:paraId="593B0861" w14:textId="77777777" w:rsidTr="00207505">
        <w:tc>
          <w:tcPr>
            <w:tcW w:w="4536" w:type="dxa"/>
          </w:tcPr>
          <w:p w14:paraId="330F04D8" w14:textId="77777777" w:rsidR="00060A39" w:rsidRDefault="00060A39" w:rsidP="00207505">
            <w:r>
              <w:t>Enkele of dubbele zaak</w:t>
            </w:r>
          </w:p>
        </w:tc>
        <w:tc>
          <w:tcPr>
            <w:tcW w:w="4536" w:type="dxa"/>
          </w:tcPr>
          <w:p w14:paraId="6239A9FC" w14:textId="77777777" w:rsidR="00060A39" w:rsidRDefault="00060A39" w:rsidP="00207505">
            <w:r>
              <w:object w:dxaOrig="225" w:dyaOrig="225" w14:anchorId="308697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7" type="#_x0000_t75" style="width:59.75pt;height:18.35pt" o:ole="">
                  <v:imagedata r:id="rId9" o:title=""/>
                </v:shape>
                <w:control r:id="rId10" w:name="EnkelDubbelJa" w:shapeid="_x0000_i1197"/>
              </w:object>
            </w:r>
            <w:r>
              <w:object w:dxaOrig="225" w:dyaOrig="225" w14:anchorId="367B177A">
                <v:shape id="_x0000_i1199" type="#_x0000_t75" style="width:59.75pt;height:18.35pt" o:ole="">
                  <v:imagedata r:id="rId11" o:title=""/>
                </v:shape>
                <w:control r:id="rId12" w:name="EnkelDubbelNee" w:shapeid="_x0000_i1199"/>
              </w:object>
            </w:r>
          </w:p>
        </w:tc>
      </w:tr>
      <w:tr w:rsidR="00502A3D" w14:paraId="51A3AFC1" w14:textId="77777777" w:rsidTr="00207505">
        <w:tc>
          <w:tcPr>
            <w:tcW w:w="4536" w:type="dxa"/>
          </w:tcPr>
          <w:p w14:paraId="48BD574A" w14:textId="77777777" w:rsidR="00502A3D" w:rsidRDefault="00502A3D" w:rsidP="00207505">
            <w:r>
              <w:t>Verslag particulier of ondernemer</w:t>
            </w:r>
          </w:p>
        </w:tc>
        <w:tc>
          <w:tcPr>
            <w:tcW w:w="4536" w:type="dxa"/>
          </w:tcPr>
          <w:p w14:paraId="22CA9ADC" w14:textId="77777777" w:rsidR="00502A3D" w:rsidRDefault="00502A3D" w:rsidP="00207505">
            <w:r>
              <w:object w:dxaOrig="225" w:dyaOrig="225" w14:anchorId="2B406209">
                <v:shape id="_x0000_i1201" type="#_x0000_t75" style="width:99.85pt;height:18.35pt" o:ole="">
                  <v:imagedata r:id="rId13" o:title=""/>
                </v:shape>
                <w:control r:id="rId14" w:name="VerslagParticulier" w:shapeid="_x0000_i1201"/>
              </w:object>
            </w:r>
            <w:r>
              <w:br/>
            </w:r>
            <w:r>
              <w:object w:dxaOrig="225" w:dyaOrig="225" w14:anchorId="5FFDCE61">
                <v:shape id="_x0000_i1203" type="#_x0000_t75" style="width:99.85pt;height:18.35pt" o:ole="">
                  <v:imagedata r:id="rId15" o:title=""/>
                </v:shape>
                <w:control r:id="rId16" w:name="VerslagOndernemer" w:shapeid="_x0000_i1203"/>
              </w:object>
            </w:r>
          </w:p>
        </w:tc>
      </w:tr>
      <w:tr w:rsidR="00060A39" w14:paraId="6C71C045" w14:textId="77777777" w:rsidTr="00207505">
        <w:tc>
          <w:tcPr>
            <w:tcW w:w="4536" w:type="dxa"/>
          </w:tcPr>
          <w:p w14:paraId="0F9A640C" w14:textId="77777777" w:rsidR="00060A39" w:rsidRDefault="00060A39" w:rsidP="00207505">
            <w:bookmarkStart w:id="1" w:name="_Hlk498413544"/>
            <w:r>
              <w:t>Naam schuldenaar</w:t>
            </w:r>
          </w:p>
        </w:tc>
        <w:sdt>
          <w:sdtPr>
            <w:id w:val="248088201"/>
            <w:placeholder>
              <w:docPart w:val="7E83151F18E544878072E4EE268E64A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30FCC72C" w14:textId="77777777" w:rsidR="00060A39" w:rsidRDefault="00060A39" w:rsidP="00207505">
                <w:r>
                  <w:rPr>
                    <w:rStyle w:val="Tekstvantijdelijkeaanduiding"/>
                    <w:color w:val="ED7D31" w:themeColor="accent2"/>
                  </w:rPr>
                  <w:t>Naam schuldenaar</w:t>
                </w:r>
              </w:p>
            </w:tc>
          </w:sdtContent>
        </w:sdt>
      </w:tr>
      <w:tr w:rsidR="00060A39" w14:paraId="6D8A2D0C" w14:textId="77777777" w:rsidTr="00207505">
        <w:tc>
          <w:tcPr>
            <w:tcW w:w="4536" w:type="dxa"/>
          </w:tcPr>
          <w:p w14:paraId="62E9F660" w14:textId="77777777" w:rsidR="00060A39" w:rsidRDefault="00060A39" w:rsidP="00207505">
            <w:r>
              <w:t>(Voorheen) handelende onder naam</w:t>
            </w:r>
          </w:p>
        </w:tc>
        <w:sdt>
          <w:sdtPr>
            <w:id w:val="-1569641340"/>
            <w:placeholder>
              <w:docPart w:val="09BF900910E94B38A491EFF01F9B7AD4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449D9C83" w14:textId="77777777" w:rsidR="00060A39" w:rsidRDefault="00060A39" w:rsidP="00207505">
                <w:r>
                  <w:rPr>
                    <w:rStyle w:val="Tekstvantijdelijkeaanduiding"/>
                    <w:color w:val="ED7D31" w:themeColor="accent2"/>
                  </w:rPr>
                  <w:t>Bedrijfsnaam</w:t>
                </w:r>
              </w:p>
            </w:tc>
          </w:sdtContent>
        </w:sdt>
      </w:tr>
      <w:tr w:rsidR="00060A39" w14:paraId="07B64FD5" w14:textId="77777777" w:rsidTr="00207505">
        <w:tc>
          <w:tcPr>
            <w:tcW w:w="4536" w:type="dxa"/>
          </w:tcPr>
          <w:p w14:paraId="68EF0EEE" w14:textId="77777777" w:rsidR="00060A39" w:rsidRDefault="00060A39" w:rsidP="00207505">
            <w:r>
              <w:t>Adres</w:t>
            </w:r>
          </w:p>
        </w:tc>
        <w:sdt>
          <w:sdtPr>
            <w:id w:val="-401206705"/>
            <w:placeholder>
              <w:docPart w:val="71D55B2DB24140D997A874C2DCDBE0A5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361CBE1E" w14:textId="77777777" w:rsidR="00060A39" w:rsidRDefault="00060A39" w:rsidP="00207505">
                <w:r>
                  <w:rPr>
                    <w:rStyle w:val="Tekstvantijdelijkeaanduiding"/>
                    <w:color w:val="ED7D31" w:themeColor="accent2"/>
                  </w:rPr>
                  <w:t>Adres</w:t>
                </w:r>
              </w:p>
            </w:tc>
          </w:sdtContent>
        </w:sdt>
      </w:tr>
      <w:tr w:rsidR="00060A39" w14:paraId="58356517" w14:textId="77777777" w:rsidTr="00207505">
        <w:tc>
          <w:tcPr>
            <w:tcW w:w="4536" w:type="dxa"/>
          </w:tcPr>
          <w:p w14:paraId="78214411" w14:textId="77777777" w:rsidR="00060A39" w:rsidRDefault="00060A39" w:rsidP="00207505">
            <w:pPr>
              <w:spacing w:after="240"/>
            </w:pPr>
            <w:r>
              <w:t>Geboortedatum</w:t>
            </w:r>
          </w:p>
        </w:tc>
        <w:sdt>
          <w:sdtPr>
            <w:id w:val="-1395119213"/>
            <w:placeholder>
              <w:docPart w:val="F1F79E9CAED54A3F99885D81BDB866EB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14:paraId="2F3D2807" w14:textId="77777777" w:rsidR="00060A39" w:rsidRDefault="00060A39" w:rsidP="00207505">
                <w:pPr>
                  <w:spacing w:after="240"/>
                </w:pPr>
                <w:r>
                  <w:rPr>
                    <w:rStyle w:val="Tekstvantijdelijkeaanduiding"/>
                    <w:color w:val="ED7D31" w:themeColor="accent2"/>
                  </w:rPr>
                  <w:t>Geboortedatum</w:t>
                </w:r>
              </w:p>
            </w:tc>
          </w:sdtContent>
        </w:sdt>
      </w:tr>
      <w:bookmarkEnd w:id="1"/>
      <w:tr w:rsidR="00060A39" w14:paraId="47441A5F" w14:textId="77777777" w:rsidTr="00207505">
        <w:tc>
          <w:tcPr>
            <w:tcW w:w="4536" w:type="dxa"/>
          </w:tcPr>
          <w:p w14:paraId="13740750" w14:textId="77777777" w:rsidR="00060A39" w:rsidRDefault="00060A39" w:rsidP="00207505">
            <w:r>
              <w:t>Naam partner</w:t>
            </w:r>
          </w:p>
        </w:tc>
        <w:sdt>
          <w:sdtPr>
            <w:id w:val="-1937359807"/>
            <w:placeholder>
              <w:docPart w:val="41057788AB8346BE8867FF0FF7EF9A3C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65494760" w14:textId="77777777" w:rsidR="00060A39" w:rsidRDefault="00060A39" w:rsidP="00207505">
                <w:r>
                  <w:rPr>
                    <w:rStyle w:val="Tekstvantijdelijkeaanduiding"/>
                    <w:color w:val="ED7D31" w:themeColor="accent2"/>
                  </w:rPr>
                  <w:t>Naam schuldenaar</w:t>
                </w:r>
              </w:p>
            </w:tc>
          </w:sdtContent>
        </w:sdt>
      </w:tr>
      <w:tr w:rsidR="00060A39" w14:paraId="05975CAB" w14:textId="77777777" w:rsidTr="00207505">
        <w:tc>
          <w:tcPr>
            <w:tcW w:w="4536" w:type="dxa"/>
          </w:tcPr>
          <w:p w14:paraId="1AB488F4" w14:textId="77777777" w:rsidR="00060A39" w:rsidRDefault="00060A39" w:rsidP="00207505">
            <w:r>
              <w:t>(Voorheen) handelende onder naam</w:t>
            </w:r>
          </w:p>
        </w:tc>
        <w:sdt>
          <w:sdtPr>
            <w:id w:val="-567426287"/>
            <w:placeholder>
              <w:docPart w:val="BEE77854625549EB9E4F55DFC22D5454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1AF6B556" w14:textId="77777777" w:rsidR="00060A39" w:rsidRDefault="00060A39" w:rsidP="00207505">
                <w:r>
                  <w:rPr>
                    <w:rStyle w:val="Tekstvantijdelijkeaanduiding"/>
                    <w:color w:val="ED7D31" w:themeColor="accent2"/>
                  </w:rPr>
                  <w:t>Bedrijfsnaam</w:t>
                </w:r>
              </w:p>
            </w:tc>
          </w:sdtContent>
        </w:sdt>
      </w:tr>
      <w:tr w:rsidR="00060A39" w14:paraId="74FE5F93" w14:textId="77777777" w:rsidTr="00207505">
        <w:tc>
          <w:tcPr>
            <w:tcW w:w="4536" w:type="dxa"/>
          </w:tcPr>
          <w:p w14:paraId="1ACAB6FC" w14:textId="77777777" w:rsidR="00060A39" w:rsidRDefault="00060A39" w:rsidP="00207505">
            <w:pPr>
              <w:spacing w:after="240"/>
            </w:pPr>
            <w:r>
              <w:t>Geboortedatum</w:t>
            </w:r>
          </w:p>
        </w:tc>
        <w:sdt>
          <w:sdtPr>
            <w:id w:val="-863130206"/>
            <w:placeholder>
              <w:docPart w:val="25B060BBF36346619F4E59A188DECC21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14:paraId="6DDA9120" w14:textId="77777777" w:rsidR="00060A39" w:rsidRDefault="00060A39" w:rsidP="00207505">
                <w:pPr>
                  <w:spacing w:after="240"/>
                </w:pPr>
                <w:r>
                  <w:rPr>
                    <w:rStyle w:val="Tekstvantijdelijkeaanduiding"/>
                    <w:color w:val="ED7D31" w:themeColor="accent2"/>
                  </w:rPr>
                  <w:t>Geboortedatum</w:t>
                </w:r>
              </w:p>
            </w:tc>
          </w:sdtContent>
        </w:sdt>
      </w:tr>
      <w:tr w:rsidR="00060A39" w14:paraId="7961570F" w14:textId="77777777" w:rsidTr="00207505">
        <w:tc>
          <w:tcPr>
            <w:tcW w:w="4536" w:type="dxa"/>
          </w:tcPr>
          <w:p w14:paraId="5DA57A6B" w14:textId="77777777" w:rsidR="00060A39" w:rsidRDefault="00060A39" w:rsidP="00207505">
            <w:r>
              <w:t xml:space="preserve">Naam </w:t>
            </w:r>
            <w:r w:rsidRPr="000419CC">
              <w:t>Wsnp-bewindvoerder</w:t>
            </w:r>
          </w:p>
        </w:tc>
        <w:sdt>
          <w:sdtPr>
            <w:id w:val="2121568653"/>
            <w:placeholder>
              <w:docPart w:val="26F87CCD35ED49BBA945220D417EC19E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305649FE" w14:textId="77777777" w:rsidR="00060A39" w:rsidRDefault="00060A39" w:rsidP="00207505">
                <w:r>
                  <w:rPr>
                    <w:rStyle w:val="Tekstvantijdelijkeaanduiding"/>
                    <w:color w:val="ED7D31" w:themeColor="accent2"/>
                  </w:rPr>
                  <w:t>Naam Wsnp-bewindvoerder</w:t>
                </w:r>
              </w:p>
            </w:tc>
          </w:sdtContent>
        </w:sdt>
      </w:tr>
      <w:tr w:rsidR="00060A39" w14:paraId="221C5DF4" w14:textId="77777777" w:rsidTr="00207505">
        <w:tc>
          <w:tcPr>
            <w:tcW w:w="4536" w:type="dxa"/>
          </w:tcPr>
          <w:p w14:paraId="2655C6B9" w14:textId="77777777" w:rsidR="00060A39" w:rsidRDefault="00060A39" w:rsidP="00207505">
            <w:r>
              <w:t>Naam rechter-commissaris</w:t>
            </w:r>
          </w:p>
        </w:tc>
        <w:sdt>
          <w:sdtPr>
            <w:id w:val="-568649252"/>
            <w:placeholder>
              <w:docPart w:val="0190FD4091194C09B860E39F90B716B4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43B56CD1" w14:textId="77777777" w:rsidR="00060A39" w:rsidRDefault="00060A39" w:rsidP="00207505">
                <w:r>
                  <w:rPr>
                    <w:rStyle w:val="Tekstvantijdelijkeaanduiding"/>
                    <w:color w:val="ED7D31" w:themeColor="accent2"/>
                  </w:rPr>
                  <w:t>Naam rechter-commissaris</w:t>
                </w:r>
              </w:p>
            </w:tc>
          </w:sdtContent>
        </w:sdt>
      </w:tr>
      <w:tr w:rsidR="00060A39" w14:paraId="384B57DE" w14:textId="77777777" w:rsidTr="00207505">
        <w:tc>
          <w:tcPr>
            <w:tcW w:w="4536" w:type="dxa"/>
          </w:tcPr>
          <w:p w14:paraId="354D0CD1" w14:textId="77777777" w:rsidR="00060A39" w:rsidRDefault="00060A39" w:rsidP="00207505">
            <w:r>
              <w:t>Datum toepassing schuldsanerings-</w:t>
            </w:r>
            <w:r>
              <w:br/>
              <w:t>regeling</w:t>
            </w:r>
          </w:p>
        </w:tc>
        <w:sdt>
          <w:sdtPr>
            <w:id w:val="1401491307"/>
            <w:placeholder>
              <w:docPart w:val="141594DEA9CD4CDBB01BF838EE706D25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14:paraId="67F18A16" w14:textId="77777777" w:rsidR="00060A39" w:rsidRDefault="00060A39" w:rsidP="00207505">
                <w:r>
                  <w:rPr>
                    <w:rStyle w:val="Tekstvantijdelijkeaanduiding"/>
                    <w:color w:val="ED7D31" w:themeColor="accent2"/>
                  </w:rPr>
                  <w:t>Aanvangsdatum Wsnp</w:t>
                </w:r>
              </w:p>
            </w:tc>
          </w:sdtContent>
        </w:sdt>
      </w:tr>
    </w:tbl>
    <w:p w14:paraId="3D76AC60" w14:textId="77777777" w:rsidR="00B901C0" w:rsidRPr="00DD3D86" w:rsidRDefault="00DD3D86" w:rsidP="00DD3D86">
      <w:pPr>
        <w:keepNext/>
        <w:keepLines/>
        <w:spacing w:before="120" w:after="0"/>
        <w:outlineLvl w:val="3"/>
        <w:rPr>
          <w:rFonts w:eastAsiaTheme="majorEastAsia" w:cstheme="majorBidi"/>
          <w:bCs/>
          <w:iCs/>
        </w:rPr>
      </w:pPr>
      <w:r w:rsidRPr="00DD3D86">
        <w:rPr>
          <w:rFonts w:eastAsiaTheme="majorEastAsia" w:cstheme="majorBidi"/>
          <w:b/>
          <w:iCs/>
        </w:rPr>
        <w:t>Schuldtraject partner</w:t>
      </w:r>
    </w:p>
    <w:tbl>
      <w:tblPr>
        <w:tblStyle w:val="Tabelraster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D3D86" w:rsidRPr="00DD3D86" w14:paraId="310FCF2D" w14:textId="77777777" w:rsidTr="00B901C0">
        <w:tc>
          <w:tcPr>
            <w:tcW w:w="4536" w:type="dxa"/>
          </w:tcPr>
          <w:p w14:paraId="0CBFB8B8" w14:textId="77777777" w:rsidR="00DD3D86" w:rsidRPr="00DD3D86" w:rsidRDefault="00DD3D86" w:rsidP="00DD3D86">
            <w:pPr>
              <w:spacing w:after="120"/>
            </w:pPr>
            <w:r w:rsidRPr="00DD3D86">
              <w:t xml:space="preserve">Is de </w:t>
            </w:r>
            <w:proofErr w:type="spellStart"/>
            <w:r w:rsidRPr="00DD3D86">
              <w:t>Msnp</w:t>
            </w:r>
            <w:proofErr w:type="spellEnd"/>
            <w:r w:rsidRPr="00DD3D86">
              <w:rPr>
                <w:vertAlign w:val="superscript"/>
              </w:rPr>
              <w:footnoteReference w:id="1"/>
            </w:r>
            <w:r w:rsidRPr="00DD3D86">
              <w:t xml:space="preserve"> of Wsnp van toepassing op de (eventuele) partner?</w:t>
            </w:r>
          </w:p>
        </w:tc>
        <w:tc>
          <w:tcPr>
            <w:tcW w:w="4536" w:type="dxa"/>
          </w:tcPr>
          <w:p w14:paraId="321E1627" w14:textId="77777777" w:rsidR="00DD3D86" w:rsidRPr="00DD3D86" w:rsidRDefault="00DD3D86" w:rsidP="00DD3D86">
            <w:r w:rsidRPr="00DD3D86">
              <w:object w:dxaOrig="225" w:dyaOrig="225" w14:anchorId="26E35AA6">
                <v:shape id="_x0000_i1205" type="#_x0000_t75" style="width:220.1pt;height:18.35pt" o:ole="">
                  <v:imagedata r:id="rId17" o:title=""/>
                </v:shape>
                <w:control r:id="rId18" w:name="partnerWsnp" w:shapeid="_x0000_i1205"/>
              </w:object>
            </w:r>
          </w:p>
          <w:p w14:paraId="4744AF8F" w14:textId="77777777" w:rsidR="00DD3D86" w:rsidRPr="00DD3D86" w:rsidRDefault="00DD3D86" w:rsidP="00DD3D86">
            <w:r w:rsidRPr="00DD3D86">
              <w:object w:dxaOrig="225" w:dyaOrig="225" w14:anchorId="7B194BFF">
                <v:shape id="_x0000_i1207" type="#_x0000_t75" style="width:220.1pt;height:18.35pt" o:ole="">
                  <v:imagedata r:id="rId19" o:title=""/>
                </v:shape>
                <w:control r:id="rId20" w:name="partnerMsnp" w:shapeid="_x0000_i1207"/>
              </w:object>
            </w:r>
            <w:r w:rsidRPr="00DD3D86">
              <w:br/>
            </w:r>
            <w:r w:rsidRPr="00DD3D86">
              <w:object w:dxaOrig="225" w:dyaOrig="225" w14:anchorId="14857099">
                <v:shape id="_x0000_i1209" type="#_x0000_t75" style="width:220.1pt;height:18.35pt" o:ole="">
                  <v:imagedata r:id="rId21" o:title=""/>
                </v:shape>
                <w:control r:id="rId22" w:name="geenSchuldtrajectPartner" w:shapeid="_x0000_i1209"/>
              </w:object>
            </w:r>
          </w:p>
        </w:tc>
      </w:tr>
    </w:tbl>
    <w:p w14:paraId="468BBD1A" w14:textId="77777777" w:rsidR="000E3D62" w:rsidRDefault="000E3D62" w:rsidP="000E3D62">
      <w:pPr>
        <w:pStyle w:val="Kop1"/>
      </w:pPr>
      <w:r>
        <w:lastRenderedPageBreak/>
        <w:t>Persoonlijke omstandigheden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606"/>
        <w:gridCol w:w="1446"/>
        <w:gridCol w:w="1578"/>
        <w:gridCol w:w="615"/>
        <w:gridCol w:w="2409"/>
      </w:tblGrid>
      <w:tr w:rsidR="00207505" w14:paraId="7985D25E" w14:textId="77777777" w:rsidTr="00207505">
        <w:tc>
          <w:tcPr>
            <w:tcW w:w="4470" w:type="dxa"/>
            <w:gridSpan w:val="3"/>
          </w:tcPr>
          <w:p w14:paraId="79E25A6B" w14:textId="77777777" w:rsidR="00207505" w:rsidRDefault="00207505" w:rsidP="00207505">
            <w:pPr>
              <w:keepNext/>
              <w:keepLines/>
            </w:pPr>
            <w:r>
              <w:t>Gezinssituatie</w:t>
            </w:r>
          </w:p>
        </w:tc>
        <w:tc>
          <w:tcPr>
            <w:tcW w:w="4602" w:type="dxa"/>
            <w:gridSpan w:val="3"/>
          </w:tcPr>
          <w:p w14:paraId="7BB3C21D" w14:textId="77777777" w:rsidR="00207505" w:rsidRDefault="00207505" w:rsidP="00207505">
            <w:pPr>
              <w:keepNext/>
              <w:keepLines/>
            </w:pPr>
            <w:r>
              <w:object w:dxaOrig="225" w:dyaOrig="225" w14:anchorId="5E3D53E7">
                <v:shape id="_x0000_i1211" type="#_x0000_t75" style="width:80.15pt;height:18.35pt" o:ole="">
                  <v:imagedata r:id="rId23" o:title=""/>
                </v:shape>
                <w:control r:id="rId24" w:name="GezinssituatieAlleenstaand" w:shapeid="_x0000_i1211"/>
              </w:object>
            </w:r>
          </w:p>
          <w:p w14:paraId="3A2ACD7E" w14:textId="77777777" w:rsidR="00207505" w:rsidRDefault="00207505" w:rsidP="00207505">
            <w:pPr>
              <w:keepNext/>
              <w:keepLines/>
            </w:pPr>
            <w:r>
              <w:object w:dxaOrig="225" w:dyaOrig="225" w14:anchorId="71C8B934">
                <v:shape id="_x0000_i1213" type="#_x0000_t75" style="width:99.85pt;height:18.35pt" o:ole="">
                  <v:imagedata r:id="rId25" o:title=""/>
                </v:shape>
                <w:control r:id="rId26" w:name="GezinssituatieSamenwonend" w:shapeid="_x0000_i1213"/>
              </w:object>
            </w:r>
          </w:p>
          <w:p w14:paraId="171A3776" w14:textId="77777777" w:rsidR="00207505" w:rsidRDefault="00207505" w:rsidP="00207505">
            <w:pPr>
              <w:keepNext/>
              <w:keepLines/>
            </w:pPr>
            <w:r>
              <w:object w:dxaOrig="225" w:dyaOrig="225" w14:anchorId="3C75FC7F">
                <v:shape id="_x0000_i1215" type="#_x0000_t75" style="width:59.75pt;height:18.35pt" o:ole="">
                  <v:imagedata r:id="rId27" o:title=""/>
                </v:shape>
                <w:control r:id="rId28" w:name="GezinssituatieGehuwd" w:shapeid="_x0000_i1215"/>
              </w:object>
            </w:r>
          </w:p>
          <w:p w14:paraId="63CE77CA" w14:textId="77777777" w:rsidR="00207505" w:rsidRDefault="00207505" w:rsidP="00207505">
            <w:pPr>
              <w:keepNext/>
              <w:keepLines/>
            </w:pPr>
            <w:r>
              <w:object w:dxaOrig="225" w:dyaOrig="225" w14:anchorId="156470AD">
                <v:shape id="_x0000_i1217" type="#_x0000_t75" style="width:80.15pt;height:18.35pt" o:ole="">
                  <v:imagedata r:id="rId29" o:title=""/>
                </v:shape>
                <w:control r:id="rId30" w:name="GezinssituatieGescheiden" w:shapeid="_x0000_i1217"/>
              </w:object>
            </w:r>
          </w:p>
          <w:p w14:paraId="02D67CFE" w14:textId="77777777" w:rsidR="00207505" w:rsidRDefault="00207505" w:rsidP="00207505">
            <w:pPr>
              <w:keepNext/>
              <w:keepLines/>
            </w:pPr>
            <w:r>
              <w:object w:dxaOrig="225" w:dyaOrig="225" w14:anchorId="49435CD6">
                <v:shape id="_x0000_i1219" type="#_x0000_t75" style="width:159.6pt;height:18.35pt" o:ole="">
                  <v:imagedata r:id="rId31" o:title=""/>
                </v:shape>
                <w:control r:id="rId32" w:name="GezinssituatieGerPart" w:shapeid="_x0000_i1219"/>
              </w:object>
            </w:r>
          </w:p>
        </w:tc>
      </w:tr>
      <w:tr w:rsidR="00207505" w14:paraId="7239B9BE" w14:textId="77777777" w:rsidTr="00207505">
        <w:tc>
          <w:tcPr>
            <w:tcW w:w="4470" w:type="dxa"/>
            <w:gridSpan w:val="3"/>
          </w:tcPr>
          <w:p w14:paraId="1DE465E6" w14:textId="77777777" w:rsidR="00207505" w:rsidRDefault="00207505" w:rsidP="00207505">
            <w:pPr>
              <w:keepNext/>
              <w:keepLines/>
              <w:ind w:left="142"/>
            </w:pPr>
            <w:r w:rsidRPr="00936C6B">
              <w:t>Huwelijksgrond</w:t>
            </w:r>
          </w:p>
        </w:tc>
        <w:tc>
          <w:tcPr>
            <w:tcW w:w="4602" w:type="dxa"/>
            <w:gridSpan w:val="3"/>
          </w:tcPr>
          <w:p w14:paraId="5E25FBCC" w14:textId="77777777" w:rsidR="00207505" w:rsidRDefault="00207505" w:rsidP="00207505">
            <w:pPr>
              <w:keepNext/>
              <w:keepLines/>
            </w:pPr>
            <w:r w:rsidRPr="00936C6B">
              <w:object w:dxaOrig="225" w:dyaOrig="225" w14:anchorId="384D5C3A">
                <v:shape id="_x0000_i1221" type="#_x0000_t75" style="width:200.4pt;height:18.35pt" o:ole="">
                  <v:imagedata r:id="rId33" o:title=""/>
                </v:shape>
                <w:control r:id="rId34" w:name="Huwelijksgrond1" w:shapeid="_x0000_i1221"/>
              </w:object>
            </w:r>
            <w:r w:rsidRPr="00936C6B">
              <w:object w:dxaOrig="225" w:dyaOrig="225" w14:anchorId="0AD7F8C9">
                <v:shape id="_x0000_i1223" type="#_x0000_t75" style="width:200.4pt;height:18.35pt" o:ole="">
                  <v:imagedata r:id="rId35" o:title=""/>
                </v:shape>
                <w:control r:id="rId36" w:name="Huwelijksgrond2" w:shapeid="_x0000_i1223"/>
              </w:object>
            </w:r>
          </w:p>
        </w:tc>
      </w:tr>
      <w:tr w:rsidR="00207505" w14:paraId="782BBD8D" w14:textId="77777777" w:rsidTr="00207505">
        <w:tc>
          <w:tcPr>
            <w:tcW w:w="4470" w:type="dxa"/>
            <w:gridSpan w:val="3"/>
          </w:tcPr>
          <w:p w14:paraId="2B9798CC" w14:textId="77777777" w:rsidR="00207505" w:rsidRDefault="00207505" w:rsidP="00207505">
            <w:pPr>
              <w:keepNext/>
              <w:keepLines/>
            </w:pPr>
            <w:bookmarkStart w:id="2" w:name="_Hlk495650541"/>
            <w:r>
              <w:t>Minderjarige kinderen?</w:t>
            </w:r>
          </w:p>
        </w:tc>
        <w:tc>
          <w:tcPr>
            <w:tcW w:w="4602" w:type="dxa"/>
            <w:gridSpan w:val="3"/>
          </w:tcPr>
          <w:p w14:paraId="71CD9DCD" w14:textId="77777777" w:rsidR="00207505" w:rsidRDefault="00207505" w:rsidP="00207505">
            <w:pPr>
              <w:keepNext/>
              <w:keepLines/>
            </w:pPr>
            <w:r>
              <w:object w:dxaOrig="225" w:dyaOrig="225" w14:anchorId="1A6FF716">
                <v:shape id="_x0000_i1225" type="#_x0000_t75" style="width:59.75pt;height:18.35pt" o:ole="">
                  <v:imagedata r:id="rId37" o:title=""/>
                </v:shape>
                <w:control r:id="rId38" w:name="MinderjarigeKinderenJa" w:shapeid="_x0000_i1225"/>
              </w:object>
            </w:r>
            <w:r>
              <w:object w:dxaOrig="225" w:dyaOrig="225" w14:anchorId="5466C615">
                <v:shape id="_x0000_i1234" type="#_x0000_t75" style="width:59.75pt;height:18.35pt" o:ole="">
                  <v:imagedata r:id="rId39" o:title=""/>
                </v:shape>
                <w:control r:id="rId40" w:name="MinderjarigeKinderenNee" w:shapeid="_x0000_i1234"/>
              </w:object>
            </w:r>
          </w:p>
        </w:tc>
      </w:tr>
      <w:tr w:rsidR="00207505" w14:paraId="668BD0B2" w14:textId="77777777" w:rsidTr="00207505">
        <w:tc>
          <w:tcPr>
            <w:tcW w:w="4470" w:type="dxa"/>
            <w:gridSpan w:val="3"/>
          </w:tcPr>
          <w:p w14:paraId="4113C2A2" w14:textId="77777777" w:rsidR="00207505" w:rsidRDefault="00207505" w:rsidP="00207505">
            <w:pPr>
              <w:keepNext/>
              <w:keepLines/>
              <w:ind w:left="142"/>
            </w:pPr>
            <w:r>
              <w:t>Inwonend?</w:t>
            </w:r>
          </w:p>
        </w:tc>
        <w:tc>
          <w:tcPr>
            <w:tcW w:w="4602" w:type="dxa"/>
            <w:gridSpan w:val="3"/>
          </w:tcPr>
          <w:p w14:paraId="2E1E96CC" w14:textId="77777777" w:rsidR="00207505" w:rsidRDefault="00207505" w:rsidP="00207505">
            <w:pPr>
              <w:keepNext/>
              <w:keepLines/>
            </w:pPr>
            <w:r>
              <w:object w:dxaOrig="225" w:dyaOrig="225" w14:anchorId="05C9EB39">
                <v:shape id="_x0000_i1235" type="#_x0000_t75" style="width:59.75pt;height:18.35pt" o:ole="">
                  <v:imagedata r:id="rId41" o:title=""/>
                </v:shape>
                <w:control r:id="rId42" w:name="InwonendeMinderjarigeKinderenJa" w:shapeid="_x0000_i1235"/>
              </w:object>
            </w:r>
            <w:r>
              <w:object w:dxaOrig="225" w:dyaOrig="225" w14:anchorId="2E51AA26">
                <v:shape id="_x0000_i1236" type="#_x0000_t75" style="width:59.75pt;height:18.35pt" o:ole="">
                  <v:imagedata r:id="rId43" o:title=""/>
                </v:shape>
                <w:control r:id="rId44" w:name="InwonendeMinderjarigeKinderenNee" w:shapeid="_x0000_i1236"/>
              </w:object>
            </w:r>
          </w:p>
        </w:tc>
      </w:tr>
      <w:tr w:rsidR="00207505" w14:paraId="05821105" w14:textId="77777777" w:rsidTr="00207505">
        <w:tc>
          <w:tcPr>
            <w:tcW w:w="4470" w:type="dxa"/>
            <w:gridSpan w:val="3"/>
          </w:tcPr>
          <w:p w14:paraId="1CD22C89" w14:textId="77777777" w:rsidR="00207505" w:rsidRDefault="00207505" w:rsidP="005060E6">
            <w:pPr>
              <w:keepLines/>
              <w:ind w:left="142"/>
            </w:pPr>
            <w:r>
              <w:t>Kind(eren) uit huis geplaatst?</w:t>
            </w:r>
          </w:p>
        </w:tc>
        <w:tc>
          <w:tcPr>
            <w:tcW w:w="4602" w:type="dxa"/>
            <w:gridSpan w:val="3"/>
          </w:tcPr>
          <w:p w14:paraId="46033E83" w14:textId="77777777" w:rsidR="00207505" w:rsidRDefault="00207505" w:rsidP="005060E6">
            <w:pPr>
              <w:keepLines/>
            </w:pPr>
            <w:r>
              <w:object w:dxaOrig="225" w:dyaOrig="225" w14:anchorId="0DF92F60">
                <v:shape id="_x0000_i1237" type="#_x0000_t75" style="width:59.75pt;height:18.35pt" o:ole="">
                  <v:imagedata r:id="rId45" o:title=""/>
                </v:shape>
                <w:control r:id="rId46" w:name="UithuisplaatsingJa" w:shapeid="_x0000_i1237"/>
              </w:object>
            </w:r>
            <w:r>
              <w:object w:dxaOrig="225" w:dyaOrig="225" w14:anchorId="2B9B38DD">
                <v:shape id="_x0000_i1238" type="#_x0000_t75" style="width:59.75pt;height:18.35pt" o:ole="">
                  <v:imagedata r:id="rId47" o:title=""/>
                </v:shape>
                <w:control r:id="rId48" w:name="UithuisplaatsingNee" w:shapeid="_x0000_i1238"/>
              </w:object>
            </w:r>
          </w:p>
        </w:tc>
      </w:tr>
      <w:tr w:rsidR="00207505" w14:paraId="299E6C62" w14:textId="77777777" w:rsidTr="00207505">
        <w:tc>
          <w:tcPr>
            <w:tcW w:w="1418" w:type="dxa"/>
          </w:tcPr>
          <w:p w14:paraId="69D38FBB" w14:textId="77777777" w:rsidR="00207505" w:rsidRDefault="00207505" w:rsidP="00207505">
            <w:pPr>
              <w:keepNext/>
              <w:keepLines/>
              <w:ind w:left="142"/>
            </w:pPr>
            <w:r w:rsidRPr="00F7594B">
              <w:rPr>
                <w:rStyle w:val="Zwaar"/>
              </w:rPr>
              <w:t>Kinderen</w:t>
            </w:r>
          </w:p>
        </w:tc>
        <w:tc>
          <w:tcPr>
            <w:tcW w:w="3052" w:type="dxa"/>
            <w:gridSpan w:val="2"/>
          </w:tcPr>
          <w:p w14:paraId="743DEB7F" w14:textId="77777777" w:rsidR="00207505" w:rsidRDefault="00207505" w:rsidP="00207505">
            <w:pPr>
              <w:keepNext/>
              <w:keepLines/>
              <w:ind w:left="142"/>
            </w:pPr>
            <w:r w:rsidRPr="00F7594B">
              <w:rPr>
                <w:rStyle w:val="Zwaar"/>
              </w:rPr>
              <w:t>Naam</w:t>
            </w:r>
          </w:p>
        </w:tc>
        <w:tc>
          <w:tcPr>
            <w:tcW w:w="2193" w:type="dxa"/>
            <w:gridSpan w:val="2"/>
          </w:tcPr>
          <w:p w14:paraId="06805CEE" w14:textId="77777777" w:rsidR="00207505" w:rsidRDefault="00207505" w:rsidP="00207505">
            <w:pPr>
              <w:keepNext/>
              <w:keepLines/>
            </w:pPr>
            <w:r w:rsidRPr="00F7594B">
              <w:rPr>
                <w:rStyle w:val="Zwaar"/>
              </w:rPr>
              <w:t>Geboortedatum</w:t>
            </w:r>
          </w:p>
        </w:tc>
        <w:tc>
          <w:tcPr>
            <w:tcW w:w="2409" w:type="dxa"/>
          </w:tcPr>
          <w:p w14:paraId="0579B842" w14:textId="77777777" w:rsidR="00207505" w:rsidRDefault="00207505" w:rsidP="00207505">
            <w:pPr>
              <w:keepNext/>
              <w:keepLines/>
            </w:pPr>
            <w:r w:rsidRPr="00F7594B">
              <w:rPr>
                <w:rStyle w:val="Zwaar"/>
              </w:rPr>
              <w:t>School</w:t>
            </w:r>
          </w:p>
        </w:tc>
      </w:tr>
      <w:tr w:rsidR="00207505" w14:paraId="5B599C3B" w14:textId="77777777" w:rsidTr="00207505">
        <w:tc>
          <w:tcPr>
            <w:tcW w:w="1418" w:type="dxa"/>
          </w:tcPr>
          <w:p w14:paraId="3DB0AC1E" w14:textId="77777777" w:rsidR="00207505" w:rsidRDefault="00207505" w:rsidP="00207505">
            <w:pPr>
              <w:keepNext/>
              <w:keepLines/>
              <w:ind w:left="142"/>
            </w:pPr>
            <w:r>
              <w:t>Kind 1</w:t>
            </w:r>
          </w:p>
        </w:tc>
        <w:tc>
          <w:tcPr>
            <w:tcW w:w="3052" w:type="dxa"/>
            <w:gridSpan w:val="2"/>
          </w:tcPr>
          <w:p w14:paraId="3DC7BD6F" w14:textId="77777777" w:rsidR="00207505" w:rsidRDefault="00EE79CB" w:rsidP="00207505">
            <w:pPr>
              <w:keepNext/>
              <w:keepLines/>
              <w:ind w:left="142"/>
            </w:pPr>
            <w:sdt>
              <w:sdtPr>
                <w:id w:val="-764844265"/>
                <w:placeholder>
                  <w:docPart w:val="0D80A183F1F1431A8CF57CC8CB3D3A90"/>
                </w:placeholder>
                <w:showingPlcHdr/>
                <w:text/>
              </w:sdtPr>
              <w:sdtEndPr/>
              <w:sdtContent>
                <w:r w:rsidR="00207505">
                  <w:rPr>
                    <w:color w:val="ED7D31" w:themeColor="accent2"/>
                  </w:rPr>
                  <w:t>Naam</w:t>
                </w:r>
              </w:sdtContent>
            </w:sdt>
          </w:p>
        </w:tc>
        <w:sdt>
          <w:sdtPr>
            <w:id w:val="-1532483524"/>
            <w:placeholder>
              <w:docPart w:val="BB38BC9569C44B05805138CE856F0ADB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193" w:type="dxa"/>
                <w:gridSpan w:val="2"/>
              </w:tcPr>
              <w:p w14:paraId="32BB308E" w14:textId="77777777" w:rsidR="00207505" w:rsidRPr="00F7594B" w:rsidRDefault="00207505" w:rsidP="00207505">
                <w:pPr>
                  <w:keepNext/>
                  <w:keepLines/>
                  <w:rPr>
                    <w:rStyle w:val="Zwaar"/>
                  </w:rPr>
                </w:pPr>
                <w:r w:rsidRPr="0011357E">
                  <w:rPr>
                    <w:color w:val="ED7D31" w:themeColor="accent2"/>
                  </w:rPr>
                  <w:t>Geboortedatum</w:t>
                </w:r>
              </w:p>
            </w:tc>
          </w:sdtContent>
        </w:sdt>
        <w:sdt>
          <w:sdtPr>
            <w:id w:val="-191225686"/>
            <w:placeholder>
              <w:docPart w:val="9EAE42E23A30498C83991D1CBECB1D4A"/>
            </w:placeholder>
            <w:showingPlcHdr/>
            <w:dropDownList>
              <w:listItem w:displayText="Basisonderwijs" w:value="Basisonderwijs"/>
              <w:listItem w:displayText="Voortgezet onderwijs - onderbouw" w:value="Voortgezet onderwijs - onderbouw"/>
              <w:listItem w:displayText="Voortgezet onderwijs - bovenbouw" w:value="Voortgezet onderwijs - bovenbouw"/>
              <w:listItem w:displayText="Middelbaar beroepsonderwijs" w:value="Middelbaar beroepsonderwijs"/>
            </w:dropDownList>
          </w:sdtPr>
          <w:sdtEndPr/>
          <w:sdtContent>
            <w:tc>
              <w:tcPr>
                <w:tcW w:w="2409" w:type="dxa"/>
              </w:tcPr>
              <w:p w14:paraId="52427A45" w14:textId="77777777" w:rsidR="00207505" w:rsidRPr="00F7594B" w:rsidRDefault="00207505" w:rsidP="00207505">
                <w:pPr>
                  <w:keepNext/>
                  <w:keepLines/>
                  <w:rPr>
                    <w:rStyle w:val="Zwaar"/>
                  </w:rPr>
                </w:pPr>
                <w:r w:rsidRPr="00F7594B">
                  <w:rPr>
                    <w:rStyle w:val="Tekstvantijdelijkeaanduiding"/>
                    <w:color w:val="ED7D31" w:themeColor="accent2"/>
                  </w:rPr>
                  <w:t>School</w:t>
                </w:r>
              </w:p>
            </w:tc>
          </w:sdtContent>
        </w:sdt>
      </w:tr>
      <w:tr w:rsidR="00207505" w14:paraId="24169BE8" w14:textId="77777777" w:rsidTr="00207505">
        <w:tc>
          <w:tcPr>
            <w:tcW w:w="1418" w:type="dxa"/>
          </w:tcPr>
          <w:p w14:paraId="17CB643E" w14:textId="77777777" w:rsidR="00207505" w:rsidRDefault="00207505" w:rsidP="00207505">
            <w:pPr>
              <w:keepNext/>
              <w:keepLines/>
              <w:ind w:left="142"/>
            </w:pPr>
            <w:r>
              <w:t>Kind 2</w:t>
            </w:r>
          </w:p>
        </w:tc>
        <w:tc>
          <w:tcPr>
            <w:tcW w:w="3052" w:type="dxa"/>
            <w:gridSpan w:val="2"/>
          </w:tcPr>
          <w:p w14:paraId="70D16C12" w14:textId="77777777" w:rsidR="00207505" w:rsidRDefault="00EE79CB" w:rsidP="00207505">
            <w:pPr>
              <w:keepNext/>
              <w:keepLines/>
              <w:ind w:left="142"/>
            </w:pPr>
            <w:sdt>
              <w:sdtPr>
                <w:id w:val="-719122099"/>
                <w:placeholder>
                  <w:docPart w:val="D980426902B8479780E28C0623AD51CC"/>
                </w:placeholder>
                <w:showingPlcHdr/>
                <w:text/>
              </w:sdtPr>
              <w:sdtEndPr/>
              <w:sdtContent>
                <w:r w:rsidR="00207505">
                  <w:rPr>
                    <w:color w:val="ED7D31" w:themeColor="accent2"/>
                  </w:rPr>
                  <w:t>Naam</w:t>
                </w:r>
              </w:sdtContent>
            </w:sdt>
          </w:p>
        </w:tc>
        <w:sdt>
          <w:sdtPr>
            <w:id w:val="678081034"/>
            <w:placeholder>
              <w:docPart w:val="1EAEBBDBBC5B4559BCBFAD0E2B231936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193" w:type="dxa"/>
                <w:gridSpan w:val="2"/>
              </w:tcPr>
              <w:p w14:paraId="2D2BEEAB" w14:textId="77777777" w:rsidR="00207505" w:rsidRDefault="00207505" w:rsidP="00207505">
                <w:pPr>
                  <w:keepNext/>
                  <w:keepLines/>
                </w:pPr>
                <w:r w:rsidRPr="0011357E">
                  <w:rPr>
                    <w:color w:val="ED7D31" w:themeColor="accent2"/>
                  </w:rPr>
                  <w:t>Geboortedatum</w:t>
                </w:r>
              </w:p>
            </w:tc>
          </w:sdtContent>
        </w:sdt>
        <w:sdt>
          <w:sdtPr>
            <w:id w:val="-24560434"/>
            <w:placeholder>
              <w:docPart w:val="A2AAA0B1DCDD4544A9D3F66C8F6A35CB"/>
            </w:placeholder>
            <w:showingPlcHdr/>
            <w:dropDownList>
              <w:listItem w:displayText="Basisonderwijs" w:value="Basisonderwijs"/>
              <w:listItem w:displayText="Voortgezet onderwijs - onderbouw" w:value="Voortgezet onderwijs - onderbouw"/>
              <w:listItem w:displayText="Voortgezet onderwijs - bovenbouw" w:value="Voortgezet onderwijs - bovenbouw"/>
              <w:listItem w:displayText="Middelbaar beroepsonderwijs" w:value="Middelbaar beroepsonderwijs"/>
            </w:dropDownList>
          </w:sdtPr>
          <w:sdtEndPr/>
          <w:sdtContent>
            <w:tc>
              <w:tcPr>
                <w:tcW w:w="2409" w:type="dxa"/>
              </w:tcPr>
              <w:p w14:paraId="096FE0FA" w14:textId="77777777" w:rsidR="00207505" w:rsidRDefault="00207505" w:rsidP="00207505">
                <w:pPr>
                  <w:keepNext/>
                  <w:keepLines/>
                </w:pPr>
                <w:r w:rsidRPr="00F7594B">
                  <w:rPr>
                    <w:rStyle w:val="Tekstvantijdelijkeaanduiding"/>
                    <w:color w:val="ED7D31" w:themeColor="accent2"/>
                  </w:rPr>
                  <w:t>School</w:t>
                </w:r>
              </w:p>
            </w:tc>
          </w:sdtContent>
        </w:sdt>
      </w:tr>
      <w:tr w:rsidR="00207505" w14:paraId="15513861" w14:textId="77777777" w:rsidTr="00207505">
        <w:tc>
          <w:tcPr>
            <w:tcW w:w="1418" w:type="dxa"/>
          </w:tcPr>
          <w:p w14:paraId="1267D8E5" w14:textId="77777777" w:rsidR="00207505" w:rsidRDefault="00207505" w:rsidP="00207505">
            <w:pPr>
              <w:keepNext/>
              <w:keepLines/>
              <w:ind w:left="142"/>
            </w:pPr>
            <w:r>
              <w:t>Kind 3</w:t>
            </w:r>
          </w:p>
        </w:tc>
        <w:tc>
          <w:tcPr>
            <w:tcW w:w="3052" w:type="dxa"/>
            <w:gridSpan w:val="2"/>
          </w:tcPr>
          <w:p w14:paraId="34F872DA" w14:textId="77777777" w:rsidR="00207505" w:rsidRDefault="00EE79CB" w:rsidP="00207505">
            <w:pPr>
              <w:keepNext/>
              <w:keepLines/>
              <w:ind w:left="142"/>
            </w:pPr>
            <w:sdt>
              <w:sdtPr>
                <w:id w:val="912592543"/>
                <w:placeholder>
                  <w:docPart w:val="E890AA00508348049F3EF25824D61CA9"/>
                </w:placeholder>
                <w:showingPlcHdr/>
                <w:text/>
              </w:sdtPr>
              <w:sdtEndPr/>
              <w:sdtContent>
                <w:r w:rsidR="00207505">
                  <w:rPr>
                    <w:color w:val="ED7D31" w:themeColor="accent2"/>
                  </w:rPr>
                  <w:t>Naam</w:t>
                </w:r>
              </w:sdtContent>
            </w:sdt>
          </w:p>
        </w:tc>
        <w:sdt>
          <w:sdtPr>
            <w:id w:val="1376205900"/>
            <w:placeholder>
              <w:docPart w:val="641D54CACF3B4BA8AB9D3348579EE5F8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193" w:type="dxa"/>
                <w:gridSpan w:val="2"/>
              </w:tcPr>
              <w:p w14:paraId="3A5AEEBC" w14:textId="77777777" w:rsidR="00207505" w:rsidRDefault="00207505" w:rsidP="00207505">
                <w:pPr>
                  <w:keepNext/>
                  <w:keepLines/>
                </w:pPr>
                <w:r w:rsidRPr="0011357E">
                  <w:rPr>
                    <w:color w:val="ED7D31" w:themeColor="accent2"/>
                  </w:rPr>
                  <w:t>Geboortedatum</w:t>
                </w:r>
              </w:p>
            </w:tc>
          </w:sdtContent>
        </w:sdt>
        <w:sdt>
          <w:sdtPr>
            <w:id w:val="257184534"/>
            <w:placeholder>
              <w:docPart w:val="43EA7AF7F4FA453D8D5B4234A093B252"/>
            </w:placeholder>
            <w:showingPlcHdr/>
            <w:dropDownList>
              <w:listItem w:displayText="Basisonderwijs" w:value="Basisonderwijs"/>
              <w:listItem w:displayText="Voortgezet onderwijs - onderbouw" w:value="Voortgezet onderwijs - onderbouw"/>
              <w:listItem w:displayText="Voortgezet onderwijs - bovenbouw" w:value="Voortgezet onderwijs - bovenbouw"/>
              <w:listItem w:displayText="Middelbaar beroepsonderwijs" w:value="Middelbaar beroepsonderwijs"/>
            </w:dropDownList>
          </w:sdtPr>
          <w:sdtEndPr/>
          <w:sdtContent>
            <w:tc>
              <w:tcPr>
                <w:tcW w:w="2409" w:type="dxa"/>
              </w:tcPr>
              <w:p w14:paraId="4D857E75" w14:textId="77777777" w:rsidR="00207505" w:rsidRDefault="00207505" w:rsidP="00207505">
                <w:pPr>
                  <w:keepNext/>
                  <w:keepLines/>
                </w:pPr>
                <w:r w:rsidRPr="00F7594B">
                  <w:rPr>
                    <w:rStyle w:val="Tekstvantijdelijkeaanduiding"/>
                    <w:color w:val="ED7D31" w:themeColor="accent2"/>
                  </w:rPr>
                  <w:t>School</w:t>
                </w:r>
              </w:p>
            </w:tc>
          </w:sdtContent>
        </w:sdt>
      </w:tr>
      <w:tr w:rsidR="00207505" w14:paraId="7C709C31" w14:textId="77777777" w:rsidTr="00207505">
        <w:tc>
          <w:tcPr>
            <w:tcW w:w="1418" w:type="dxa"/>
          </w:tcPr>
          <w:p w14:paraId="67ECADF6" w14:textId="77777777" w:rsidR="00207505" w:rsidRDefault="00207505" w:rsidP="00FC0E04">
            <w:pPr>
              <w:keepLines/>
              <w:spacing w:after="120"/>
              <w:ind w:left="142"/>
            </w:pPr>
            <w:r>
              <w:t>Kind 4</w:t>
            </w:r>
          </w:p>
        </w:tc>
        <w:tc>
          <w:tcPr>
            <w:tcW w:w="3052" w:type="dxa"/>
            <w:gridSpan w:val="2"/>
          </w:tcPr>
          <w:p w14:paraId="7DDAB691" w14:textId="77777777" w:rsidR="00207505" w:rsidRDefault="00EE79CB" w:rsidP="00FC0E04">
            <w:pPr>
              <w:keepLines/>
              <w:ind w:left="142"/>
            </w:pPr>
            <w:sdt>
              <w:sdtPr>
                <w:id w:val="1799954617"/>
                <w:placeholder>
                  <w:docPart w:val="000AD20DF352472AA0ADE54B0EAB8E28"/>
                </w:placeholder>
                <w:showingPlcHdr/>
                <w:text/>
              </w:sdtPr>
              <w:sdtEndPr/>
              <w:sdtContent>
                <w:r w:rsidR="00207505">
                  <w:rPr>
                    <w:color w:val="ED7D31" w:themeColor="accent2"/>
                  </w:rPr>
                  <w:t>Naam</w:t>
                </w:r>
              </w:sdtContent>
            </w:sdt>
          </w:p>
        </w:tc>
        <w:sdt>
          <w:sdtPr>
            <w:id w:val="-568659815"/>
            <w:placeholder>
              <w:docPart w:val="52F2F5AB17C34C61A498BBDC408B0DB2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193" w:type="dxa"/>
                <w:gridSpan w:val="2"/>
              </w:tcPr>
              <w:p w14:paraId="4A9AD0B6" w14:textId="77777777" w:rsidR="00207505" w:rsidRDefault="00207505" w:rsidP="00FC0E04">
                <w:pPr>
                  <w:keepLines/>
                </w:pPr>
                <w:r w:rsidRPr="0011357E">
                  <w:rPr>
                    <w:color w:val="ED7D31" w:themeColor="accent2"/>
                  </w:rPr>
                  <w:t>Geboortedatum</w:t>
                </w:r>
              </w:p>
            </w:tc>
          </w:sdtContent>
        </w:sdt>
        <w:sdt>
          <w:sdtPr>
            <w:id w:val="522366644"/>
            <w:placeholder>
              <w:docPart w:val="43BFE2F4F0DD4CA296C70A6D8D7481A2"/>
            </w:placeholder>
            <w:showingPlcHdr/>
            <w:dropDownList>
              <w:listItem w:displayText="Basisonderwijs" w:value="Basisonderwijs"/>
              <w:listItem w:displayText="Voortgezet onderwijs - onderbouw" w:value="Voortgezet onderwijs - onderbouw"/>
              <w:listItem w:displayText="Voortgezet onderwijs - bovenbouw" w:value="Voortgezet onderwijs - bovenbouw"/>
              <w:listItem w:displayText="Middelbaar beroepsonderwijs" w:value="Middelbaar beroepsonderwijs"/>
            </w:dropDownList>
          </w:sdtPr>
          <w:sdtEndPr/>
          <w:sdtContent>
            <w:tc>
              <w:tcPr>
                <w:tcW w:w="2409" w:type="dxa"/>
              </w:tcPr>
              <w:p w14:paraId="3045AFA8" w14:textId="77777777" w:rsidR="00207505" w:rsidRDefault="00207505" w:rsidP="00FC0E04">
                <w:pPr>
                  <w:keepLines/>
                </w:pPr>
                <w:r w:rsidRPr="00F7594B">
                  <w:rPr>
                    <w:rStyle w:val="Tekstvantijdelijkeaanduiding"/>
                    <w:color w:val="ED7D31" w:themeColor="accent2"/>
                  </w:rPr>
                  <w:t>School</w:t>
                </w:r>
              </w:p>
            </w:tc>
          </w:sdtContent>
        </w:sdt>
      </w:tr>
      <w:tr w:rsidR="00207505" w14:paraId="69A40B1C" w14:textId="77777777" w:rsidTr="00207505">
        <w:tc>
          <w:tcPr>
            <w:tcW w:w="4470" w:type="dxa"/>
            <w:gridSpan w:val="3"/>
          </w:tcPr>
          <w:p w14:paraId="0724EDAE" w14:textId="77777777" w:rsidR="00207505" w:rsidRDefault="00207505" w:rsidP="00207505">
            <w:pPr>
              <w:keepNext/>
              <w:keepLines/>
              <w:spacing w:after="120"/>
            </w:pPr>
            <w:bookmarkStart w:id="3" w:name="_Hlk498414250"/>
            <w:r w:rsidRPr="002E558A">
              <w:t>Zijn er andere inwonende personen</w:t>
            </w:r>
            <w:r>
              <w:t>?</w:t>
            </w:r>
            <w:r w:rsidRPr="002E558A">
              <w:t xml:space="preserve"> </w:t>
            </w:r>
            <w:r w:rsidRPr="009C5FE8">
              <w:rPr>
                <w:rStyle w:val="Nadruk"/>
              </w:rPr>
              <w:t>(waaronder meerderjarige kinderen)</w:t>
            </w:r>
          </w:p>
        </w:tc>
        <w:tc>
          <w:tcPr>
            <w:tcW w:w="4602" w:type="dxa"/>
            <w:gridSpan w:val="3"/>
          </w:tcPr>
          <w:p w14:paraId="2EBED2A7" w14:textId="77777777" w:rsidR="00207505" w:rsidRDefault="00207505" w:rsidP="00207505">
            <w:pPr>
              <w:keepNext/>
              <w:keepLines/>
            </w:pPr>
            <w:r>
              <w:object w:dxaOrig="225" w:dyaOrig="225" w14:anchorId="7CE13898">
                <v:shape id="_x0000_i1239" type="#_x0000_t75" style="width:59.75pt;height:18.35pt" o:ole="">
                  <v:imagedata r:id="rId49" o:title=""/>
                </v:shape>
                <w:control r:id="rId50" w:name="InwonersJa" w:shapeid="_x0000_i1239"/>
              </w:object>
            </w:r>
            <w:r>
              <w:object w:dxaOrig="225" w:dyaOrig="225" w14:anchorId="674515E7">
                <v:shape id="_x0000_i1240" type="#_x0000_t75" style="width:59.75pt;height:18.35pt" o:ole="">
                  <v:imagedata r:id="rId51" o:title=""/>
                </v:shape>
                <w:control r:id="rId52" w:name="InwonersNee" w:shapeid="_x0000_i1240"/>
              </w:object>
            </w:r>
          </w:p>
        </w:tc>
      </w:tr>
      <w:bookmarkEnd w:id="3"/>
      <w:tr w:rsidR="00207505" w:rsidRPr="009C5FE8" w14:paraId="5474D138" w14:textId="77777777" w:rsidTr="00207505">
        <w:tc>
          <w:tcPr>
            <w:tcW w:w="3024" w:type="dxa"/>
            <w:gridSpan w:val="2"/>
          </w:tcPr>
          <w:p w14:paraId="554B2516" w14:textId="77777777" w:rsidR="00207505" w:rsidRPr="009C5FE8" w:rsidRDefault="00207505" w:rsidP="00207505">
            <w:pPr>
              <w:keepNext/>
              <w:keepLines/>
              <w:rPr>
                <w:rStyle w:val="Zwaar"/>
              </w:rPr>
            </w:pPr>
            <w:r>
              <w:rPr>
                <w:rStyle w:val="Zwaar"/>
              </w:rPr>
              <w:t>Medebewoners</w:t>
            </w:r>
          </w:p>
        </w:tc>
        <w:tc>
          <w:tcPr>
            <w:tcW w:w="3024" w:type="dxa"/>
            <w:gridSpan w:val="2"/>
          </w:tcPr>
          <w:p w14:paraId="3EDA96C2" w14:textId="77777777" w:rsidR="00207505" w:rsidRPr="009C5FE8" w:rsidRDefault="00207505" w:rsidP="00207505">
            <w:pPr>
              <w:keepNext/>
              <w:keepLines/>
              <w:rPr>
                <w:rStyle w:val="Zwaar"/>
              </w:rPr>
            </w:pPr>
            <w:r w:rsidRPr="009C5FE8">
              <w:rPr>
                <w:rStyle w:val="Zwaar"/>
              </w:rPr>
              <w:t>Naam</w:t>
            </w:r>
          </w:p>
        </w:tc>
        <w:tc>
          <w:tcPr>
            <w:tcW w:w="3024" w:type="dxa"/>
            <w:gridSpan w:val="2"/>
          </w:tcPr>
          <w:p w14:paraId="62D65B2E" w14:textId="77777777" w:rsidR="00207505" w:rsidRPr="009C5FE8" w:rsidRDefault="00207505" w:rsidP="00207505">
            <w:pPr>
              <w:keepNext/>
              <w:keepLines/>
              <w:rPr>
                <w:rStyle w:val="Zwaar"/>
              </w:rPr>
            </w:pPr>
            <w:r w:rsidRPr="009C5FE8">
              <w:rPr>
                <w:rStyle w:val="Zwaar"/>
              </w:rPr>
              <w:t>Geboortedatum</w:t>
            </w:r>
          </w:p>
        </w:tc>
      </w:tr>
      <w:tr w:rsidR="00207505" w14:paraId="074D12E5" w14:textId="77777777" w:rsidTr="00207505">
        <w:tc>
          <w:tcPr>
            <w:tcW w:w="3024" w:type="dxa"/>
            <w:gridSpan w:val="2"/>
          </w:tcPr>
          <w:p w14:paraId="208B458F" w14:textId="77777777" w:rsidR="00207505" w:rsidRDefault="00207505" w:rsidP="00207505">
            <w:pPr>
              <w:keepNext/>
              <w:keepLines/>
              <w:ind w:left="142"/>
            </w:pPr>
            <w:r>
              <w:t>Medebewoner 1</w:t>
            </w:r>
          </w:p>
        </w:tc>
        <w:tc>
          <w:tcPr>
            <w:tcW w:w="3024" w:type="dxa"/>
            <w:gridSpan w:val="2"/>
          </w:tcPr>
          <w:p w14:paraId="19F84E3A" w14:textId="77777777" w:rsidR="00207505" w:rsidRDefault="00EE79CB" w:rsidP="00207505">
            <w:pPr>
              <w:keepNext/>
              <w:keepLines/>
            </w:pPr>
            <w:sdt>
              <w:sdtPr>
                <w:id w:val="1791393998"/>
                <w:placeholder>
                  <w:docPart w:val="D158BAAB5080400497D677096D486262"/>
                </w:placeholder>
                <w:showingPlcHdr/>
                <w:text/>
              </w:sdtPr>
              <w:sdtEndPr/>
              <w:sdtContent>
                <w:r w:rsidR="00207505">
                  <w:rPr>
                    <w:color w:val="ED7D31" w:themeColor="accent2"/>
                  </w:rPr>
                  <w:t>Naam</w:t>
                </w:r>
              </w:sdtContent>
            </w:sdt>
          </w:p>
        </w:tc>
        <w:sdt>
          <w:sdtPr>
            <w:id w:val="-1254273358"/>
            <w:placeholder>
              <w:docPart w:val="79AC8344FD2049B681096071D0FF4AAF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024" w:type="dxa"/>
                <w:gridSpan w:val="2"/>
              </w:tcPr>
              <w:p w14:paraId="65DDC14A" w14:textId="77777777" w:rsidR="00207505" w:rsidRDefault="00207505" w:rsidP="00207505">
                <w:pPr>
                  <w:keepNext/>
                  <w:keepLines/>
                </w:pPr>
                <w:r w:rsidRPr="0011357E">
                  <w:rPr>
                    <w:color w:val="ED7D31" w:themeColor="accent2"/>
                  </w:rPr>
                  <w:t>Geboortedatum</w:t>
                </w:r>
              </w:p>
            </w:tc>
          </w:sdtContent>
        </w:sdt>
      </w:tr>
      <w:tr w:rsidR="00207505" w14:paraId="4BBBFE31" w14:textId="77777777" w:rsidTr="00207505">
        <w:tc>
          <w:tcPr>
            <w:tcW w:w="3024" w:type="dxa"/>
            <w:gridSpan w:val="2"/>
          </w:tcPr>
          <w:p w14:paraId="32DA9AF5" w14:textId="77777777" w:rsidR="00207505" w:rsidRDefault="00207505" w:rsidP="00207505">
            <w:pPr>
              <w:keepNext/>
              <w:keepLines/>
              <w:spacing w:after="240"/>
              <w:ind w:left="142"/>
            </w:pPr>
            <w:r>
              <w:t>Medebewoner 2</w:t>
            </w:r>
          </w:p>
        </w:tc>
        <w:tc>
          <w:tcPr>
            <w:tcW w:w="3024" w:type="dxa"/>
            <w:gridSpan w:val="2"/>
          </w:tcPr>
          <w:p w14:paraId="07777296" w14:textId="77777777" w:rsidR="00207505" w:rsidRDefault="00EE79CB" w:rsidP="00207505">
            <w:pPr>
              <w:keepNext/>
              <w:keepLines/>
              <w:spacing w:after="240"/>
            </w:pPr>
            <w:sdt>
              <w:sdtPr>
                <w:id w:val="1403250760"/>
                <w:placeholder>
                  <w:docPart w:val="FF17F83174614910BF21E05F193E1B90"/>
                </w:placeholder>
                <w:showingPlcHdr/>
                <w:text/>
              </w:sdtPr>
              <w:sdtEndPr/>
              <w:sdtContent>
                <w:r w:rsidR="00207505">
                  <w:rPr>
                    <w:color w:val="ED7D31" w:themeColor="accent2"/>
                  </w:rPr>
                  <w:t>Naam</w:t>
                </w:r>
              </w:sdtContent>
            </w:sdt>
          </w:p>
        </w:tc>
        <w:sdt>
          <w:sdtPr>
            <w:id w:val="1951119685"/>
            <w:placeholder>
              <w:docPart w:val="08A266324EB6406CAEA533B63B511C58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024" w:type="dxa"/>
                <w:gridSpan w:val="2"/>
              </w:tcPr>
              <w:p w14:paraId="0C73A635" w14:textId="77777777" w:rsidR="00207505" w:rsidRDefault="00207505" w:rsidP="00207505">
                <w:pPr>
                  <w:keepNext/>
                  <w:keepLines/>
                  <w:spacing w:after="240"/>
                </w:pPr>
                <w:r w:rsidRPr="0011357E">
                  <w:rPr>
                    <w:color w:val="ED7D31" w:themeColor="accent2"/>
                  </w:rPr>
                  <w:t>Geboortedatum</w:t>
                </w:r>
              </w:p>
            </w:tc>
          </w:sdtContent>
        </w:sdt>
      </w:tr>
    </w:tbl>
    <w:bookmarkEnd w:id="2"/>
    <w:p w14:paraId="06138DD3" w14:textId="77777777" w:rsidR="00207505" w:rsidRPr="00207505" w:rsidRDefault="00207505" w:rsidP="00207505">
      <w:pPr>
        <w:pStyle w:val="Geenafstand"/>
      </w:pPr>
      <w:r w:rsidRPr="00207505">
        <w:t>Toelichting</w:t>
      </w:r>
    </w:p>
    <w:sdt>
      <w:sdtPr>
        <w:id w:val="66545105"/>
        <w:placeholder>
          <w:docPart w:val="332041BB5AFA4E0C8135C874B3CE0E0E"/>
        </w:placeholder>
        <w:showingPlcHdr/>
        <w:text w:multiLine="1"/>
      </w:sdtPr>
      <w:sdtEndPr/>
      <w:sdtContent>
        <w:p w14:paraId="373479F8" w14:textId="77777777" w:rsidR="00207505" w:rsidRDefault="00207505" w:rsidP="00FC0E04">
          <w:pPr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07505" w:rsidRPr="00207505" w14:paraId="3BD4FCD0" w14:textId="77777777" w:rsidTr="00207505">
        <w:tc>
          <w:tcPr>
            <w:tcW w:w="4531" w:type="dxa"/>
          </w:tcPr>
          <w:p w14:paraId="73380046" w14:textId="77777777" w:rsidR="00207505" w:rsidRPr="00207505" w:rsidRDefault="00207505" w:rsidP="00207505">
            <w:pPr>
              <w:keepNext/>
              <w:keepLines/>
            </w:pPr>
            <w:r w:rsidRPr="00207505">
              <w:t>Is budgetbeheer van toepassing?</w:t>
            </w:r>
          </w:p>
        </w:tc>
        <w:tc>
          <w:tcPr>
            <w:tcW w:w="4531" w:type="dxa"/>
          </w:tcPr>
          <w:p w14:paraId="466F6DD2" w14:textId="77777777" w:rsidR="00207505" w:rsidRPr="00207505" w:rsidRDefault="00207505" w:rsidP="00207505">
            <w:pPr>
              <w:keepNext/>
              <w:keepLines/>
            </w:pPr>
            <w:r w:rsidRPr="00207505">
              <w:object w:dxaOrig="225" w:dyaOrig="225" w14:anchorId="60663454">
                <v:shape id="_x0000_i1241" type="#_x0000_t75" style="width:59.75pt;height:18.35pt" o:ole="">
                  <v:imagedata r:id="rId53" o:title=""/>
                </v:shape>
                <w:control r:id="rId54" w:name="BudgetBehJa" w:shapeid="_x0000_i1241"/>
              </w:object>
            </w:r>
            <w:r w:rsidRPr="00207505">
              <w:object w:dxaOrig="225" w:dyaOrig="225" w14:anchorId="4BF26C8E">
                <v:shape id="_x0000_i1310" type="#_x0000_t75" style="width:59.75pt;height:18.35pt" o:ole="">
                  <v:imagedata r:id="rId55" o:title=""/>
                </v:shape>
                <w:control r:id="rId56" w:name="BudgetBehNee" w:shapeid="_x0000_i1310"/>
              </w:object>
            </w:r>
          </w:p>
        </w:tc>
      </w:tr>
      <w:tr w:rsidR="00207505" w:rsidRPr="00207505" w14:paraId="3B948B2C" w14:textId="77777777" w:rsidTr="00207505">
        <w:tc>
          <w:tcPr>
            <w:tcW w:w="4531" w:type="dxa"/>
          </w:tcPr>
          <w:p w14:paraId="74F38423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Naam instantie / organisatie</w:t>
            </w:r>
          </w:p>
        </w:tc>
        <w:tc>
          <w:tcPr>
            <w:tcW w:w="4531" w:type="dxa"/>
          </w:tcPr>
          <w:p w14:paraId="3D2124FB" w14:textId="77777777" w:rsidR="00207505" w:rsidRPr="00207505" w:rsidRDefault="00EE79CB" w:rsidP="00207505">
            <w:pPr>
              <w:keepNext/>
              <w:keepLines/>
              <w:spacing w:after="120"/>
            </w:pPr>
            <w:sdt>
              <w:sdtPr>
                <w:id w:val="1553427377"/>
                <w:placeholder>
                  <w:docPart w:val="4440BAE69227432CA8AC8C1468AD17EC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Naam instantie</w:t>
                </w:r>
              </w:sdtContent>
            </w:sdt>
          </w:p>
        </w:tc>
      </w:tr>
      <w:tr w:rsidR="00207505" w:rsidRPr="00207505" w14:paraId="713B431F" w14:textId="77777777" w:rsidTr="00207505">
        <w:tc>
          <w:tcPr>
            <w:tcW w:w="4531" w:type="dxa"/>
          </w:tcPr>
          <w:p w14:paraId="4CABF698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Naam budgetbeheerder</w:t>
            </w:r>
          </w:p>
        </w:tc>
        <w:tc>
          <w:tcPr>
            <w:tcW w:w="4531" w:type="dxa"/>
          </w:tcPr>
          <w:p w14:paraId="7C1FF65D" w14:textId="77777777" w:rsidR="00207505" w:rsidRPr="00207505" w:rsidRDefault="00EE79CB" w:rsidP="00207505">
            <w:pPr>
              <w:keepNext/>
              <w:keepLines/>
              <w:spacing w:after="120"/>
            </w:pPr>
            <w:sdt>
              <w:sdtPr>
                <w:id w:val="2074086883"/>
                <w:placeholder>
                  <w:docPart w:val="842CDEEECC3041019BEAEA77753DB1EC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Naam budgetbeheerder</w:t>
                </w:r>
              </w:sdtContent>
            </w:sdt>
          </w:p>
        </w:tc>
      </w:tr>
      <w:tr w:rsidR="00207505" w:rsidRPr="00207505" w14:paraId="0320AFCC" w14:textId="77777777" w:rsidTr="00207505">
        <w:tc>
          <w:tcPr>
            <w:tcW w:w="4531" w:type="dxa"/>
          </w:tcPr>
          <w:p w14:paraId="098AE77D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Adres instantie</w:t>
            </w:r>
          </w:p>
        </w:tc>
        <w:tc>
          <w:tcPr>
            <w:tcW w:w="4531" w:type="dxa"/>
          </w:tcPr>
          <w:p w14:paraId="30DF5731" w14:textId="77777777" w:rsidR="00207505" w:rsidRPr="00207505" w:rsidRDefault="00EE79CB" w:rsidP="00207505">
            <w:pPr>
              <w:keepNext/>
              <w:keepLines/>
              <w:spacing w:after="120"/>
            </w:pPr>
            <w:sdt>
              <w:sdtPr>
                <w:id w:val="-1591693107"/>
                <w:placeholder>
                  <w:docPart w:val="0F830C5DC7A9422DA427C24009B50139"/>
                </w:placeholder>
                <w:showingPlcHdr/>
                <w:text w:multiLine="1"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Adres instantie</w:t>
                </w:r>
              </w:sdtContent>
            </w:sdt>
          </w:p>
        </w:tc>
      </w:tr>
      <w:tr w:rsidR="00207505" w:rsidRPr="00207505" w14:paraId="6B18D3BD" w14:textId="77777777" w:rsidTr="00207505">
        <w:tc>
          <w:tcPr>
            <w:tcW w:w="4531" w:type="dxa"/>
          </w:tcPr>
          <w:p w14:paraId="1804D30B" w14:textId="77777777" w:rsidR="00207505" w:rsidRPr="00207505" w:rsidRDefault="00207505" w:rsidP="00207505">
            <w:pPr>
              <w:keepLines/>
              <w:spacing w:after="120"/>
              <w:ind w:left="284"/>
            </w:pPr>
            <w:r w:rsidRPr="00207505">
              <w:t>Telefoonnummer instantie</w:t>
            </w:r>
          </w:p>
        </w:tc>
        <w:tc>
          <w:tcPr>
            <w:tcW w:w="4531" w:type="dxa"/>
          </w:tcPr>
          <w:p w14:paraId="0C210DBD" w14:textId="77777777" w:rsidR="00207505" w:rsidRPr="00207505" w:rsidRDefault="00EE79CB" w:rsidP="00207505">
            <w:pPr>
              <w:keepLines/>
              <w:spacing w:after="120"/>
            </w:pPr>
            <w:sdt>
              <w:sdtPr>
                <w:id w:val="-1755116168"/>
                <w:placeholder>
                  <w:docPart w:val="8DF7F89ACDF44C1293CFF4E938D70881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Telefoonnummer instantie</w:t>
                </w:r>
              </w:sdtContent>
            </w:sdt>
          </w:p>
        </w:tc>
      </w:tr>
      <w:tr w:rsidR="00207505" w:rsidRPr="00207505" w14:paraId="7BD256E9" w14:textId="77777777" w:rsidTr="00207505">
        <w:tc>
          <w:tcPr>
            <w:tcW w:w="4531" w:type="dxa"/>
          </w:tcPr>
          <w:p w14:paraId="327FEFD3" w14:textId="77777777" w:rsidR="00207505" w:rsidRPr="00207505" w:rsidRDefault="00207505" w:rsidP="00207505">
            <w:pPr>
              <w:keepNext/>
              <w:keepLines/>
            </w:pPr>
            <w:r w:rsidRPr="00207505">
              <w:t>Is beschermingsbewind van toepassing?</w:t>
            </w:r>
          </w:p>
        </w:tc>
        <w:tc>
          <w:tcPr>
            <w:tcW w:w="4531" w:type="dxa"/>
          </w:tcPr>
          <w:p w14:paraId="7120365C" w14:textId="77777777" w:rsidR="00207505" w:rsidRPr="00207505" w:rsidRDefault="00207505" w:rsidP="00207505">
            <w:pPr>
              <w:keepNext/>
              <w:keepLines/>
            </w:pPr>
            <w:r w:rsidRPr="00207505">
              <w:object w:dxaOrig="225" w:dyaOrig="225" w14:anchorId="2E3B6EF6">
                <v:shape id="_x0000_i1312" type="#_x0000_t75" style="width:59.75pt;height:18.35pt" o:ole="">
                  <v:imagedata r:id="rId57" o:title=""/>
                </v:shape>
                <w:control r:id="rId58" w:name="BeschBewJa" w:shapeid="_x0000_i1312"/>
              </w:object>
            </w:r>
            <w:r w:rsidRPr="00207505">
              <w:object w:dxaOrig="225" w:dyaOrig="225" w14:anchorId="391C9202">
                <v:shape id="_x0000_i1314" type="#_x0000_t75" style="width:59.75pt;height:18.35pt" o:ole="">
                  <v:imagedata r:id="rId59" o:title=""/>
                </v:shape>
                <w:control r:id="rId60" w:name="BeschBewNee" w:shapeid="_x0000_i1314"/>
              </w:object>
            </w:r>
          </w:p>
        </w:tc>
      </w:tr>
      <w:tr w:rsidR="00207505" w:rsidRPr="00207505" w14:paraId="2BA74461" w14:textId="77777777" w:rsidTr="00207505">
        <w:tc>
          <w:tcPr>
            <w:tcW w:w="4531" w:type="dxa"/>
          </w:tcPr>
          <w:p w14:paraId="4F5D33A3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Naam instantie</w:t>
            </w:r>
          </w:p>
        </w:tc>
        <w:tc>
          <w:tcPr>
            <w:tcW w:w="4531" w:type="dxa"/>
          </w:tcPr>
          <w:p w14:paraId="4592CBF5" w14:textId="77777777" w:rsidR="00207505" w:rsidRPr="00207505" w:rsidRDefault="00EE79CB" w:rsidP="00207505">
            <w:pPr>
              <w:keepNext/>
              <w:keepLines/>
              <w:spacing w:after="120"/>
            </w:pPr>
            <w:sdt>
              <w:sdtPr>
                <w:id w:val="1420134820"/>
                <w:placeholder>
                  <w:docPart w:val="D6A098C84771413D8B8DEC72042BC23D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Naam instantie</w:t>
                </w:r>
              </w:sdtContent>
            </w:sdt>
          </w:p>
        </w:tc>
      </w:tr>
      <w:tr w:rsidR="00207505" w:rsidRPr="00207505" w14:paraId="5D3E9BCB" w14:textId="77777777" w:rsidTr="00207505">
        <w:tc>
          <w:tcPr>
            <w:tcW w:w="4531" w:type="dxa"/>
          </w:tcPr>
          <w:p w14:paraId="4AF716ED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Naam beschermingsbewindvoerder</w:t>
            </w:r>
          </w:p>
        </w:tc>
        <w:tc>
          <w:tcPr>
            <w:tcW w:w="4531" w:type="dxa"/>
          </w:tcPr>
          <w:p w14:paraId="04376C33" w14:textId="77777777" w:rsidR="00207505" w:rsidRPr="00207505" w:rsidRDefault="00EE79CB" w:rsidP="00207505">
            <w:pPr>
              <w:keepNext/>
              <w:keepLines/>
              <w:spacing w:after="120"/>
            </w:pPr>
            <w:sdt>
              <w:sdtPr>
                <w:id w:val="-992870501"/>
                <w:placeholder>
                  <w:docPart w:val="B6E5C92F641D43EC86AB2681D117833E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Naam beschermingsbewindvoerder</w:t>
                </w:r>
              </w:sdtContent>
            </w:sdt>
          </w:p>
        </w:tc>
      </w:tr>
      <w:tr w:rsidR="00207505" w:rsidRPr="00207505" w14:paraId="6BDA7CB4" w14:textId="77777777" w:rsidTr="00207505">
        <w:tc>
          <w:tcPr>
            <w:tcW w:w="4531" w:type="dxa"/>
          </w:tcPr>
          <w:p w14:paraId="45EBAE96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Adres instantie</w:t>
            </w:r>
          </w:p>
        </w:tc>
        <w:tc>
          <w:tcPr>
            <w:tcW w:w="4531" w:type="dxa"/>
          </w:tcPr>
          <w:p w14:paraId="7D958349" w14:textId="77777777" w:rsidR="00207505" w:rsidRPr="00207505" w:rsidRDefault="00EE79CB" w:rsidP="00207505">
            <w:pPr>
              <w:keepNext/>
              <w:keepLines/>
              <w:spacing w:after="120"/>
            </w:pPr>
            <w:sdt>
              <w:sdtPr>
                <w:id w:val="1526601352"/>
                <w:placeholder>
                  <w:docPart w:val="9A7696F6A9CC4F388236E69FF0A8C391"/>
                </w:placeholder>
                <w:showingPlcHdr/>
                <w:text w:multiLine="1"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Adres instantie</w:t>
                </w:r>
              </w:sdtContent>
            </w:sdt>
          </w:p>
        </w:tc>
      </w:tr>
      <w:tr w:rsidR="00207505" w:rsidRPr="00207505" w14:paraId="50263C47" w14:textId="77777777" w:rsidTr="00207505">
        <w:tc>
          <w:tcPr>
            <w:tcW w:w="4531" w:type="dxa"/>
          </w:tcPr>
          <w:p w14:paraId="37EF08E4" w14:textId="77777777" w:rsidR="00207505" w:rsidRPr="00207505" w:rsidRDefault="00207505" w:rsidP="00207505">
            <w:pPr>
              <w:keepLines/>
              <w:spacing w:after="120"/>
              <w:ind w:left="284"/>
            </w:pPr>
            <w:r w:rsidRPr="00207505">
              <w:t>Telefoonnummer instantie</w:t>
            </w:r>
          </w:p>
        </w:tc>
        <w:tc>
          <w:tcPr>
            <w:tcW w:w="4531" w:type="dxa"/>
          </w:tcPr>
          <w:p w14:paraId="6834E446" w14:textId="77777777" w:rsidR="00207505" w:rsidRPr="00207505" w:rsidRDefault="00EE79CB" w:rsidP="00207505">
            <w:pPr>
              <w:keepLines/>
              <w:spacing w:after="120"/>
            </w:pPr>
            <w:sdt>
              <w:sdtPr>
                <w:id w:val="-1300916187"/>
                <w:placeholder>
                  <w:docPart w:val="BFF787A8B56B458AB050CA02F08E729B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Telefoonnummer instantie</w:t>
                </w:r>
              </w:sdtContent>
            </w:sdt>
          </w:p>
        </w:tc>
      </w:tr>
      <w:tr w:rsidR="00207505" w:rsidRPr="00207505" w14:paraId="0B4419FB" w14:textId="77777777" w:rsidTr="00207505">
        <w:tc>
          <w:tcPr>
            <w:tcW w:w="4531" w:type="dxa"/>
          </w:tcPr>
          <w:p w14:paraId="65E34A61" w14:textId="77777777" w:rsidR="00207505" w:rsidRPr="00207505" w:rsidRDefault="00207505" w:rsidP="00207505">
            <w:pPr>
              <w:keepNext/>
              <w:keepLines/>
            </w:pPr>
            <w:r w:rsidRPr="00207505">
              <w:t>Is psychosociale hulp aanwezig?</w:t>
            </w:r>
          </w:p>
        </w:tc>
        <w:tc>
          <w:tcPr>
            <w:tcW w:w="4531" w:type="dxa"/>
          </w:tcPr>
          <w:p w14:paraId="5BA95C3B" w14:textId="77777777" w:rsidR="00207505" w:rsidRPr="00207505" w:rsidRDefault="00207505" w:rsidP="00207505">
            <w:pPr>
              <w:keepNext/>
              <w:keepLines/>
            </w:pPr>
            <w:r w:rsidRPr="00207505">
              <w:object w:dxaOrig="225" w:dyaOrig="225" w14:anchorId="181A2AE0">
                <v:shape id="_x0000_i1316" type="#_x0000_t75" style="width:59.75pt;height:18.35pt" o:ole="">
                  <v:imagedata r:id="rId61" o:title=""/>
                </v:shape>
                <w:control r:id="rId62" w:name="PscychHulpJa" w:shapeid="_x0000_i1316"/>
              </w:object>
            </w:r>
            <w:r w:rsidRPr="00207505">
              <w:object w:dxaOrig="225" w:dyaOrig="225" w14:anchorId="3EEB862D">
                <v:shape id="_x0000_i1318" type="#_x0000_t75" style="width:59.75pt;height:18.35pt" o:ole="">
                  <v:imagedata r:id="rId63" o:title=""/>
                </v:shape>
                <w:control r:id="rId64" w:name="PscychHulpNee" w:shapeid="_x0000_i1318"/>
              </w:object>
            </w:r>
          </w:p>
        </w:tc>
      </w:tr>
      <w:tr w:rsidR="00207505" w:rsidRPr="00207505" w14:paraId="1CF4B50C" w14:textId="77777777" w:rsidTr="00207505">
        <w:tc>
          <w:tcPr>
            <w:tcW w:w="4531" w:type="dxa"/>
          </w:tcPr>
          <w:p w14:paraId="4EA55DCB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Naam instantie</w:t>
            </w:r>
          </w:p>
        </w:tc>
        <w:tc>
          <w:tcPr>
            <w:tcW w:w="4531" w:type="dxa"/>
          </w:tcPr>
          <w:p w14:paraId="390C03A5" w14:textId="77777777" w:rsidR="00207505" w:rsidRPr="00207505" w:rsidRDefault="00EE79CB" w:rsidP="00207505">
            <w:pPr>
              <w:keepNext/>
              <w:keepLines/>
              <w:spacing w:after="120"/>
            </w:pPr>
            <w:sdt>
              <w:sdtPr>
                <w:id w:val="1884593094"/>
                <w:placeholder>
                  <w:docPart w:val="99EF72A7E0DE4846A2C72FF196DCF8F4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Naam instantie</w:t>
                </w:r>
              </w:sdtContent>
            </w:sdt>
          </w:p>
        </w:tc>
      </w:tr>
      <w:tr w:rsidR="00207505" w:rsidRPr="00207505" w14:paraId="730FBD6F" w14:textId="77777777" w:rsidTr="00207505">
        <w:tc>
          <w:tcPr>
            <w:tcW w:w="4531" w:type="dxa"/>
          </w:tcPr>
          <w:p w14:paraId="72D25A9C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Naam hulpverlener</w:t>
            </w:r>
          </w:p>
        </w:tc>
        <w:tc>
          <w:tcPr>
            <w:tcW w:w="4531" w:type="dxa"/>
          </w:tcPr>
          <w:p w14:paraId="0AEAF6EE" w14:textId="77777777" w:rsidR="00207505" w:rsidRPr="00207505" w:rsidRDefault="00EE79CB" w:rsidP="00207505">
            <w:pPr>
              <w:keepNext/>
              <w:keepLines/>
              <w:spacing w:after="120"/>
            </w:pPr>
            <w:sdt>
              <w:sdtPr>
                <w:id w:val="1704367187"/>
                <w:placeholder>
                  <w:docPart w:val="34151239D98040D79DE65AA5B1B1B5E3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Naam hulpverlener</w:t>
                </w:r>
              </w:sdtContent>
            </w:sdt>
          </w:p>
        </w:tc>
      </w:tr>
      <w:tr w:rsidR="00207505" w:rsidRPr="00207505" w14:paraId="491B6B16" w14:textId="77777777" w:rsidTr="00207505">
        <w:tc>
          <w:tcPr>
            <w:tcW w:w="4531" w:type="dxa"/>
          </w:tcPr>
          <w:p w14:paraId="3DE33546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Adres instantie</w:t>
            </w:r>
          </w:p>
        </w:tc>
        <w:tc>
          <w:tcPr>
            <w:tcW w:w="4531" w:type="dxa"/>
          </w:tcPr>
          <w:p w14:paraId="507F9246" w14:textId="77777777" w:rsidR="00207505" w:rsidRPr="00207505" w:rsidRDefault="00EE79CB" w:rsidP="00207505">
            <w:pPr>
              <w:keepNext/>
              <w:keepLines/>
              <w:spacing w:after="120"/>
            </w:pPr>
            <w:sdt>
              <w:sdtPr>
                <w:id w:val="-2092534610"/>
                <w:placeholder>
                  <w:docPart w:val="649BE343A4824B779F7471D1E2916A06"/>
                </w:placeholder>
                <w:showingPlcHdr/>
                <w:text w:multiLine="1"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Adres instantie</w:t>
                </w:r>
              </w:sdtContent>
            </w:sdt>
          </w:p>
        </w:tc>
      </w:tr>
      <w:tr w:rsidR="00207505" w:rsidRPr="00207505" w14:paraId="3FA01483" w14:textId="77777777" w:rsidTr="00207505">
        <w:tc>
          <w:tcPr>
            <w:tcW w:w="4531" w:type="dxa"/>
          </w:tcPr>
          <w:p w14:paraId="3BE7F4CC" w14:textId="77777777" w:rsidR="00207505" w:rsidRPr="00207505" w:rsidRDefault="00207505" w:rsidP="00207505">
            <w:pPr>
              <w:keepLines/>
              <w:spacing w:after="120"/>
              <w:ind w:left="284"/>
            </w:pPr>
            <w:r w:rsidRPr="00207505">
              <w:t>Telefoonnummer instantie</w:t>
            </w:r>
          </w:p>
        </w:tc>
        <w:tc>
          <w:tcPr>
            <w:tcW w:w="4531" w:type="dxa"/>
          </w:tcPr>
          <w:p w14:paraId="4CA70CBA" w14:textId="77777777" w:rsidR="00207505" w:rsidRPr="00207505" w:rsidRDefault="00EE79CB" w:rsidP="00207505">
            <w:pPr>
              <w:keepLines/>
              <w:spacing w:after="120"/>
            </w:pPr>
            <w:sdt>
              <w:sdtPr>
                <w:id w:val="-1766374890"/>
                <w:placeholder>
                  <w:docPart w:val="CDBC0194E5004763A2B3B37C4744846C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Telefoonnummer instantie</w:t>
                </w:r>
              </w:sdtContent>
            </w:sdt>
          </w:p>
        </w:tc>
      </w:tr>
      <w:tr w:rsidR="00207505" w:rsidRPr="00207505" w14:paraId="0EFEEC4C" w14:textId="77777777" w:rsidTr="00207505">
        <w:tc>
          <w:tcPr>
            <w:tcW w:w="4531" w:type="dxa"/>
          </w:tcPr>
          <w:p w14:paraId="7B3FB05D" w14:textId="77777777" w:rsidR="00207505" w:rsidRPr="00207505" w:rsidRDefault="00207505" w:rsidP="00207505">
            <w:pPr>
              <w:keepNext/>
              <w:keepLines/>
            </w:pPr>
            <w:r w:rsidRPr="00207505">
              <w:lastRenderedPageBreak/>
              <w:t>Is andere hulp van toepassing?</w:t>
            </w:r>
          </w:p>
        </w:tc>
        <w:tc>
          <w:tcPr>
            <w:tcW w:w="4531" w:type="dxa"/>
          </w:tcPr>
          <w:p w14:paraId="555DEAA0" w14:textId="77777777" w:rsidR="00207505" w:rsidRPr="00207505" w:rsidRDefault="00207505" w:rsidP="00207505">
            <w:pPr>
              <w:keepNext/>
              <w:keepLines/>
            </w:pPr>
            <w:r w:rsidRPr="00207505">
              <w:object w:dxaOrig="225" w:dyaOrig="225" w14:anchorId="6C874C07">
                <v:shape id="_x0000_i1320" type="#_x0000_t75" style="width:59.75pt;height:18.35pt" o:ole="">
                  <v:imagedata r:id="rId65" o:title=""/>
                </v:shape>
                <w:control r:id="rId66" w:name="FlankHulpJa" w:shapeid="_x0000_i1320"/>
              </w:object>
            </w:r>
            <w:r w:rsidRPr="00207505">
              <w:object w:dxaOrig="225" w:dyaOrig="225" w14:anchorId="1D7CA706">
                <v:shape id="_x0000_i1322" type="#_x0000_t75" style="width:59.75pt;height:18.35pt" o:ole="">
                  <v:imagedata r:id="rId67" o:title=""/>
                </v:shape>
                <w:control r:id="rId68" w:name="FlankHulpNee" w:shapeid="_x0000_i1322"/>
              </w:object>
            </w:r>
          </w:p>
        </w:tc>
      </w:tr>
      <w:tr w:rsidR="00207505" w:rsidRPr="00207505" w14:paraId="7DBABDD8" w14:textId="77777777" w:rsidTr="00207505">
        <w:tc>
          <w:tcPr>
            <w:tcW w:w="4531" w:type="dxa"/>
          </w:tcPr>
          <w:p w14:paraId="64BBCFDC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Naam instantie</w:t>
            </w:r>
          </w:p>
        </w:tc>
        <w:tc>
          <w:tcPr>
            <w:tcW w:w="4531" w:type="dxa"/>
          </w:tcPr>
          <w:p w14:paraId="14222A3A" w14:textId="77777777" w:rsidR="00207505" w:rsidRPr="00207505" w:rsidRDefault="00EE79CB" w:rsidP="00207505">
            <w:pPr>
              <w:keepNext/>
              <w:keepLines/>
              <w:spacing w:after="120"/>
            </w:pPr>
            <w:sdt>
              <w:sdtPr>
                <w:id w:val="1564835093"/>
                <w:placeholder>
                  <w:docPart w:val="1FDD9ECDAA7140FC91CA44478209CE2C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Naam instantie</w:t>
                </w:r>
              </w:sdtContent>
            </w:sdt>
          </w:p>
        </w:tc>
      </w:tr>
      <w:tr w:rsidR="00207505" w:rsidRPr="00207505" w14:paraId="740C2B44" w14:textId="77777777" w:rsidTr="00207505">
        <w:tc>
          <w:tcPr>
            <w:tcW w:w="4531" w:type="dxa"/>
          </w:tcPr>
          <w:p w14:paraId="00121251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Naam ondersteuner</w:t>
            </w:r>
          </w:p>
        </w:tc>
        <w:tc>
          <w:tcPr>
            <w:tcW w:w="4531" w:type="dxa"/>
          </w:tcPr>
          <w:p w14:paraId="505550DE" w14:textId="77777777" w:rsidR="00207505" w:rsidRPr="00207505" w:rsidRDefault="00EE79CB" w:rsidP="00207505">
            <w:pPr>
              <w:keepNext/>
              <w:keepLines/>
              <w:spacing w:after="120"/>
            </w:pPr>
            <w:sdt>
              <w:sdtPr>
                <w:id w:val="-237402994"/>
                <w:placeholder>
                  <w:docPart w:val="10331B6267AD47EB9E1F441DD7235E85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Naam ondersteuner</w:t>
                </w:r>
              </w:sdtContent>
            </w:sdt>
          </w:p>
        </w:tc>
      </w:tr>
      <w:tr w:rsidR="00207505" w:rsidRPr="00207505" w14:paraId="24037B4C" w14:textId="77777777" w:rsidTr="00207505">
        <w:tc>
          <w:tcPr>
            <w:tcW w:w="4531" w:type="dxa"/>
          </w:tcPr>
          <w:p w14:paraId="11E4B648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Adres instantie</w:t>
            </w:r>
          </w:p>
        </w:tc>
        <w:tc>
          <w:tcPr>
            <w:tcW w:w="4531" w:type="dxa"/>
          </w:tcPr>
          <w:p w14:paraId="0E31B543" w14:textId="77777777" w:rsidR="00207505" w:rsidRPr="00207505" w:rsidRDefault="00EE79CB" w:rsidP="00207505">
            <w:pPr>
              <w:keepNext/>
              <w:keepLines/>
              <w:spacing w:after="120"/>
            </w:pPr>
            <w:sdt>
              <w:sdtPr>
                <w:id w:val="-1581667977"/>
                <w:placeholder>
                  <w:docPart w:val="79E67B41396840509953F732DA1D3A6E"/>
                </w:placeholder>
                <w:showingPlcHdr/>
                <w:text w:multiLine="1"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Adres instantie</w:t>
                </w:r>
              </w:sdtContent>
            </w:sdt>
          </w:p>
        </w:tc>
      </w:tr>
      <w:tr w:rsidR="00207505" w:rsidRPr="00207505" w14:paraId="7C924426" w14:textId="77777777" w:rsidTr="00207505">
        <w:tc>
          <w:tcPr>
            <w:tcW w:w="4531" w:type="dxa"/>
          </w:tcPr>
          <w:p w14:paraId="349DCFAD" w14:textId="77777777" w:rsidR="00207505" w:rsidRPr="00207505" w:rsidRDefault="00207505" w:rsidP="00207505">
            <w:pPr>
              <w:keepLines/>
              <w:spacing w:after="120"/>
              <w:ind w:left="284"/>
            </w:pPr>
            <w:r w:rsidRPr="00207505">
              <w:t>Telefoonnummer instantie</w:t>
            </w:r>
          </w:p>
        </w:tc>
        <w:tc>
          <w:tcPr>
            <w:tcW w:w="4531" w:type="dxa"/>
          </w:tcPr>
          <w:p w14:paraId="2534FB1D" w14:textId="77777777" w:rsidR="00207505" w:rsidRPr="00207505" w:rsidRDefault="00EE79CB" w:rsidP="00207505">
            <w:pPr>
              <w:keepLines/>
              <w:spacing w:after="120"/>
            </w:pPr>
            <w:sdt>
              <w:sdtPr>
                <w:id w:val="-1824812989"/>
                <w:placeholder>
                  <w:docPart w:val="37F66DEADF464E1E9E26FDC5BEF871C3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Telefoonnummer instantie</w:t>
                </w:r>
              </w:sdtContent>
            </w:sdt>
          </w:p>
        </w:tc>
      </w:tr>
    </w:tbl>
    <w:p w14:paraId="124D63FD" w14:textId="77777777" w:rsidR="00207505" w:rsidRPr="00207505" w:rsidRDefault="00207505" w:rsidP="00207505">
      <w:pPr>
        <w:keepNext/>
        <w:keepLines/>
        <w:spacing w:after="0" w:line="240" w:lineRule="auto"/>
      </w:pPr>
      <w:r w:rsidRPr="00207505">
        <w:t>Toelichting</w:t>
      </w:r>
    </w:p>
    <w:p w14:paraId="3E018FE4" w14:textId="77777777" w:rsidR="00EB1C97" w:rsidRDefault="00EE79CB" w:rsidP="00EB1C97">
      <w:pPr>
        <w:ind w:left="142"/>
      </w:pPr>
      <w:sdt>
        <w:sdtPr>
          <w:id w:val="-1141805226"/>
          <w:placeholder>
            <w:docPart w:val="BF7477B912B24280BDB28088B1E21BD2"/>
          </w:placeholder>
          <w:showingPlcHdr/>
          <w:text w:multiLine="1"/>
        </w:sdtPr>
        <w:sdtEndPr/>
        <w:sdtContent>
          <w:r w:rsidR="00207505" w:rsidRPr="00207505">
            <w:rPr>
              <w:color w:val="ED7D31" w:themeColor="accent2"/>
            </w:rPr>
            <w:t>Toelichting</w:t>
          </w:r>
        </w:sdtContent>
      </w:sdt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602"/>
      </w:tblGrid>
      <w:tr w:rsidR="00EB1C97" w14:paraId="73D8AD5D" w14:textId="77777777" w:rsidTr="0050036D">
        <w:tc>
          <w:tcPr>
            <w:tcW w:w="4470" w:type="dxa"/>
          </w:tcPr>
          <w:p w14:paraId="5CF9F365" w14:textId="77777777" w:rsidR="00EB1C97" w:rsidRDefault="00EB1C97" w:rsidP="0050036D">
            <w:pPr>
              <w:keepLines/>
            </w:pPr>
            <w:r>
              <w:t>Zijn er bijzondere omstandigheden?</w:t>
            </w:r>
          </w:p>
        </w:tc>
        <w:tc>
          <w:tcPr>
            <w:tcW w:w="4602" w:type="dxa"/>
          </w:tcPr>
          <w:p w14:paraId="7BFB5429" w14:textId="77777777" w:rsidR="00EB1C97" w:rsidRDefault="00EB1C97" w:rsidP="0050036D">
            <w:pPr>
              <w:keepLines/>
            </w:pPr>
            <w:r>
              <w:object w:dxaOrig="225" w:dyaOrig="225" w14:anchorId="52205C08">
                <v:shape id="_x0000_i1324" type="#_x0000_t75" style="width:59.75pt;height:18.35pt" o:ole="">
                  <v:imagedata r:id="rId69" o:title=""/>
                </v:shape>
                <w:control r:id="rId70" w:name="BijzOmstJa" w:shapeid="_x0000_i1324"/>
              </w:object>
            </w:r>
            <w:r>
              <w:object w:dxaOrig="225" w:dyaOrig="225" w14:anchorId="3E778A5B">
                <v:shape id="_x0000_i1326" type="#_x0000_t75" style="width:59.75pt;height:18.35pt" o:ole="">
                  <v:imagedata r:id="rId71" o:title=""/>
                </v:shape>
                <w:control r:id="rId72" w:name="BijzOmstNee" w:shapeid="_x0000_i1326"/>
              </w:object>
            </w:r>
          </w:p>
        </w:tc>
      </w:tr>
    </w:tbl>
    <w:p w14:paraId="5A7FCE62" w14:textId="77777777" w:rsidR="00EB1C97" w:rsidRPr="00FF1215" w:rsidRDefault="00EB1C97" w:rsidP="00EB1C97">
      <w:pPr>
        <w:pStyle w:val="Geenafstand"/>
      </w:pPr>
      <w:r w:rsidRPr="00FF1215">
        <w:t>Toelichting</w:t>
      </w:r>
    </w:p>
    <w:sdt>
      <w:sdtPr>
        <w:id w:val="1458366517"/>
        <w:placeholder>
          <w:docPart w:val="C7978A0367B9414394EF481267C8FE39"/>
        </w:placeholder>
        <w:showingPlcHdr/>
        <w:text w:multiLine="1"/>
      </w:sdtPr>
      <w:sdtEndPr/>
      <w:sdtContent>
        <w:p w14:paraId="741D5A58" w14:textId="77777777" w:rsidR="00EB1C97" w:rsidRPr="00207505" w:rsidRDefault="00EB1C97" w:rsidP="00EB1C97">
          <w:pPr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251FCC85" w14:textId="77777777" w:rsidR="000E3D62" w:rsidRDefault="000E3D62" w:rsidP="000E3D62">
      <w:pPr>
        <w:pStyle w:val="Kop1"/>
      </w:pPr>
      <w:r w:rsidRPr="000E3D62">
        <w:t>Oorzaak en achtergronden van het ontstaan van de schulden</w:t>
      </w:r>
    </w:p>
    <w:p w14:paraId="4FF5C92E" w14:textId="77777777" w:rsidR="000E7D30" w:rsidRPr="000E7D30" w:rsidRDefault="000E7D30" w:rsidP="000E7D30">
      <w:pPr>
        <w:pStyle w:val="Geenafstand"/>
      </w:pPr>
      <w:r>
        <w:t>Toelichting algemeen</w:t>
      </w:r>
      <w:r>
        <w:rPr>
          <w:rStyle w:val="Voetnootmarkering"/>
        </w:rPr>
        <w:footnoteReference w:id="2"/>
      </w:r>
    </w:p>
    <w:sdt>
      <w:sdtPr>
        <w:id w:val="-805860039"/>
        <w:placeholder>
          <w:docPart w:val="FAC214F7904647FDA736970A182AC622"/>
        </w:placeholder>
        <w:showingPlcHdr/>
        <w:text w:multiLine="1"/>
      </w:sdtPr>
      <w:sdtEndPr/>
      <w:sdtContent>
        <w:p w14:paraId="2333D2C3" w14:textId="77777777" w:rsidR="000E7D30" w:rsidRDefault="000E7D30" w:rsidP="000E7D30">
          <w:pPr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6946"/>
        <w:gridCol w:w="2126"/>
      </w:tblGrid>
      <w:tr w:rsidR="000E7D30" w:rsidRPr="002B6CBD" w14:paraId="5DB0CE84" w14:textId="77777777" w:rsidTr="0050036D">
        <w:tc>
          <w:tcPr>
            <w:tcW w:w="6946" w:type="dxa"/>
          </w:tcPr>
          <w:p w14:paraId="16294FA5" w14:textId="77777777" w:rsidR="000E7D30" w:rsidRPr="002B6CBD" w:rsidRDefault="000E7D30" w:rsidP="0050036D">
            <w:r w:rsidRPr="002B6CBD">
              <w:t>Heeft schuldenaar vanwege deze achtergronden hulp gevraagd?</w:t>
            </w:r>
          </w:p>
        </w:tc>
        <w:tc>
          <w:tcPr>
            <w:tcW w:w="2126" w:type="dxa"/>
          </w:tcPr>
          <w:p w14:paraId="49E12763" w14:textId="77777777" w:rsidR="000E7D30" w:rsidRPr="002B6CBD" w:rsidRDefault="000E7D30" w:rsidP="0050036D">
            <w:r w:rsidRPr="002B6CBD">
              <w:object w:dxaOrig="225" w:dyaOrig="225" w14:anchorId="0B038AAC">
                <v:shape id="_x0000_i1328" type="#_x0000_t75" style="width:59.75pt;height:18.35pt" o:ole="">
                  <v:imagedata r:id="rId73" o:title=""/>
                </v:shape>
                <w:control r:id="rId74" w:name="HulpGevrJa" w:shapeid="_x0000_i1328"/>
              </w:object>
            </w:r>
            <w:r w:rsidRPr="002B6CBD">
              <w:object w:dxaOrig="225" w:dyaOrig="225" w14:anchorId="21EB9226">
                <v:shape id="_x0000_i1330" type="#_x0000_t75" style="width:40.1pt;height:18.35pt" o:ole="">
                  <v:imagedata r:id="rId75" o:title=""/>
                </v:shape>
                <w:control r:id="rId76" w:name="HulpGevrNee" w:shapeid="_x0000_i1330"/>
              </w:object>
            </w:r>
          </w:p>
        </w:tc>
      </w:tr>
      <w:tr w:rsidR="00914CB2" w:rsidRPr="002B6CBD" w14:paraId="1775DA5D" w14:textId="77777777" w:rsidTr="00F61F89">
        <w:tc>
          <w:tcPr>
            <w:tcW w:w="9072" w:type="dxa"/>
            <w:gridSpan w:val="2"/>
          </w:tcPr>
          <w:p w14:paraId="62EF77B7" w14:textId="77777777" w:rsidR="00914CB2" w:rsidRDefault="00914CB2" w:rsidP="00817BF8">
            <w:pPr>
              <w:ind w:left="142"/>
            </w:pPr>
            <w:bookmarkStart w:id="4" w:name="_Hlk498416961"/>
            <w:r>
              <w:t>Toelichting</w:t>
            </w:r>
          </w:p>
          <w:sdt>
            <w:sdtPr>
              <w:id w:val="-2069100802"/>
              <w:placeholder>
                <w:docPart w:val="B67E549483CC49CBA66E780206F6513D"/>
              </w:placeholder>
              <w:showingPlcHdr/>
              <w:text w:multiLine="1"/>
            </w:sdtPr>
            <w:sdtEndPr/>
            <w:sdtContent>
              <w:p w14:paraId="17D0988D" w14:textId="77777777" w:rsidR="00914CB2" w:rsidRDefault="00914CB2" w:rsidP="00817BF8">
                <w:pPr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  <w:p w14:paraId="3879105F" w14:textId="77777777" w:rsidR="00914CB2" w:rsidRPr="002B6CBD" w:rsidRDefault="00914CB2" w:rsidP="0050036D"/>
        </w:tc>
      </w:tr>
      <w:bookmarkEnd w:id="4"/>
      <w:tr w:rsidR="000E7D30" w:rsidRPr="002B6CBD" w14:paraId="6BECEAEA" w14:textId="77777777" w:rsidTr="0050036D">
        <w:tc>
          <w:tcPr>
            <w:tcW w:w="6946" w:type="dxa"/>
          </w:tcPr>
          <w:p w14:paraId="1F46F110" w14:textId="77777777" w:rsidR="000E7D30" w:rsidRPr="002B6CBD" w:rsidRDefault="000E7D30" w:rsidP="0050036D">
            <w:pPr>
              <w:spacing w:after="120"/>
            </w:pPr>
            <w:r w:rsidRPr="002B6CBD">
              <w:t>Is gebleken van feiten en omstandigheden die bij de toelatings</w:t>
            </w:r>
            <w:r>
              <w:t>-</w:t>
            </w:r>
            <w:r w:rsidRPr="002B6CBD">
              <w:t>zitting niet bekend waren, maar die mogelijk aan toelating tot de schuldsaneringsregeling in de weg hadden gestaan</w:t>
            </w:r>
            <w:r>
              <w:t>?</w:t>
            </w:r>
          </w:p>
        </w:tc>
        <w:tc>
          <w:tcPr>
            <w:tcW w:w="2126" w:type="dxa"/>
          </w:tcPr>
          <w:p w14:paraId="7F9AAD07" w14:textId="77777777" w:rsidR="000E7D30" w:rsidRPr="002B6CBD" w:rsidRDefault="000E7D30" w:rsidP="0050036D">
            <w:r w:rsidRPr="002B6CBD">
              <w:object w:dxaOrig="225" w:dyaOrig="225" w14:anchorId="65526EFB">
                <v:shape id="_x0000_i1332" type="#_x0000_t75" style="width:59.75pt;height:18.35pt" o:ole="">
                  <v:imagedata r:id="rId77" o:title=""/>
                </v:shape>
                <w:control r:id="rId78" w:name="TTfeitenJa" w:shapeid="_x0000_i1332"/>
              </w:object>
            </w:r>
            <w:r w:rsidRPr="002B6CBD">
              <w:object w:dxaOrig="225" w:dyaOrig="225" w14:anchorId="26786F59">
                <v:shape id="_x0000_i1334" type="#_x0000_t75" style="width:40.1pt;height:18.35pt" o:ole="">
                  <v:imagedata r:id="rId79" o:title=""/>
                </v:shape>
                <w:control r:id="rId80" w:name="TTfeitenNee" w:shapeid="_x0000_i1334"/>
              </w:object>
            </w:r>
          </w:p>
        </w:tc>
      </w:tr>
      <w:tr w:rsidR="00914CB2" w:rsidRPr="002B6CBD" w14:paraId="442F0EDB" w14:textId="77777777" w:rsidTr="00F61F89">
        <w:tc>
          <w:tcPr>
            <w:tcW w:w="9072" w:type="dxa"/>
            <w:gridSpan w:val="2"/>
          </w:tcPr>
          <w:p w14:paraId="7AFCF922" w14:textId="77777777" w:rsidR="00914CB2" w:rsidRDefault="00914CB2" w:rsidP="0050036D">
            <w:pPr>
              <w:ind w:left="142"/>
            </w:pPr>
            <w:r>
              <w:t>Toelichting</w:t>
            </w:r>
          </w:p>
          <w:sdt>
            <w:sdtPr>
              <w:id w:val="-1500497735"/>
              <w:placeholder>
                <w:docPart w:val="FBAE2B3AA516415EBB768E676055CA8E"/>
              </w:placeholder>
              <w:showingPlcHdr/>
              <w:text w:multiLine="1"/>
            </w:sdtPr>
            <w:sdtEndPr/>
            <w:sdtContent>
              <w:p w14:paraId="55EE7D5E" w14:textId="77777777" w:rsidR="00914CB2" w:rsidRDefault="00914CB2" w:rsidP="0050036D">
                <w:pPr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  <w:p w14:paraId="394C6E45" w14:textId="77777777" w:rsidR="00914CB2" w:rsidRPr="002B6CBD" w:rsidRDefault="00914CB2" w:rsidP="0050036D"/>
        </w:tc>
      </w:tr>
      <w:tr w:rsidR="000E7D30" w:rsidRPr="002B6CBD" w14:paraId="5005AD0B" w14:textId="77777777" w:rsidTr="0050036D">
        <w:tc>
          <w:tcPr>
            <w:tcW w:w="6946" w:type="dxa"/>
          </w:tcPr>
          <w:p w14:paraId="5C59AD77" w14:textId="77777777" w:rsidR="000E7D30" w:rsidRPr="002B6CBD" w:rsidRDefault="000E7D30" w:rsidP="0050036D">
            <w:r w:rsidRPr="002B6CBD">
              <w:t xml:space="preserve">Is/zijn de </w:t>
            </w:r>
            <w:proofErr w:type="spellStart"/>
            <w:r w:rsidRPr="002B6CBD">
              <w:t>schuldena</w:t>
            </w:r>
            <w:proofErr w:type="spellEnd"/>
            <w:r w:rsidRPr="002B6CBD">
              <w:t>(a)r(en) betrokken geweest bij voorafgaande faillissementen of wettelijke schuldsaneringen?</w:t>
            </w:r>
          </w:p>
        </w:tc>
        <w:tc>
          <w:tcPr>
            <w:tcW w:w="2126" w:type="dxa"/>
          </w:tcPr>
          <w:p w14:paraId="77609A20" w14:textId="77777777" w:rsidR="000E7D30" w:rsidRPr="002B6CBD" w:rsidRDefault="000E7D30" w:rsidP="0050036D">
            <w:r w:rsidRPr="002B6CBD">
              <w:object w:dxaOrig="225" w:dyaOrig="225" w14:anchorId="75546CD7">
                <v:shape id="_x0000_i1336" type="#_x0000_t75" style="width:59.75pt;height:18.35pt" o:ole="">
                  <v:imagedata r:id="rId81" o:title=""/>
                </v:shape>
                <w:control r:id="rId82" w:name="VoorafgaandJa" w:shapeid="_x0000_i1336"/>
              </w:object>
            </w:r>
            <w:r w:rsidRPr="002B6CBD">
              <w:object w:dxaOrig="225" w:dyaOrig="225" w14:anchorId="42E06732">
                <v:shape id="_x0000_i1338" type="#_x0000_t75" style="width:40.1pt;height:18.35pt" o:ole="">
                  <v:imagedata r:id="rId83" o:title=""/>
                </v:shape>
                <w:control r:id="rId84" w:name="VoorafgaandNee" w:shapeid="_x0000_i1338"/>
              </w:object>
            </w:r>
          </w:p>
        </w:tc>
      </w:tr>
      <w:tr w:rsidR="004C72F9" w:rsidRPr="002B6CBD" w14:paraId="53D3CD36" w14:textId="77777777" w:rsidTr="0050036D">
        <w:tc>
          <w:tcPr>
            <w:tcW w:w="6946" w:type="dxa"/>
          </w:tcPr>
          <w:p w14:paraId="04CC5CBC" w14:textId="77777777" w:rsidR="004C72F9" w:rsidRPr="002B6CBD" w:rsidRDefault="004C72F9" w:rsidP="004C72F9">
            <w:pPr>
              <w:ind w:left="142"/>
            </w:pPr>
            <w:r>
              <w:t>Zo ja, wanneer?</w:t>
            </w:r>
          </w:p>
        </w:tc>
        <w:sdt>
          <w:sdtPr>
            <w:id w:val="185101749"/>
            <w:placeholder>
              <w:docPart w:val="7CC6DEC4123945F6875676CF732040E9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2F0E54B1" w14:textId="77777777" w:rsidR="004C72F9" w:rsidRPr="002B6CBD" w:rsidRDefault="004C72F9" w:rsidP="0050036D"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  <w:tr w:rsidR="00914CB2" w:rsidRPr="002B6CBD" w14:paraId="5B5D7D0C" w14:textId="77777777" w:rsidTr="00F61F89">
        <w:tc>
          <w:tcPr>
            <w:tcW w:w="9072" w:type="dxa"/>
            <w:gridSpan w:val="2"/>
          </w:tcPr>
          <w:p w14:paraId="7F747252" w14:textId="77777777" w:rsidR="00914CB2" w:rsidRDefault="00914CB2" w:rsidP="0050036D">
            <w:pPr>
              <w:ind w:left="142"/>
            </w:pPr>
            <w:r>
              <w:t>Toelichting</w:t>
            </w:r>
          </w:p>
          <w:sdt>
            <w:sdtPr>
              <w:id w:val="-1923009792"/>
              <w:placeholder>
                <w:docPart w:val="F609400B2DF24F56830C4DFBAB3109CF"/>
              </w:placeholder>
              <w:showingPlcHdr/>
              <w:text w:multiLine="1"/>
            </w:sdtPr>
            <w:sdtEndPr/>
            <w:sdtContent>
              <w:p w14:paraId="3152AE99" w14:textId="77777777" w:rsidR="00914CB2" w:rsidRDefault="00914CB2" w:rsidP="0050036D">
                <w:pPr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  <w:p w14:paraId="4C00F255" w14:textId="77777777" w:rsidR="00914CB2" w:rsidRPr="002B6CBD" w:rsidRDefault="00914CB2" w:rsidP="0050036D"/>
        </w:tc>
      </w:tr>
    </w:tbl>
    <w:p w14:paraId="2C930ADB" w14:textId="77777777" w:rsidR="000E3D62" w:rsidRDefault="000E3D62" w:rsidP="000E3D62">
      <w:pPr>
        <w:pStyle w:val="Kop1"/>
      </w:pPr>
      <w:r w:rsidRPr="000E3D62">
        <w:t>Eerste maatregelen</w:t>
      </w:r>
    </w:p>
    <w:p w14:paraId="201430B4" w14:textId="77777777" w:rsidR="0050036D" w:rsidRDefault="0050036D" w:rsidP="00604724">
      <w:pPr>
        <w:pStyle w:val="Kop4"/>
      </w:pPr>
      <w:r>
        <w:t>Algemeen</w:t>
      </w:r>
    </w:p>
    <w:sdt>
      <w:sdtPr>
        <w:id w:val="513581490"/>
        <w:placeholder>
          <w:docPart w:val="C9AC4738A1CD4CD3A283FBD53CF941B2"/>
        </w:placeholder>
        <w:showingPlcHdr/>
        <w:text w:multiLine="1"/>
      </w:sdtPr>
      <w:sdtEndPr/>
      <w:sdtContent>
        <w:p w14:paraId="419D2542" w14:textId="77777777" w:rsidR="0050036D" w:rsidRDefault="0050036D" w:rsidP="001F13C1">
          <w:pPr>
            <w:keepNext/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50036D" w14:paraId="012952A6" w14:textId="77777777" w:rsidTr="0050036D">
        <w:tc>
          <w:tcPr>
            <w:tcW w:w="6237" w:type="dxa"/>
          </w:tcPr>
          <w:p w14:paraId="44AB33D6" w14:textId="77777777" w:rsidR="0050036D" w:rsidRDefault="0050036D" w:rsidP="0050036D">
            <w:pPr>
              <w:keepNext/>
              <w:keepLines/>
            </w:pPr>
            <w:r>
              <w:t>Huisbezoek afgelegd?</w:t>
            </w:r>
          </w:p>
        </w:tc>
        <w:tc>
          <w:tcPr>
            <w:tcW w:w="2835" w:type="dxa"/>
          </w:tcPr>
          <w:p w14:paraId="76F070EE" w14:textId="77777777" w:rsidR="0050036D" w:rsidRDefault="0050036D" w:rsidP="0050036D">
            <w:pPr>
              <w:keepNext/>
              <w:keepLines/>
            </w:pPr>
            <w:r>
              <w:object w:dxaOrig="225" w:dyaOrig="225" w14:anchorId="35E3C301">
                <v:shape id="_x0000_i1340" type="#_x0000_t75" style="width:59.75pt;height:18.35pt" o:ole="">
                  <v:imagedata r:id="rId85" o:title=""/>
                </v:shape>
                <w:control r:id="rId86" w:name="HuisbezoekJa" w:shapeid="_x0000_i1340"/>
              </w:object>
            </w:r>
            <w:r>
              <w:object w:dxaOrig="225" w:dyaOrig="225" w14:anchorId="7DBCCF08">
                <v:shape id="_x0000_i1342" type="#_x0000_t75" style="width:40.1pt;height:18.35pt" o:ole="">
                  <v:imagedata r:id="rId87" o:title=""/>
                </v:shape>
                <w:control r:id="rId88" w:name="HuisbezoekNee" w:shapeid="_x0000_i1342"/>
              </w:object>
            </w:r>
          </w:p>
        </w:tc>
      </w:tr>
      <w:tr w:rsidR="00375204" w14:paraId="7C0956B9" w14:textId="77777777" w:rsidTr="0050036D">
        <w:tc>
          <w:tcPr>
            <w:tcW w:w="6237" w:type="dxa"/>
          </w:tcPr>
          <w:p w14:paraId="29546B45" w14:textId="77777777" w:rsidR="00375204" w:rsidRDefault="00375204" w:rsidP="007758A1">
            <w:pPr>
              <w:keepLines/>
              <w:ind w:left="142"/>
            </w:pPr>
            <w:r>
              <w:t>Datum huisbezoek</w:t>
            </w:r>
          </w:p>
        </w:tc>
        <w:sdt>
          <w:sdtPr>
            <w:id w:val="-1500727564"/>
            <w:placeholder>
              <w:docPart w:val="58E360DEBF704784AB2F2629C9833496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14:paraId="26A3FC0D" w14:textId="77777777" w:rsidR="00375204" w:rsidRDefault="00375204" w:rsidP="007758A1">
                <w:pPr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  <w:r>
                  <w:rPr>
                    <w:rStyle w:val="Tekstvantijdelijkeaanduiding"/>
                    <w:color w:val="ED7D31" w:themeColor="accent2"/>
                  </w:rPr>
                  <w:t xml:space="preserve"> huisbezoek</w:t>
                </w:r>
              </w:p>
            </w:tc>
          </w:sdtContent>
        </w:sdt>
      </w:tr>
      <w:tr w:rsidR="0050036D" w14:paraId="3D703961" w14:textId="77777777" w:rsidTr="0050036D">
        <w:tc>
          <w:tcPr>
            <w:tcW w:w="6237" w:type="dxa"/>
          </w:tcPr>
          <w:p w14:paraId="0D50F128" w14:textId="77777777" w:rsidR="0050036D" w:rsidRDefault="0050036D" w:rsidP="0050036D">
            <w:pPr>
              <w:keepNext/>
              <w:keepLines/>
              <w:spacing w:after="120"/>
            </w:pPr>
            <w:r w:rsidRPr="00300AC6">
              <w:t>Verklaring bij checklist huisbezoek</w:t>
            </w:r>
            <w:r w:rsidR="00A40F44" w:rsidRPr="004E7FD5">
              <w:rPr>
                <w:rStyle w:val="Voetnootmarkering"/>
              </w:rPr>
              <w:footnoteReference w:id="3"/>
            </w:r>
            <w:r>
              <w:t xml:space="preserve"> ondertekend?</w:t>
            </w:r>
          </w:p>
        </w:tc>
        <w:tc>
          <w:tcPr>
            <w:tcW w:w="2835" w:type="dxa"/>
          </w:tcPr>
          <w:p w14:paraId="754043A6" w14:textId="77777777" w:rsidR="0050036D" w:rsidRDefault="0050036D" w:rsidP="0050036D">
            <w:pPr>
              <w:keepNext/>
              <w:keepLines/>
            </w:pPr>
            <w:r>
              <w:object w:dxaOrig="225" w:dyaOrig="225" w14:anchorId="4F5F65A9">
                <v:shape id="_x0000_i1344" type="#_x0000_t75" style="width:59.75pt;height:18.35pt" o:ole="">
                  <v:imagedata r:id="rId89" o:title=""/>
                </v:shape>
                <w:control r:id="rId90" w:name="ChecklistJa" w:shapeid="_x0000_i1344"/>
              </w:object>
            </w:r>
            <w:r>
              <w:object w:dxaOrig="225" w:dyaOrig="225" w14:anchorId="19CBD2B2">
                <v:shape id="_x0000_i1346" type="#_x0000_t75" style="width:40.1pt;height:18.35pt" o:ole="">
                  <v:imagedata r:id="rId91" o:title=""/>
                </v:shape>
                <w:control r:id="rId92" w:name="ChecklistNee" w:shapeid="_x0000_i1346"/>
              </w:object>
            </w:r>
          </w:p>
        </w:tc>
      </w:tr>
      <w:tr w:rsidR="0050036D" w14:paraId="5F55B635" w14:textId="77777777" w:rsidTr="0050036D">
        <w:tc>
          <w:tcPr>
            <w:tcW w:w="6237" w:type="dxa"/>
          </w:tcPr>
          <w:p w14:paraId="155624AB" w14:textId="77777777" w:rsidR="0050036D" w:rsidRDefault="0050036D" w:rsidP="0050036D">
            <w:pPr>
              <w:keepNext/>
              <w:keepLines/>
            </w:pPr>
            <w:r w:rsidRPr="00BE4482">
              <w:t xml:space="preserve">Is gebleken van </w:t>
            </w:r>
            <w:proofErr w:type="spellStart"/>
            <w:r w:rsidRPr="00BE4482">
              <w:t>paulianeuze</w:t>
            </w:r>
            <w:proofErr w:type="spellEnd"/>
            <w:r w:rsidRPr="00BE4482">
              <w:t xml:space="preserve"> handelingen</w:t>
            </w:r>
            <w:r>
              <w:t>?</w:t>
            </w:r>
          </w:p>
        </w:tc>
        <w:tc>
          <w:tcPr>
            <w:tcW w:w="2835" w:type="dxa"/>
          </w:tcPr>
          <w:p w14:paraId="24C97336" w14:textId="77777777" w:rsidR="0050036D" w:rsidRDefault="0050036D" w:rsidP="0050036D">
            <w:pPr>
              <w:keepNext/>
              <w:keepLines/>
            </w:pPr>
            <w:r>
              <w:object w:dxaOrig="225" w:dyaOrig="225" w14:anchorId="3B5EC963">
                <v:shape id="_x0000_i1348" type="#_x0000_t75" style="width:59.75pt;height:18.35pt" o:ole="">
                  <v:imagedata r:id="rId93" o:title=""/>
                </v:shape>
                <w:control r:id="rId94" w:name="PaulianaJa" w:shapeid="_x0000_i1348"/>
              </w:object>
            </w:r>
            <w:r>
              <w:object w:dxaOrig="225" w:dyaOrig="225" w14:anchorId="3E60A2D2">
                <v:shape id="_x0000_i1350" type="#_x0000_t75" style="width:40.1pt;height:18.35pt" o:ole="">
                  <v:imagedata r:id="rId95" o:title=""/>
                </v:shape>
                <w:control r:id="rId96" w:name="PaulianaNee" w:shapeid="_x0000_i1350"/>
              </w:object>
            </w:r>
          </w:p>
        </w:tc>
      </w:tr>
      <w:tr w:rsidR="00914CB2" w14:paraId="4C72D7E0" w14:textId="77777777" w:rsidTr="00F61F89">
        <w:tc>
          <w:tcPr>
            <w:tcW w:w="9072" w:type="dxa"/>
            <w:gridSpan w:val="2"/>
          </w:tcPr>
          <w:p w14:paraId="763BF60D" w14:textId="77777777" w:rsidR="00914CB2" w:rsidRDefault="00914CB2" w:rsidP="007758A1">
            <w:pPr>
              <w:pStyle w:val="Geenafstand"/>
              <w:keepLines/>
              <w:ind w:left="142"/>
            </w:pPr>
            <w:r>
              <w:t>Toelichting, welke acties zijn ondernomen?</w:t>
            </w:r>
          </w:p>
          <w:sdt>
            <w:sdtPr>
              <w:id w:val="1961920344"/>
              <w:placeholder>
                <w:docPart w:val="C5F9D1DA4B584581976CF9F77AF95FAC"/>
              </w:placeholder>
              <w:showingPlcHdr/>
              <w:text w:multiLine="1"/>
            </w:sdtPr>
            <w:sdtEndPr/>
            <w:sdtContent>
              <w:p w14:paraId="755B5904" w14:textId="77777777" w:rsidR="00914CB2" w:rsidRDefault="00914CB2" w:rsidP="007758A1">
                <w:pPr>
                  <w:keepLines/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</w:tc>
      </w:tr>
      <w:tr w:rsidR="0050036D" w14:paraId="36FE5148" w14:textId="77777777" w:rsidTr="0050036D">
        <w:tc>
          <w:tcPr>
            <w:tcW w:w="6237" w:type="dxa"/>
          </w:tcPr>
          <w:p w14:paraId="6CD09C17" w14:textId="77777777" w:rsidR="0050036D" w:rsidRDefault="0050036D" w:rsidP="0050036D">
            <w:pPr>
              <w:keepNext/>
              <w:keepLines/>
            </w:pPr>
            <w:r w:rsidRPr="00BE4482">
              <w:lastRenderedPageBreak/>
              <w:t>Zijn er lopende procedures/geschillen?</w:t>
            </w:r>
          </w:p>
        </w:tc>
        <w:tc>
          <w:tcPr>
            <w:tcW w:w="2835" w:type="dxa"/>
          </w:tcPr>
          <w:p w14:paraId="1A0117E4" w14:textId="77777777" w:rsidR="0050036D" w:rsidRDefault="0050036D" w:rsidP="0050036D">
            <w:pPr>
              <w:keepNext/>
              <w:keepLines/>
            </w:pPr>
            <w:r>
              <w:object w:dxaOrig="225" w:dyaOrig="225" w14:anchorId="1C53338C">
                <v:shape id="_x0000_i1352" type="#_x0000_t75" style="width:59.75pt;height:18.35pt" o:ole="">
                  <v:imagedata r:id="rId97" o:title=""/>
                </v:shape>
                <w:control r:id="rId98" w:name="GeschilJa" w:shapeid="_x0000_i1352"/>
              </w:object>
            </w:r>
            <w:r>
              <w:object w:dxaOrig="225" w:dyaOrig="225" w14:anchorId="3EED52DB">
                <v:shape id="_x0000_i1354" type="#_x0000_t75" style="width:40.1pt;height:18.35pt" o:ole="">
                  <v:imagedata r:id="rId99" o:title=""/>
                </v:shape>
                <w:control r:id="rId100" w:name="GeschilNee" w:shapeid="_x0000_i1354"/>
              </w:object>
            </w:r>
          </w:p>
        </w:tc>
      </w:tr>
      <w:tr w:rsidR="00914CB2" w14:paraId="08978B03" w14:textId="77777777" w:rsidTr="00F61F89">
        <w:tc>
          <w:tcPr>
            <w:tcW w:w="9072" w:type="dxa"/>
            <w:gridSpan w:val="2"/>
          </w:tcPr>
          <w:p w14:paraId="55810D9F" w14:textId="77777777" w:rsidR="00914CB2" w:rsidRDefault="00914CB2" w:rsidP="007758A1">
            <w:pPr>
              <w:pStyle w:val="Geenafstand"/>
              <w:keepLines/>
              <w:ind w:left="142"/>
            </w:pPr>
            <w:r>
              <w:t>Toelichting, stand van zaken?</w:t>
            </w:r>
          </w:p>
          <w:p w14:paraId="52F47E21" w14:textId="77777777" w:rsidR="00914CB2" w:rsidRDefault="00EE79CB" w:rsidP="007758A1">
            <w:pPr>
              <w:keepLines/>
              <w:ind w:left="284"/>
            </w:pPr>
            <w:sdt>
              <w:sdtPr>
                <w:id w:val="440881334"/>
                <w:placeholder>
                  <w:docPart w:val="2CC323144D034CE580DC0609D694E216"/>
                </w:placeholder>
                <w:showingPlcHdr/>
                <w:text w:multiLine="1"/>
              </w:sdtPr>
              <w:sdtEndPr/>
              <w:sdtContent>
                <w:r w:rsidR="00914CB2">
                  <w:rPr>
                    <w:rStyle w:val="Tekstvantijdelijkeaanduiding"/>
                    <w:color w:val="ED7D31" w:themeColor="accent2"/>
                  </w:rPr>
                  <w:t>Toelichting</w:t>
                </w:r>
              </w:sdtContent>
            </w:sdt>
          </w:p>
        </w:tc>
      </w:tr>
      <w:tr w:rsidR="0050036D" w14:paraId="60AC324A" w14:textId="77777777" w:rsidTr="0050036D">
        <w:tc>
          <w:tcPr>
            <w:tcW w:w="6237" w:type="dxa"/>
          </w:tcPr>
          <w:p w14:paraId="38BCAF75" w14:textId="77777777" w:rsidR="0050036D" w:rsidRDefault="0050036D" w:rsidP="0050036D">
            <w:pPr>
              <w:keepNext/>
              <w:keepLines/>
            </w:pPr>
            <w:r w:rsidRPr="00BE4482">
              <w:t>Lag er beslag onder schuldenaar of derden?</w:t>
            </w:r>
          </w:p>
        </w:tc>
        <w:tc>
          <w:tcPr>
            <w:tcW w:w="2835" w:type="dxa"/>
          </w:tcPr>
          <w:p w14:paraId="39A3EC47" w14:textId="77777777" w:rsidR="0050036D" w:rsidRDefault="0050036D" w:rsidP="0050036D">
            <w:pPr>
              <w:keepNext/>
              <w:keepLines/>
            </w:pPr>
            <w:r>
              <w:object w:dxaOrig="225" w:dyaOrig="225" w14:anchorId="319082F6">
                <v:shape id="_x0000_i1356" type="#_x0000_t75" style="width:59.75pt;height:18.35pt" o:ole="">
                  <v:imagedata r:id="rId101" o:title=""/>
                </v:shape>
                <w:control r:id="rId102" w:name="BeslagJa" w:shapeid="_x0000_i1356"/>
              </w:object>
            </w:r>
            <w:r>
              <w:object w:dxaOrig="225" w:dyaOrig="225" w14:anchorId="0FFCE452">
                <v:shape id="_x0000_i1358" type="#_x0000_t75" style="width:40.1pt;height:18.35pt" o:ole="">
                  <v:imagedata r:id="rId103" o:title=""/>
                </v:shape>
                <w:control r:id="rId104" w:name="BeslagNee" w:shapeid="_x0000_i1358"/>
              </w:object>
            </w:r>
          </w:p>
        </w:tc>
      </w:tr>
      <w:tr w:rsidR="001F13C1" w14:paraId="1BE037E5" w14:textId="77777777" w:rsidTr="0050036D">
        <w:tc>
          <w:tcPr>
            <w:tcW w:w="6237" w:type="dxa"/>
          </w:tcPr>
          <w:p w14:paraId="49121A32" w14:textId="77777777" w:rsidR="001F13C1" w:rsidRPr="00BE4482" w:rsidRDefault="001F13C1" w:rsidP="00AC2958">
            <w:pPr>
              <w:keepLines/>
              <w:ind w:left="142"/>
            </w:pPr>
            <w:r>
              <w:t>Is het beslag opge</w:t>
            </w:r>
            <w:r w:rsidR="00A670C9">
              <w:t>h</w:t>
            </w:r>
            <w:r>
              <w:t>even?</w:t>
            </w:r>
          </w:p>
        </w:tc>
        <w:tc>
          <w:tcPr>
            <w:tcW w:w="2835" w:type="dxa"/>
          </w:tcPr>
          <w:p w14:paraId="5683DDC8" w14:textId="77777777" w:rsidR="001F13C1" w:rsidRDefault="001F13C1" w:rsidP="00AC2958">
            <w:pPr>
              <w:keepLines/>
            </w:pPr>
            <w:r>
              <w:object w:dxaOrig="225" w:dyaOrig="225" w14:anchorId="73CFE62B">
                <v:shape id="_x0000_i1360" type="#_x0000_t75" style="width:59.75pt;height:18.35pt" o:ole="">
                  <v:imagedata r:id="rId105" o:title=""/>
                </v:shape>
                <w:control r:id="rId106" w:name="BeslagOpgehevenJa" w:shapeid="_x0000_i1360"/>
              </w:object>
            </w:r>
            <w:r>
              <w:object w:dxaOrig="225" w:dyaOrig="225" w14:anchorId="09BDEB4C">
                <v:shape id="_x0000_i1362" type="#_x0000_t75" style="width:40.1pt;height:18.35pt" o:ole="">
                  <v:imagedata r:id="rId107" o:title=""/>
                </v:shape>
                <w:control r:id="rId108" w:name="BeslagOpgehevenNee" w:shapeid="_x0000_i1362"/>
              </w:object>
            </w:r>
          </w:p>
        </w:tc>
      </w:tr>
      <w:tr w:rsidR="0050036D" w14:paraId="76B0B9ED" w14:textId="77777777" w:rsidTr="0050036D">
        <w:tc>
          <w:tcPr>
            <w:tcW w:w="6237" w:type="dxa"/>
          </w:tcPr>
          <w:p w14:paraId="03CD17CC" w14:textId="77777777" w:rsidR="0050036D" w:rsidRDefault="0050036D" w:rsidP="0050036D">
            <w:pPr>
              <w:keepNext/>
              <w:keepLines/>
            </w:pPr>
            <w:r w:rsidRPr="00BE4482">
              <w:t>Is er een postblokkade gelegd?</w:t>
            </w:r>
          </w:p>
        </w:tc>
        <w:tc>
          <w:tcPr>
            <w:tcW w:w="2835" w:type="dxa"/>
          </w:tcPr>
          <w:p w14:paraId="6E16AB26" w14:textId="77777777" w:rsidR="0050036D" w:rsidRDefault="0050036D" w:rsidP="0050036D">
            <w:pPr>
              <w:keepNext/>
              <w:keepLines/>
            </w:pPr>
            <w:r>
              <w:object w:dxaOrig="225" w:dyaOrig="225" w14:anchorId="55F876D5">
                <v:shape id="_x0000_i1364" type="#_x0000_t75" style="width:59.75pt;height:18.35pt" o:ole="">
                  <v:imagedata r:id="rId109" o:title=""/>
                </v:shape>
                <w:control r:id="rId110" w:name="PostblokkadeJa" w:shapeid="_x0000_i1364"/>
              </w:object>
            </w:r>
            <w:r>
              <w:object w:dxaOrig="225" w:dyaOrig="225" w14:anchorId="37F3BA5F">
                <v:shape id="_x0000_i1366" type="#_x0000_t75" style="width:40.1pt;height:18.35pt" o:ole="">
                  <v:imagedata r:id="rId111" o:title=""/>
                </v:shape>
                <w:control r:id="rId112" w:name="PostblokkadeNee" w:shapeid="_x0000_i1366"/>
              </w:object>
            </w:r>
          </w:p>
        </w:tc>
      </w:tr>
      <w:tr w:rsidR="0050036D" w14:paraId="1E09AC07" w14:textId="77777777" w:rsidTr="0050036D">
        <w:tc>
          <w:tcPr>
            <w:tcW w:w="6237" w:type="dxa"/>
          </w:tcPr>
          <w:p w14:paraId="74D9B34E" w14:textId="77777777" w:rsidR="0050036D" w:rsidRDefault="0050036D" w:rsidP="0050036D">
            <w:pPr>
              <w:keepNext/>
              <w:keepLines/>
              <w:spacing w:after="120"/>
            </w:pPr>
            <w:r w:rsidRPr="00BE4482">
              <w:t>Is een afkoelingsperiode gelast?</w:t>
            </w:r>
          </w:p>
        </w:tc>
        <w:tc>
          <w:tcPr>
            <w:tcW w:w="2835" w:type="dxa"/>
          </w:tcPr>
          <w:p w14:paraId="5EC09B10" w14:textId="77777777" w:rsidR="0050036D" w:rsidRDefault="0050036D" w:rsidP="0050036D">
            <w:pPr>
              <w:keepNext/>
              <w:keepLines/>
            </w:pPr>
            <w:r>
              <w:object w:dxaOrig="225" w:dyaOrig="225" w14:anchorId="1C41A50E">
                <v:shape id="_x0000_i1368" type="#_x0000_t75" style="width:59.75pt;height:18.35pt" o:ole="">
                  <v:imagedata r:id="rId113" o:title=""/>
                </v:shape>
                <w:control r:id="rId114" w:name="AfkoelingsperiodeJa" w:shapeid="_x0000_i1368"/>
              </w:object>
            </w:r>
            <w:r>
              <w:object w:dxaOrig="225" w:dyaOrig="225" w14:anchorId="1D65DC0F">
                <v:shape id="_x0000_i1370" type="#_x0000_t75" style="width:40.1pt;height:18.35pt" o:ole="">
                  <v:imagedata r:id="rId115" o:title=""/>
                </v:shape>
                <w:control r:id="rId116" w:name="AfkoelingsperiodeNee" w:shapeid="_x0000_i1370"/>
              </w:object>
            </w:r>
          </w:p>
        </w:tc>
      </w:tr>
      <w:tr w:rsidR="00914CB2" w14:paraId="584F4C6C" w14:textId="77777777" w:rsidTr="00F61F89">
        <w:tc>
          <w:tcPr>
            <w:tcW w:w="9072" w:type="dxa"/>
            <w:gridSpan w:val="2"/>
          </w:tcPr>
          <w:p w14:paraId="74193BA4" w14:textId="77777777" w:rsidR="00914CB2" w:rsidRDefault="00914CB2" w:rsidP="00AC2958">
            <w:pPr>
              <w:pStyle w:val="Geenafstand"/>
              <w:keepLines/>
              <w:ind w:left="142"/>
            </w:pPr>
            <w:bookmarkStart w:id="5" w:name="_Hlk498419539"/>
            <w:r>
              <w:t>Toelichting</w:t>
            </w:r>
          </w:p>
          <w:sdt>
            <w:sdtPr>
              <w:id w:val="1917046612"/>
              <w:placeholder>
                <w:docPart w:val="2E815E0D7BC645DAB052CB0FA4DFB62D"/>
              </w:placeholder>
              <w:showingPlcHdr/>
              <w:text w:multiLine="1"/>
            </w:sdtPr>
            <w:sdtEndPr/>
            <w:sdtContent>
              <w:p w14:paraId="0711FE24" w14:textId="77777777" w:rsidR="00914CB2" w:rsidRDefault="00914CB2" w:rsidP="00AC2958">
                <w:pPr>
                  <w:keepLines/>
                  <w:spacing w:after="120"/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  <w:bookmarkEnd w:id="5" w:displacedByCustomXml="prev"/>
        </w:tc>
      </w:tr>
      <w:tr w:rsidR="0050036D" w14:paraId="0A7F3362" w14:textId="77777777" w:rsidTr="0050036D">
        <w:tc>
          <w:tcPr>
            <w:tcW w:w="6237" w:type="dxa"/>
          </w:tcPr>
          <w:p w14:paraId="75339E8D" w14:textId="77777777" w:rsidR="0050036D" w:rsidRDefault="0050036D" w:rsidP="0050036D">
            <w:pPr>
              <w:keepLines/>
            </w:pPr>
            <w:r w:rsidRPr="00BE4482">
              <w:t>Bijzondere ontwikkelingen?</w:t>
            </w:r>
          </w:p>
        </w:tc>
        <w:tc>
          <w:tcPr>
            <w:tcW w:w="2835" w:type="dxa"/>
          </w:tcPr>
          <w:p w14:paraId="585686D3" w14:textId="77777777" w:rsidR="0050036D" w:rsidRDefault="0050036D" w:rsidP="0050036D">
            <w:pPr>
              <w:keepLines/>
            </w:pPr>
            <w:r>
              <w:object w:dxaOrig="225" w:dyaOrig="225" w14:anchorId="67B7FA59">
                <v:shape id="_x0000_i1372" type="#_x0000_t75" style="width:59.75pt;height:18.35pt" o:ole="">
                  <v:imagedata r:id="rId117" o:title=""/>
                </v:shape>
                <w:control r:id="rId118" w:name="BijzOntwJa" w:shapeid="_x0000_i1372"/>
              </w:object>
            </w:r>
            <w:r>
              <w:object w:dxaOrig="225" w:dyaOrig="225" w14:anchorId="180C0C70">
                <v:shape id="_x0000_i1374" type="#_x0000_t75" style="width:40.1pt;height:18.35pt" o:ole="">
                  <v:imagedata r:id="rId119" o:title=""/>
                </v:shape>
                <w:control r:id="rId120" w:name="BijzOntwNee" w:shapeid="_x0000_i1374"/>
              </w:object>
            </w:r>
          </w:p>
        </w:tc>
      </w:tr>
    </w:tbl>
    <w:p w14:paraId="4CE2EB33" w14:textId="77777777" w:rsidR="0050036D" w:rsidRPr="00BE4482" w:rsidRDefault="0050036D" w:rsidP="0050036D">
      <w:pPr>
        <w:pStyle w:val="Geenafstand"/>
        <w:keepNext/>
        <w:keepLines/>
      </w:pPr>
      <w:r w:rsidRPr="00BE4482">
        <w:t>Bijzondere ontwikkelingen toelichting</w:t>
      </w:r>
    </w:p>
    <w:sdt>
      <w:sdtPr>
        <w:id w:val="-1211648414"/>
        <w:placeholder>
          <w:docPart w:val="0F2F6314DF744DA8AA56A514F540F824"/>
        </w:placeholder>
        <w:showingPlcHdr/>
        <w:text w:multiLine="1"/>
      </w:sdtPr>
      <w:sdtEndPr/>
      <w:sdtContent>
        <w:p w14:paraId="3865F100" w14:textId="77777777" w:rsidR="0050036D" w:rsidRDefault="0050036D" w:rsidP="006B1169">
          <w:pPr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39DB4EF0" w14:textId="77777777" w:rsidR="00B00882" w:rsidRDefault="00B00882" w:rsidP="000E3D62">
      <w:pPr>
        <w:pStyle w:val="Kop1"/>
      </w:pPr>
      <w:r>
        <w:t>De schulden / passiva</w:t>
      </w:r>
    </w:p>
    <w:p w14:paraId="2D702109" w14:textId="77777777" w:rsidR="00B551A7" w:rsidRDefault="00B551A7" w:rsidP="00B551A7">
      <w:pPr>
        <w:pStyle w:val="Geenafstand"/>
        <w:keepNext/>
        <w:keepLines/>
      </w:pPr>
      <w:r>
        <w:t>Algemeen</w:t>
      </w:r>
    </w:p>
    <w:sdt>
      <w:sdtPr>
        <w:id w:val="1741828386"/>
        <w:placeholder>
          <w:docPart w:val="A3F2A616305E4347AC04080E36CEC4CF"/>
        </w:placeholder>
        <w:showingPlcHdr/>
        <w:text w:multiLine="1"/>
      </w:sdtPr>
      <w:sdtEndPr/>
      <w:sdtContent>
        <w:p w14:paraId="41B01390" w14:textId="77777777" w:rsidR="00B551A7" w:rsidRDefault="00B551A7" w:rsidP="00B551A7">
          <w:pPr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B551A7" w14:paraId="52B4AEE4" w14:textId="77777777" w:rsidTr="00F61F89">
        <w:tc>
          <w:tcPr>
            <w:tcW w:w="6237" w:type="dxa"/>
          </w:tcPr>
          <w:p w14:paraId="1AEB451F" w14:textId="77777777" w:rsidR="00B551A7" w:rsidRDefault="00B551A7" w:rsidP="00F61F89">
            <w:pPr>
              <w:keepNext/>
              <w:keepLines/>
              <w:spacing w:after="120"/>
            </w:pPr>
            <w:r w:rsidRPr="004964FC">
              <w:t>Zijn de schuldeisers aangeschreven?</w:t>
            </w:r>
          </w:p>
        </w:tc>
        <w:tc>
          <w:tcPr>
            <w:tcW w:w="2835" w:type="dxa"/>
          </w:tcPr>
          <w:p w14:paraId="4EC76684" w14:textId="77777777" w:rsidR="00B551A7" w:rsidRDefault="00B551A7" w:rsidP="00F61F89">
            <w:pPr>
              <w:keepNext/>
              <w:keepLines/>
            </w:pPr>
            <w:r>
              <w:object w:dxaOrig="225" w:dyaOrig="225" w14:anchorId="2145F1F1">
                <v:shape id="_x0000_i1376" type="#_x0000_t75" style="width:59.75pt;height:18.35pt" o:ole="">
                  <v:imagedata r:id="rId121" o:title=""/>
                </v:shape>
                <w:control r:id="rId122" w:name="SchuldeisersAangeschrevenJa" w:shapeid="_x0000_i1376"/>
              </w:object>
            </w:r>
            <w:r>
              <w:object w:dxaOrig="225" w:dyaOrig="225" w14:anchorId="135F6872">
                <v:shape id="_x0000_i1378" type="#_x0000_t75" style="width:40.1pt;height:18.35pt" o:ole="">
                  <v:imagedata r:id="rId123" o:title=""/>
                </v:shape>
                <w:control r:id="rId124" w:name="SchuldeisersAangeschrevenNee" w:shapeid="_x0000_i1378"/>
              </w:object>
            </w:r>
          </w:p>
        </w:tc>
      </w:tr>
      <w:tr w:rsidR="00F24796" w14:paraId="6FEB47DE" w14:textId="77777777" w:rsidTr="00F61F89">
        <w:tc>
          <w:tcPr>
            <w:tcW w:w="6237" w:type="dxa"/>
          </w:tcPr>
          <w:p w14:paraId="78A651F7" w14:textId="77777777" w:rsidR="00F24796" w:rsidRDefault="00F24796" w:rsidP="00F24796">
            <w:pPr>
              <w:ind w:left="142"/>
            </w:pPr>
            <w:r>
              <w:t>Zo nee, waarom niet?</w:t>
            </w:r>
          </w:p>
          <w:sdt>
            <w:sdtPr>
              <w:id w:val="-655996864"/>
              <w:placeholder>
                <w:docPart w:val="C90E39E232244F468D32273FD3A720F1"/>
              </w:placeholder>
              <w:showingPlcHdr/>
              <w:text w:multiLine="1"/>
            </w:sdtPr>
            <w:sdtEndPr/>
            <w:sdtContent>
              <w:p w14:paraId="1FA37B93" w14:textId="77777777" w:rsidR="00F24796" w:rsidRPr="004964FC" w:rsidRDefault="00F24796" w:rsidP="00F24796">
                <w:pPr>
                  <w:keepLines/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</w:tc>
        <w:tc>
          <w:tcPr>
            <w:tcW w:w="2835" w:type="dxa"/>
          </w:tcPr>
          <w:p w14:paraId="5DC88035" w14:textId="77777777" w:rsidR="00F24796" w:rsidRDefault="00F24796" w:rsidP="00F61F89">
            <w:pPr>
              <w:keepNext/>
              <w:keepLines/>
            </w:pPr>
          </w:p>
        </w:tc>
      </w:tr>
      <w:tr w:rsidR="00B551A7" w14:paraId="4F69DA38" w14:textId="77777777" w:rsidTr="00F61F89">
        <w:tc>
          <w:tcPr>
            <w:tcW w:w="6237" w:type="dxa"/>
          </w:tcPr>
          <w:p w14:paraId="30310EF4" w14:textId="77777777" w:rsidR="00B551A7" w:rsidRDefault="00B551A7" w:rsidP="00F61F89">
            <w:pPr>
              <w:keepNext/>
              <w:keepLines/>
            </w:pPr>
            <w:bookmarkStart w:id="6" w:name="_Hlk495651673"/>
            <w:r w:rsidRPr="004964FC">
              <w:t>Totaal bedrag vorderingen van separatisten</w:t>
            </w:r>
          </w:p>
        </w:tc>
        <w:tc>
          <w:tcPr>
            <w:tcW w:w="2835" w:type="dxa"/>
          </w:tcPr>
          <w:p w14:paraId="6517717E" w14:textId="77777777" w:rsidR="00B551A7" w:rsidRDefault="00B551A7" w:rsidP="00F61F89">
            <w:pPr>
              <w:keepNext/>
              <w:keepLines/>
            </w:pPr>
            <w:r>
              <w:t>€ </w:t>
            </w:r>
            <w:sdt>
              <w:sdtPr>
                <w:id w:val="1483651050"/>
                <w:placeholder>
                  <w:docPart w:val="C2E921CE7EA44FBDB74DEA0FFFC2E8B8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Totaal sep</w:t>
                </w:r>
                <w:r w:rsidR="002E3553">
                  <w:rPr>
                    <w:rStyle w:val="Tekstvantijdelijkeaanduiding"/>
                    <w:color w:val="ED7D31" w:themeColor="accent2"/>
                  </w:rPr>
                  <w:t>a</w:t>
                </w:r>
                <w:r>
                  <w:rPr>
                    <w:rStyle w:val="Tekstvantijdelijkeaanduiding"/>
                    <w:color w:val="ED7D31" w:themeColor="accent2"/>
                  </w:rPr>
                  <w:t>ratisten</w:t>
                </w:r>
              </w:sdtContent>
            </w:sdt>
          </w:p>
        </w:tc>
      </w:tr>
      <w:bookmarkEnd w:id="6"/>
      <w:tr w:rsidR="00B551A7" w14:paraId="446D6E51" w14:textId="77777777" w:rsidTr="00F61F89">
        <w:tc>
          <w:tcPr>
            <w:tcW w:w="6237" w:type="dxa"/>
          </w:tcPr>
          <w:p w14:paraId="2AE58251" w14:textId="77777777" w:rsidR="00B551A7" w:rsidRDefault="00B551A7" w:rsidP="00F61F89">
            <w:pPr>
              <w:keepNext/>
              <w:keepLines/>
            </w:pPr>
            <w:r w:rsidRPr="004964FC">
              <w:t>Totaal bedrag vorderingen preferente crediteuren</w:t>
            </w:r>
          </w:p>
        </w:tc>
        <w:tc>
          <w:tcPr>
            <w:tcW w:w="2835" w:type="dxa"/>
          </w:tcPr>
          <w:p w14:paraId="41C52D73" w14:textId="77777777" w:rsidR="00B551A7" w:rsidRDefault="00B551A7" w:rsidP="00F61F89">
            <w:pPr>
              <w:keepNext/>
              <w:keepLines/>
            </w:pPr>
            <w:r>
              <w:t>€ </w:t>
            </w:r>
            <w:sdt>
              <w:sdtPr>
                <w:id w:val="-980993161"/>
                <w:placeholder>
                  <w:docPart w:val="F3EEB9491E79482F87A9B17F7D579599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Totaal preferent</w:t>
                </w:r>
              </w:sdtContent>
            </w:sdt>
          </w:p>
        </w:tc>
      </w:tr>
      <w:tr w:rsidR="00B551A7" w14:paraId="31C493E0" w14:textId="77777777" w:rsidTr="00F61F89">
        <w:tc>
          <w:tcPr>
            <w:tcW w:w="6237" w:type="dxa"/>
          </w:tcPr>
          <w:p w14:paraId="352DF597" w14:textId="77777777" w:rsidR="00B551A7" w:rsidRDefault="00B551A7" w:rsidP="00F61F89">
            <w:pPr>
              <w:keepNext/>
              <w:keepLines/>
            </w:pPr>
            <w:r w:rsidRPr="004964FC">
              <w:t>Totaal bedrag vorderingen van concurrente crediteuren</w:t>
            </w:r>
            <w:r w:rsidRPr="004964FC">
              <w:tab/>
            </w:r>
          </w:p>
        </w:tc>
        <w:tc>
          <w:tcPr>
            <w:tcW w:w="2835" w:type="dxa"/>
          </w:tcPr>
          <w:p w14:paraId="3F33655E" w14:textId="77777777" w:rsidR="00B551A7" w:rsidRDefault="00B551A7" w:rsidP="00F61F89">
            <w:pPr>
              <w:keepNext/>
              <w:keepLines/>
            </w:pPr>
            <w:r>
              <w:t>€ </w:t>
            </w:r>
            <w:sdt>
              <w:sdtPr>
                <w:id w:val="2007176295"/>
                <w:placeholder>
                  <w:docPart w:val="53BE9177A92E4B669ACB8E7455EB298F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Totaal concur</w:t>
                </w:r>
                <w:r w:rsidR="004B67C9">
                  <w:rPr>
                    <w:rStyle w:val="Tekstvantijdelijkeaanduiding"/>
                    <w:color w:val="ED7D31" w:themeColor="accent2"/>
                  </w:rPr>
                  <w:t>r</w:t>
                </w:r>
                <w:r>
                  <w:rPr>
                    <w:rStyle w:val="Tekstvantijdelijkeaanduiding"/>
                    <w:color w:val="ED7D31" w:themeColor="accent2"/>
                  </w:rPr>
                  <w:t>ent</w:t>
                </w:r>
              </w:sdtContent>
            </w:sdt>
          </w:p>
        </w:tc>
      </w:tr>
      <w:tr w:rsidR="00B551A7" w14:paraId="3826350F" w14:textId="77777777" w:rsidTr="00F61F89">
        <w:tc>
          <w:tcPr>
            <w:tcW w:w="6237" w:type="dxa"/>
          </w:tcPr>
          <w:p w14:paraId="5D69D236" w14:textId="77777777" w:rsidR="00B551A7" w:rsidRDefault="00B551A7" w:rsidP="00F61F89">
            <w:pPr>
              <w:keepLines/>
            </w:pPr>
            <w:r>
              <w:t>Bijzonderheden?</w:t>
            </w:r>
          </w:p>
        </w:tc>
        <w:tc>
          <w:tcPr>
            <w:tcW w:w="2835" w:type="dxa"/>
          </w:tcPr>
          <w:p w14:paraId="3FB259A7" w14:textId="77777777" w:rsidR="00B551A7" w:rsidRDefault="00B551A7" w:rsidP="00F61F89">
            <w:pPr>
              <w:keepLines/>
            </w:pPr>
            <w:r>
              <w:object w:dxaOrig="225" w:dyaOrig="225" w14:anchorId="4E36923D">
                <v:shape id="_x0000_i1380" type="#_x0000_t75" style="width:59.75pt;height:18.35pt" o:ole="">
                  <v:imagedata r:id="rId125" o:title=""/>
                </v:shape>
                <w:control r:id="rId126" w:name="BijzonderhSchuldenJa" w:shapeid="_x0000_i1380"/>
              </w:object>
            </w:r>
            <w:r>
              <w:object w:dxaOrig="225" w:dyaOrig="225" w14:anchorId="1E950A2D">
                <v:shape id="_x0000_i1382" type="#_x0000_t75" style="width:40.1pt;height:18.35pt" o:ole="">
                  <v:imagedata r:id="rId127" o:title=""/>
                </v:shape>
                <w:control r:id="rId128" w:name="BijzonderhSchuldenNee" w:shapeid="_x0000_i1382"/>
              </w:object>
            </w:r>
          </w:p>
        </w:tc>
      </w:tr>
      <w:tr w:rsidR="00B551A7" w14:paraId="6715F5EC" w14:textId="77777777" w:rsidTr="00F61F89">
        <w:tc>
          <w:tcPr>
            <w:tcW w:w="6237" w:type="dxa"/>
          </w:tcPr>
          <w:sdt>
            <w:sdtPr>
              <w:id w:val="1344677332"/>
              <w:placeholder>
                <w:docPart w:val="5BA4D0756B8B40979D875CAA2A516CB4"/>
              </w:placeholder>
              <w:showingPlcHdr/>
              <w:text w:multiLine="1"/>
            </w:sdtPr>
            <w:sdtEndPr/>
            <w:sdtContent>
              <w:p w14:paraId="2CCE4EAD" w14:textId="77777777" w:rsidR="00B551A7" w:rsidRDefault="00B551A7" w:rsidP="00B551A7">
                <w:pPr>
                  <w:keepLines/>
                  <w:ind w:left="142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</w:tc>
        <w:tc>
          <w:tcPr>
            <w:tcW w:w="2835" w:type="dxa"/>
          </w:tcPr>
          <w:p w14:paraId="01AD0E9B" w14:textId="77777777" w:rsidR="00B551A7" w:rsidRDefault="00B551A7" w:rsidP="00F61F89">
            <w:pPr>
              <w:keepLines/>
            </w:pPr>
          </w:p>
        </w:tc>
      </w:tr>
    </w:tbl>
    <w:p w14:paraId="50883F9E" w14:textId="77777777" w:rsidR="000E3D62" w:rsidRDefault="000E3D62" w:rsidP="000E3D62">
      <w:pPr>
        <w:pStyle w:val="Kop1"/>
      </w:pPr>
      <w:r w:rsidRPr="000E3D62">
        <w:t>De bezittingen / activa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8B1DE4" w14:paraId="4EA89DF7" w14:textId="77777777" w:rsidTr="00F61F89">
        <w:tc>
          <w:tcPr>
            <w:tcW w:w="5529" w:type="dxa"/>
          </w:tcPr>
          <w:p w14:paraId="15FD7BEC" w14:textId="77777777" w:rsidR="008B1DE4" w:rsidRDefault="008B1DE4" w:rsidP="00C73B15">
            <w:pPr>
              <w:keepNext/>
              <w:keepLines/>
            </w:pPr>
            <w:r>
              <w:t>Is er sprake van (b</w:t>
            </w:r>
            <w:r w:rsidRPr="00896504">
              <w:t>ovenmatige) boedel?</w:t>
            </w:r>
          </w:p>
        </w:tc>
        <w:tc>
          <w:tcPr>
            <w:tcW w:w="3543" w:type="dxa"/>
          </w:tcPr>
          <w:p w14:paraId="3887D950" w14:textId="77777777" w:rsidR="008B1DE4" w:rsidRDefault="008B1DE4" w:rsidP="00C73B15">
            <w:pPr>
              <w:keepNext/>
              <w:keepLines/>
            </w:pPr>
            <w:r>
              <w:object w:dxaOrig="225" w:dyaOrig="225" w14:anchorId="56B415EC">
                <v:shape id="_x0000_i1384" type="#_x0000_t75" style="width:59.75pt;height:18.35pt" o:ole="">
                  <v:imagedata r:id="rId129" o:title=""/>
                </v:shape>
                <w:control r:id="rId130" w:name="BovenmatigeBoedelJa" w:shapeid="_x0000_i1384"/>
              </w:object>
            </w:r>
            <w:r>
              <w:object w:dxaOrig="225" w:dyaOrig="225" w14:anchorId="55B9D3B4">
                <v:shape id="_x0000_i1386" type="#_x0000_t75" style="width:40.1pt;height:18.35pt" o:ole="">
                  <v:imagedata r:id="rId131" o:title=""/>
                </v:shape>
                <w:control r:id="rId132" w:name="BovenmatigeBoedelNee" w:shapeid="_x0000_i1386"/>
              </w:object>
            </w:r>
          </w:p>
        </w:tc>
      </w:tr>
      <w:tr w:rsidR="00BB12E0" w14:paraId="43B7C966" w14:textId="77777777" w:rsidTr="00F61F89">
        <w:tc>
          <w:tcPr>
            <w:tcW w:w="9072" w:type="dxa"/>
            <w:gridSpan w:val="2"/>
          </w:tcPr>
          <w:p w14:paraId="35C0E6A5" w14:textId="77777777" w:rsidR="00BB12E0" w:rsidRDefault="00BB12E0" w:rsidP="0069791F">
            <w:pPr>
              <w:keepLines/>
              <w:ind w:left="142"/>
            </w:pPr>
            <w:r w:rsidRPr="00BB12E0">
              <w:t>Wat is de waarde en hoe deze is bepaald</w:t>
            </w:r>
            <w:r>
              <w:t>?</w:t>
            </w:r>
          </w:p>
          <w:sdt>
            <w:sdtPr>
              <w:id w:val="1729729675"/>
              <w:placeholder>
                <w:docPart w:val="7735314848304874B02B1B26FAA112C1"/>
              </w:placeholder>
              <w:showingPlcHdr/>
              <w:text w:multiLine="1"/>
            </w:sdtPr>
            <w:sdtEndPr/>
            <w:sdtContent>
              <w:p w14:paraId="445D2095" w14:textId="77777777" w:rsidR="00BB12E0" w:rsidRDefault="00BB12E0" w:rsidP="0069791F">
                <w:pPr>
                  <w:keepLines/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</w:tc>
      </w:tr>
      <w:tr w:rsidR="008B1DE4" w14:paraId="5BE6E513" w14:textId="77777777" w:rsidTr="00F61F89">
        <w:tc>
          <w:tcPr>
            <w:tcW w:w="5529" w:type="dxa"/>
          </w:tcPr>
          <w:p w14:paraId="7CB61CA7" w14:textId="77777777" w:rsidR="008B1DE4" w:rsidRDefault="008B1DE4" w:rsidP="00C73B15">
            <w:pPr>
              <w:keepNext/>
              <w:keepLines/>
              <w:spacing w:after="120"/>
            </w:pPr>
            <w:r>
              <w:t>In bezit van a</w:t>
            </w:r>
            <w:r w:rsidRPr="00896504">
              <w:t>uto('s)/vervoersmiddelen/caravan</w:t>
            </w:r>
            <w:r>
              <w:t>?</w:t>
            </w:r>
          </w:p>
        </w:tc>
        <w:tc>
          <w:tcPr>
            <w:tcW w:w="3543" w:type="dxa"/>
          </w:tcPr>
          <w:p w14:paraId="71762142" w14:textId="77777777" w:rsidR="008B1DE4" w:rsidRDefault="008B1DE4" w:rsidP="00C73B15">
            <w:pPr>
              <w:keepNext/>
              <w:keepLines/>
            </w:pPr>
            <w:r>
              <w:object w:dxaOrig="225" w:dyaOrig="225" w14:anchorId="54FB797B">
                <v:shape id="_x0000_i1388" type="#_x0000_t75" style="width:59.75pt;height:18.35pt" o:ole="">
                  <v:imagedata r:id="rId133" o:title=""/>
                </v:shape>
                <w:control r:id="rId134" w:name="BezitVervMJa" w:shapeid="_x0000_i1388"/>
              </w:object>
            </w:r>
            <w:r>
              <w:object w:dxaOrig="225" w:dyaOrig="225" w14:anchorId="4E703C66">
                <v:shape id="_x0000_i1390" type="#_x0000_t75" style="width:40.1pt;height:18.35pt" o:ole="">
                  <v:imagedata r:id="rId135" o:title=""/>
                </v:shape>
                <w:control r:id="rId136" w:name="BezitVervMNee" w:shapeid="_x0000_i1390"/>
              </w:object>
            </w:r>
          </w:p>
        </w:tc>
      </w:tr>
      <w:tr w:rsidR="00852A29" w14:paraId="5C4C45EF" w14:textId="77777777" w:rsidTr="00F61F89">
        <w:tc>
          <w:tcPr>
            <w:tcW w:w="9072" w:type="dxa"/>
            <w:gridSpan w:val="2"/>
          </w:tcPr>
          <w:p w14:paraId="43EEECBC" w14:textId="77777777" w:rsidR="00852A29" w:rsidRDefault="00852A29" w:rsidP="0069791F">
            <w:pPr>
              <w:keepLines/>
              <w:ind w:left="142"/>
            </w:pPr>
            <w:r w:rsidRPr="00BB12E0">
              <w:t>Wat is de waarde en hoe deze is bepaald</w:t>
            </w:r>
            <w:r>
              <w:t>?</w:t>
            </w:r>
          </w:p>
          <w:sdt>
            <w:sdtPr>
              <w:id w:val="-1364280039"/>
              <w:placeholder>
                <w:docPart w:val="BAA775C8B14E419CBB71B9BA8B2A99FC"/>
              </w:placeholder>
              <w:showingPlcHdr/>
              <w:text w:multiLine="1"/>
            </w:sdtPr>
            <w:sdtEndPr/>
            <w:sdtContent>
              <w:p w14:paraId="3FFCB22D" w14:textId="77777777" w:rsidR="00852A29" w:rsidRDefault="00852A29" w:rsidP="0069791F">
                <w:pPr>
                  <w:keepLines/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</w:tc>
      </w:tr>
      <w:tr w:rsidR="008B1DE4" w14:paraId="29D7B0C1" w14:textId="77777777" w:rsidTr="00F61F89">
        <w:tc>
          <w:tcPr>
            <w:tcW w:w="5529" w:type="dxa"/>
          </w:tcPr>
          <w:p w14:paraId="7523B6A4" w14:textId="77777777" w:rsidR="008B1DE4" w:rsidRDefault="008B1DE4" w:rsidP="00C73B15">
            <w:pPr>
              <w:keepNext/>
              <w:keepLines/>
              <w:ind w:left="142"/>
            </w:pPr>
            <w:r w:rsidRPr="004D175E">
              <w:t>Zijn er afspraken gemaakt m.b.t. behoud van de auto?</w:t>
            </w:r>
          </w:p>
        </w:tc>
        <w:tc>
          <w:tcPr>
            <w:tcW w:w="3543" w:type="dxa"/>
          </w:tcPr>
          <w:p w14:paraId="7622A317" w14:textId="77777777" w:rsidR="008B1DE4" w:rsidRDefault="008B1DE4" w:rsidP="00C73B15">
            <w:pPr>
              <w:keepNext/>
              <w:keepLines/>
            </w:pPr>
            <w:r>
              <w:object w:dxaOrig="225" w:dyaOrig="225" w14:anchorId="42C9F14B">
                <v:shape id="_x0000_i1392" type="#_x0000_t75" style="width:59.75pt;height:18.35pt" o:ole="">
                  <v:imagedata r:id="rId137" o:title=""/>
                </v:shape>
                <w:control r:id="rId138" w:name="BehoudAutoJa" w:shapeid="_x0000_i1392"/>
              </w:object>
            </w:r>
            <w:r>
              <w:object w:dxaOrig="225" w:dyaOrig="225" w14:anchorId="583A94B9">
                <v:shape id="_x0000_i1394" type="#_x0000_t75" style="width:40.1pt;height:18.35pt" o:ole="">
                  <v:imagedata r:id="rId139" o:title=""/>
                </v:shape>
                <w:control r:id="rId140" w:name="BehoudAutoNee" w:shapeid="_x0000_i1394"/>
              </w:object>
            </w:r>
          </w:p>
        </w:tc>
      </w:tr>
      <w:tr w:rsidR="008B1DE4" w:rsidRPr="0044152F" w14:paraId="6F9B5911" w14:textId="77777777" w:rsidTr="00F61F89">
        <w:tc>
          <w:tcPr>
            <w:tcW w:w="5529" w:type="dxa"/>
          </w:tcPr>
          <w:p w14:paraId="52A49848" w14:textId="77777777" w:rsidR="008B1DE4" w:rsidRPr="0044152F" w:rsidRDefault="008B1DE4" w:rsidP="00C73B15">
            <w:pPr>
              <w:keepNext/>
              <w:keepLines/>
              <w:ind w:left="142"/>
            </w:pPr>
            <w:r w:rsidRPr="0044152F">
              <w:t xml:space="preserve">Reden: </w:t>
            </w:r>
          </w:p>
        </w:tc>
        <w:tc>
          <w:tcPr>
            <w:tcW w:w="3543" w:type="dxa"/>
          </w:tcPr>
          <w:p w14:paraId="0F72D687" w14:textId="77777777" w:rsidR="008B1DE4" w:rsidRPr="008B1DE4" w:rsidRDefault="00EE79CB" w:rsidP="00C73B15">
            <w:pPr>
              <w:keepNext/>
              <w:keepLines/>
            </w:pPr>
            <w:sdt>
              <w:sdtPr>
                <w:id w:val="177620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E4" w:rsidRPr="008B1D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1DE4" w:rsidRPr="008B1DE4">
              <w:t xml:space="preserve"> Woon-werkverkeer</w:t>
            </w:r>
          </w:p>
          <w:p w14:paraId="439CC0C0" w14:textId="77777777" w:rsidR="008B1DE4" w:rsidRPr="0044152F" w:rsidRDefault="00EE79CB" w:rsidP="00C73B15">
            <w:pPr>
              <w:keepNext/>
              <w:keepLines/>
            </w:pPr>
            <w:sdt>
              <w:sdtPr>
                <w:id w:val="-158630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E4" w:rsidRPr="00441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1DE4">
              <w:t xml:space="preserve"> </w:t>
            </w:r>
            <w:r w:rsidR="008B1DE4" w:rsidRPr="0044152F">
              <w:t>Sociaal-medische reden</w:t>
            </w:r>
          </w:p>
        </w:tc>
      </w:tr>
      <w:tr w:rsidR="00801FB9" w:rsidRPr="0044152F" w14:paraId="256CAFC8" w14:textId="77777777" w:rsidTr="00F61F89">
        <w:tc>
          <w:tcPr>
            <w:tcW w:w="9072" w:type="dxa"/>
            <w:gridSpan w:val="2"/>
          </w:tcPr>
          <w:p w14:paraId="35B4E0C8" w14:textId="77777777" w:rsidR="00801FB9" w:rsidRDefault="00801FB9" w:rsidP="0069791F">
            <w:pPr>
              <w:keepLines/>
              <w:ind w:left="142"/>
            </w:pPr>
            <w:r>
              <w:t>Toelichting</w:t>
            </w:r>
          </w:p>
          <w:sdt>
            <w:sdtPr>
              <w:id w:val="101390553"/>
              <w:placeholder>
                <w:docPart w:val="DC5715B18947474F95EA2E64D858F1AE"/>
              </w:placeholder>
              <w:showingPlcHdr/>
              <w:text w:multiLine="1"/>
            </w:sdtPr>
            <w:sdtEndPr/>
            <w:sdtContent>
              <w:p w14:paraId="77201904" w14:textId="77777777" w:rsidR="00801FB9" w:rsidRPr="008B1DE4" w:rsidRDefault="00801FB9" w:rsidP="0069791F">
                <w:pPr>
                  <w:keepLines/>
                  <w:spacing w:after="120"/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</w:tc>
      </w:tr>
      <w:tr w:rsidR="008B1DE4" w14:paraId="5C3D6BB4" w14:textId="77777777" w:rsidTr="00F61F89">
        <w:tc>
          <w:tcPr>
            <w:tcW w:w="5529" w:type="dxa"/>
          </w:tcPr>
          <w:p w14:paraId="55A052E9" w14:textId="77777777" w:rsidR="008B1DE4" w:rsidRDefault="008B1DE4" w:rsidP="00F61F89">
            <w:pPr>
              <w:keepNext/>
              <w:keepLines/>
            </w:pPr>
            <w:r w:rsidRPr="004D175E">
              <w:lastRenderedPageBreak/>
              <w:t>Registergoederen?</w:t>
            </w:r>
          </w:p>
        </w:tc>
        <w:tc>
          <w:tcPr>
            <w:tcW w:w="3543" w:type="dxa"/>
          </w:tcPr>
          <w:p w14:paraId="0299AAE3" w14:textId="77777777" w:rsidR="008B1DE4" w:rsidRDefault="008B1DE4" w:rsidP="00F61F89">
            <w:pPr>
              <w:keepNext/>
              <w:keepLines/>
            </w:pPr>
            <w:r>
              <w:object w:dxaOrig="225" w:dyaOrig="225" w14:anchorId="5A686C2D">
                <v:shape id="_x0000_i1396" type="#_x0000_t75" style="width:59.75pt;height:18.35pt" o:ole="">
                  <v:imagedata r:id="rId141" o:title=""/>
                </v:shape>
                <w:control r:id="rId142" w:name="RegisterGoederenJa" w:shapeid="_x0000_i1396"/>
              </w:object>
            </w:r>
            <w:r>
              <w:object w:dxaOrig="225" w:dyaOrig="225" w14:anchorId="730AD48F">
                <v:shape id="_x0000_i1398" type="#_x0000_t75" style="width:40.1pt;height:18.35pt" o:ole="">
                  <v:imagedata r:id="rId143" o:title=""/>
                </v:shape>
                <w:control r:id="rId144" w:name="RegisterGoederenNee" w:shapeid="_x0000_i1398"/>
              </w:object>
            </w:r>
          </w:p>
        </w:tc>
      </w:tr>
      <w:tr w:rsidR="00C73B15" w14:paraId="0916D715" w14:textId="77777777" w:rsidTr="00F61F89">
        <w:tc>
          <w:tcPr>
            <w:tcW w:w="5529" w:type="dxa"/>
          </w:tcPr>
          <w:p w14:paraId="3B59BCCC" w14:textId="77777777" w:rsidR="00C73B15" w:rsidRPr="004D175E" w:rsidRDefault="00C73B15" w:rsidP="00F61F89">
            <w:pPr>
              <w:keepNext/>
              <w:keepLines/>
            </w:pPr>
            <w:r w:rsidRPr="00C73B15">
              <w:t>Waarde (getaxeerde- of WOZ-waarde)</w:t>
            </w:r>
          </w:p>
        </w:tc>
        <w:tc>
          <w:tcPr>
            <w:tcW w:w="3543" w:type="dxa"/>
          </w:tcPr>
          <w:p w14:paraId="7CACB7DF" w14:textId="77777777" w:rsidR="00C73B15" w:rsidRDefault="00C73B15" w:rsidP="00F61F89">
            <w:pPr>
              <w:keepNext/>
              <w:keepLines/>
            </w:pPr>
            <w:r>
              <w:t>€ </w:t>
            </w:r>
            <w:sdt>
              <w:sdtPr>
                <w:id w:val="1867560088"/>
                <w:placeholder>
                  <w:docPart w:val="E0F9E4253F7A406D8C0862B533BDF839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Waarde</w:t>
                </w:r>
              </w:sdtContent>
            </w:sdt>
          </w:p>
        </w:tc>
      </w:tr>
      <w:tr w:rsidR="008B1DE4" w14:paraId="0EDED39C" w14:textId="77777777" w:rsidTr="00F61F89">
        <w:tc>
          <w:tcPr>
            <w:tcW w:w="5529" w:type="dxa"/>
          </w:tcPr>
          <w:p w14:paraId="4C45F7DA" w14:textId="77777777" w:rsidR="008B1DE4" w:rsidRDefault="008B1DE4" w:rsidP="00F61F89">
            <w:pPr>
              <w:keepNext/>
              <w:keepLines/>
            </w:pPr>
            <w:r w:rsidRPr="004D175E">
              <w:t>Hoogte hypothecaire schuld</w:t>
            </w:r>
          </w:p>
        </w:tc>
        <w:tc>
          <w:tcPr>
            <w:tcW w:w="3543" w:type="dxa"/>
          </w:tcPr>
          <w:p w14:paraId="33423B04" w14:textId="77777777" w:rsidR="008B1DE4" w:rsidRDefault="008B1DE4" w:rsidP="00F61F89">
            <w:pPr>
              <w:keepNext/>
              <w:keepLines/>
            </w:pPr>
            <w:r>
              <w:t>€ </w:t>
            </w:r>
            <w:sdt>
              <w:sdtPr>
                <w:id w:val="-1940208774"/>
                <w:placeholder>
                  <w:docPart w:val="7CF2D8744B514F20BBDE10208A6F8283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Hypotheekschuld</w:t>
                </w:r>
              </w:sdtContent>
            </w:sdt>
          </w:p>
        </w:tc>
      </w:tr>
      <w:tr w:rsidR="008B1DE4" w14:paraId="42B5D753" w14:textId="77777777" w:rsidTr="00F61F89">
        <w:tc>
          <w:tcPr>
            <w:tcW w:w="5529" w:type="dxa"/>
          </w:tcPr>
          <w:p w14:paraId="1568C245" w14:textId="77777777" w:rsidR="008B1DE4" w:rsidRDefault="008B1DE4" w:rsidP="00F61F89">
            <w:pPr>
              <w:keepNext/>
              <w:keepLines/>
              <w:spacing w:after="120"/>
            </w:pPr>
            <w:r w:rsidRPr="004D175E">
              <w:t>Tegoeden bij bank/giro</w:t>
            </w:r>
          </w:p>
        </w:tc>
        <w:tc>
          <w:tcPr>
            <w:tcW w:w="3543" w:type="dxa"/>
          </w:tcPr>
          <w:p w14:paraId="6EF18630" w14:textId="77777777" w:rsidR="008B1DE4" w:rsidRDefault="008B1DE4" w:rsidP="00F61F89">
            <w:pPr>
              <w:keepNext/>
              <w:keepLines/>
            </w:pPr>
            <w:r>
              <w:t>€ </w:t>
            </w:r>
            <w:sdt>
              <w:sdtPr>
                <w:id w:val="1998759200"/>
                <w:placeholder>
                  <w:docPart w:val="6A9A6AE213664575A2CA885FFE532268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Banktegoed</w:t>
                </w:r>
              </w:sdtContent>
            </w:sdt>
          </w:p>
        </w:tc>
      </w:tr>
      <w:tr w:rsidR="008B1DE4" w14:paraId="5087F34C" w14:textId="77777777" w:rsidTr="00F61F89">
        <w:tc>
          <w:tcPr>
            <w:tcW w:w="5529" w:type="dxa"/>
          </w:tcPr>
          <w:p w14:paraId="5512569B" w14:textId="77777777" w:rsidR="008B1DE4" w:rsidRDefault="008B1DE4" w:rsidP="000266E3">
            <w:pPr>
              <w:keepNext/>
              <w:keepLines/>
            </w:pPr>
            <w:r w:rsidRPr="004D175E">
              <w:t xml:space="preserve">Spaartegoeden </w:t>
            </w:r>
          </w:p>
        </w:tc>
        <w:tc>
          <w:tcPr>
            <w:tcW w:w="3543" w:type="dxa"/>
          </w:tcPr>
          <w:p w14:paraId="3B914EC7" w14:textId="77777777" w:rsidR="008B1DE4" w:rsidRDefault="008B1DE4" w:rsidP="00F61F89">
            <w:pPr>
              <w:keepNext/>
              <w:keepLines/>
            </w:pPr>
            <w:r>
              <w:object w:dxaOrig="225" w:dyaOrig="225" w14:anchorId="01896678">
                <v:shape id="_x0000_i1400" type="#_x0000_t75" style="width:59.75pt;height:18.35pt" o:ole="">
                  <v:imagedata r:id="rId145" o:title=""/>
                </v:shape>
                <w:control r:id="rId146" w:name="SpaartegoedJa" w:shapeid="_x0000_i1400"/>
              </w:object>
            </w:r>
            <w:r>
              <w:object w:dxaOrig="225" w:dyaOrig="225" w14:anchorId="0F2CA818">
                <v:shape id="_x0000_i1402" type="#_x0000_t75" style="width:40.1pt;height:18.35pt" o:ole="">
                  <v:imagedata r:id="rId147" o:title=""/>
                </v:shape>
                <w:control r:id="rId148" w:name="SpaartegoedNee" w:shapeid="_x0000_i1402"/>
              </w:object>
            </w:r>
          </w:p>
        </w:tc>
      </w:tr>
      <w:tr w:rsidR="004C7663" w14:paraId="777FCE1D" w14:textId="77777777" w:rsidTr="00F61F89">
        <w:tc>
          <w:tcPr>
            <w:tcW w:w="5529" w:type="dxa"/>
          </w:tcPr>
          <w:p w14:paraId="0A8D7DA2" w14:textId="77777777" w:rsidR="004C7663" w:rsidRPr="004D175E" w:rsidRDefault="004C7663" w:rsidP="004C7663">
            <w:pPr>
              <w:keepNext/>
              <w:keepLines/>
              <w:ind w:left="142"/>
            </w:pPr>
            <w:r>
              <w:t>Huidig saldo</w:t>
            </w:r>
          </w:p>
        </w:tc>
        <w:tc>
          <w:tcPr>
            <w:tcW w:w="3543" w:type="dxa"/>
          </w:tcPr>
          <w:p w14:paraId="71196D37" w14:textId="77777777" w:rsidR="004C7663" w:rsidRDefault="004C7663" w:rsidP="00F61F89">
            <w:pPr>
              <w:keepNext/>
              <w:keepLines/>
            </w:pPr>
            <w:r>
              <w:t>€ </w:t>
            </w:r>
            <w:sdt>
              <w:sdtPr>
                <w:id w:val="-1629165521"/>
                <w:placeholder>
                  <w:docPart w:val="201EC021F3064B20BBE3C7AE02EE1322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Saldo</w:t>
                </w:r>
              </w:sdtContent>
            </w:sdt>
          </w:p>
        </w:tc>
      </w:tr>
      <w:tr w:rsidR="004C7663" w14:paraId="6903F2B5" w14:textId="77777777" w:rsidTr="00F61F89">
        <w:tc>
          <w:tcPr>
            <w:tcW w:w="5529" w:type="dxa"/>
          </w:tcPr>
          <w:p w14:paraId="7D13278A" w14:textId="77777777" w:rsidR="004C7663" w:rsidRPr="004D175E" w:rsidRDefault="004C7663" w:rsidP="004C7663">
            <w:pPr>
              <w:keepNext/>
              <w:keepLines/>
              <w:ind w:left="142"/>
            </w:pPr>
            <w:r>
              <w:t>Datum vrijvallen saldo</w:t>
            </w:r>
          </w:p>
        </w:tc>
        <w:sdt>
          <w:sdtPr>
            <w:id w:val="-1394186323"/>
            <w:placeholder>
              <w:docPart w:val="7B0E1698B1364D748737C8231AC13E22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62E0E6D2" w14:textId="77777777" w:rsidR="004C7663" w:rsidRDefault="004C7663" w:rsidP="00F61F89">
                <w:pPr>
                  <w:keepNext/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  <w:tr w:rsidR="008B1DE4" w14:paraId="637B1687" w14:textId="77777777" w:rsidTr="00F61F89">
        <w:tc>
          <w:tcPr>
            <w:tcW w:w="5529" w:type="dxa"/>
          </w:tcPr>
          <w:p w14:paraId="57830396" w14:textId="77777777" w:rsidR="008B1DE4" w:rsidRDefault="008B1DE4" w:rsidP="00F61F89">
            <w:pPr>
              <w:keepNext/>
              <w:keepLines/>
            </w:pPr>
            <w:r w:rsidRPr="004D175E">
              <w:t>Pensioenregeling(en)</w:t>
            </w:r>
          </w:p>
        </w:tc>
        <w:tc>
          <w:tcPr>
            <w:tcW w:w="3543" w:type="dxa"/>
          </w:tcPr>
          <w:p w14:paraId="582D78AB" w14:textId="77777777" w:rsidR="008B1DE4" w:rsidRDefault="008B1DE4" w:rsidP="00F61F89">
            <w:pPr>
              <w:keepNext/>
              <w:keepLines/>
            </w:pPr>
            <w:r>
              <w:object w:dxaOrig="225" w:dyaOrig="225" w14:anchorId="3F39516C">
                <v:shape id="_x0000_i1404" type="#_x0000_t75" style="width:59.75pt;height:18.35pt" o:ole="">
                  <v:imagedata r:id="rId149" o:title=""/>
                </v:shape>
                <w:control r:id="rId150" w:name="PensioenreglJa" w:shapeid="_x0000_i1404"/>
              </w:object>
            </w:r>
            <w:r>
              <w:object w:dxaOrig="225" w:dyaOrig="225" w14:anchorId="14F58420">
                <v:shape id="_x0000_i1406" type="#_x0000_t75" style="width:40.1pt;height:18.35pt" o:ole="">
                  <v:imagedata r:id="rId151" o:title=""/>
                </v:shape>
                <w:control r:id="rId152" w:name="PensioenreglNee" w:shapeid="_x0000_i1406"/>
              </w:object>
            </w:r>
          </w:p>
        </w:tc>
      </w:tr>
      <w:tr w:rsidR="008B1DE4" w14:paraId="0C8DE1C7" w14:textId="77777777" w:rsidTr="00F61F89">
        <w:tc>
          <w:tcPr>
            <w:tcW w:w="5529" w:type="dxa"/>
          </w:tcPr>
          <w:p w14:paraId="041C3427" w14:textId="77777777" w:rsidR="008B1DE4" w:rsidRDefault="008B1DE4" w:rsidP="00F61F89">
            <w:pPr>
              <w:keepNext/>
              <w:keepLines/>
              <w:spacing w:after="120"/>
            </w:pPr>
            <w:r w:rsidRPr="004D175E">
              <w:t>Levensverzekering(en)</w:t>
            </w:r>
          </w:p>
        </w:tc>
        <w:tc>
          <w:tcPr>
            <w:tcW w:w="3543" w:type="dxa"/>
          </w:tcPr>
          <w:p w14:paraId="4909805A" w14:textId="77777777" w:rsidR="008B1DE4" w:rsidRDefault="008B1DE4" w:rsidP="00F61F89">
            <w:pPr>
              <w:keepNext/>
              <w:keepLines/>
            </w:pPr>
            <w:r>
              <w:object w:dxaOrig="225" w:dyaOrig="225" w14:anchorId="29DA805D">
                <v:shape id="_x0000_i1408" type="#_x0000_t75" style="width:59.75pt;height:18.35pt" o:ole="">
                  <v:imagedata r:id="rId153" o:title=""/>
                </v:shape>
                <w:control r:id="rId154" w:name="LevensverzJa" w:shapeid="_x0000_i1408"/>
              </w:object>
            </w:r>
            <w:r>
              <w:object w:dxaOrig="225" w:dyaOrig="225" w14:anchorId="3E7B473A">
                <v:shape id="_x0000_i1410" type="#_x0000_t75" style="width:40.1pt;height:18.35pt" o:ole="">
                  <v:imagedata r:id="rId155" o:title=""/>
                </v:shape>
                <w:control r:id="rId156" w:name="LevensverzNee" w:shapeid="_x0000_i1410"/>
              </w:object>
            </w:r>
          </w:p>
        </w:tc>
      </w:tr>
      <w:tr w:rsidR="008B653C" w14:paraId="122F72B2" w14:textId="77777777" w:rsidTr="00F61F89">
        <w:tc>
          <w:tcPr>
            <w:tcW w:w="5529" w:type="dxa"/>
          </w:tcPr>
          <w:p w14:paraId="3A1B440B" w14:textId="77777777" w:rsidR="008B653C" w:rsidRPr="004D175E" w:rsidRDefault="008B653C" w:rsidP="00F61F89">
            <w:pPr>
              <w:keepNext/>
              <w:keepLines/>
              <w:spacing w:after="120"/>
              <w:ind w:left="142"/>
            </w:pPr>
            <w:r>
              <w:t>Afkoopwaarde</w:t>
            </w:r>
          </w:p>
        </w:tc>
        <w:tc>
          <w:tcPr>
            <w:tcW w:w="3543" w:type="dxa"/>
          </w:tcPr>
          <w:p w14:paraId="430E2F0A" w14:textId="77777777" w:rsidR="008B653C" w:rsidRDefault="008B653C" w:rsidP="00F61F89">
            <w:pPr>
              <w:keepNext/>
              <w:keepLines/>
            </w:pPr>
            <w:r>
              <w:t>€ </w:t>
            </w:r>
            <w:sdt>
              <w:sdtPr>
                <w:id w:val="2055043435"/>
                <w:placeholder>
                  <w:docPart w:val="1DEF36C0208A448C9D565EF5D17D3828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Afkoopwaarde</w:t>
                </w:r>
              </w:sdtContent>
            </w:sdt>
          </w:p>
        </w:tc>
      </w:tr>
      <w:tr w:rsidR="008B1DE4" w14:paraId="6351E2CB" w14:textId="77777777" w:rsidTr="00F61F89">
        <w:tc>
          <w:tcPr>
            <w:tcW w:w="5529" w:type="dxa"/>
          </w:tcPr>
          <w:p w14:paraId="414FC4E5" w14:textId="77777777" w:rsidR="008B1DE4" w:rsidRDefault="008B1DE4" w:rsidP="00F61F89">
            <w:pPr>
              <w:keepLines/>
              <w:ind w:left="142"/>
            </w:pPr>
            <w:r>
              <w:t xml:space="preserve">Verzorgingskarakter </w:t>
            </w:r>
            <w:r w:rsidRPr="004D175E">
              <w:t>voor de toekomst?</w:t>
            </w:r>
          </w:p>
        </w:tc>
        <w:tc>
          <w:tcPr>
            <w:tcW w:w="3543" w:type="dxa"/>
          </w:tcPr>
          <w:p w14:paraId="2C4161CE" w14:textId="77777777" w:rsidR="008B1DE4" w:rsidRDefault="008B1DE4" w:rsidP="00F61F89">
            <w:pPr>
              <w:keepLines/>
            </w:pPr>
            <w:r>
              <w:object w:dxaOrig="225" w:dyaOrig="225" w14:anchorId="1A6854F0">
                <v:shape id="_x0000_i1412" type="#_x0000_t75" style="width:59.75pt;height:18.35pt" o:ole="">
                  <v:imagedata r:id="rId157" o:title=""/>
                </v:shape>
                <w:control r:id="rId158" w:name="VerzorgingskarakterJa" w:shapeid="_x0000_i1412"/>
              </w:object>
            </w:r>
            <w:r>
              <w:object w:dxaOrig="225" w:dyaOrig="225" w14:anchorId="2F8F3F00">
                <v:shape id="_x0000_i1414" type="#_x0000_t75" style="width:40.1pt;height:18.35pt" o:ole="">
                  <v:imagedata r:id="rId159" o:title=""/>
                </v:shape>
                <w:control r:id="rId160" w:name="VerzorgingskarakterNee" w:shapeid="_x0000_i1414"/>
              </w:object>
            </w:r>
          </w:p>
        </w:tc>
      </w:tr>
      <w:tr w:rsidR="00F61F89" w14:paraId="292E3CE2" w14:textId="77777777" w:rsidTr="00F61F89">
        <w:tc>
          <w:tcPr>
            <w:tcW w:w="9072" w:type="dxa"/>
            <w:gridSpan w:val="2"/>
          </w:tcPr>
          <w:p w14:paraId="5776601C" w14:textId="77777777" w:rsidR="00F61F89" w:rsidRDefault="00F61F89" w:rsidP="0069791F">
            <w:pPr>
              <w:keepLines/>
              <w:ind w:left="142"/>
            </w:pPr>
            <w:r>
              <w:t>Advies</w:t>
            </w:r>
          </w:p>
          <w:sdt>
            <w:sdtPr>
              <w:id w:val="357786989"/>
              <w:placeholder>
                <w:docPart w:val="BEDA89E79A584182BA9D1393838173FC"/>
              </w:placeholder>
              <w:showingPlcHdr/>
              <w:text w:multiLine="1"/>
            </w:sdtPr>
            <w:sdtEndPr/>
            <w:sdtContent>
              <w:p w14:paraId="7351EE42" w14:textId="77777777" w:rsidR="00F61F89" w:rsidRDefault="00F61F89" w:rsidP="0069791F">
                <w:pPr>
                  <w:keepLines/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</w:tc>
      </w:tr>
    </w:tbl>
    <w:p w14:paraId="6DE27AF2" w14:textId="77777777" w:rsidR="008B1DE4" w:rsidRDefault="008B1DE4" w:rsidP="008B1DE4">
      <w:pPr>
        <w:pStyle w:val="Geenafstand"/>
        <w:keepNext/>
        <w:keepLines/>
      </w:pPr>
      <w:r>
        <w:t>Erfeniskwesties</w:t>
      </w:r>
    </w:p>
    <w:sdt>
      <w:sdtPr>
        <w:id w:val="1553647179"/>
        <w:placeholder>
          <w:docPart w:val="4D3CA27434C74CF5B4150DD986479D73"/>
        </w:placeholder>
        <w:showingPlcHdr/>
        <w:text w:multiLine="1"/>
      </w:sdtPr>
      <w:sdtEndPr/>
      <w:sdtContent>
        <w:p w14:paraId="249395BE" w14:textId="77777777" w:rsidR="008B1DE4" w:rsidRDefault="008B1DE4" w:rsidP="0069791F">
          <w:pPr>
            <w:keepLines/>
            <w:ind w:left="284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4CE46F5E" w14:textId="77777777" w:rsidR="008B1DE4" w:rsidRDefault="008B1DE4" w:rsidP="008B1DE4">
      <w:pPr>
        <w:pStyle w:val="Geenafstand"/>
        <w:keepNext/>
        <w:keepLines/>
      </w:pPr>
      <w:r>
        <w:t>Overige</w:t>
      </w:r>
      <w:r w:rsidR="00681B54">
        <w:rPr>
          <w:rStyle w:val="Voetnootmarkering"/>
        </w:rPr>
        <w:footnoteReference w:id="4"/>
      </w:r>
    </w:p>
    <w:sdt>
      <w:sdtPr>
        <w:id w:val="1507022922"/>
        <w:placeholder>
          <w:docPart w:val="B7092DB8967745C6A2E66A9B32968DE7"/>
        </w:placeholder>
        <w:showingPlcHdr/>
        <w:text w:multiLine="1"/>
      </w:sdtPr>
      <w:sdtEndPr/>
      <w:sdtContent>
        <w:p w14:paraId="72913EB7" w14:textId="77777777" w:rsidR="008B1DE4" w:rsidRDefault="008B1DE4" w:rsidP="0069791F">
          <w:pPr>
            <w:keepLines/>
            <w:ind w:left="284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491FDCF4" w14:textId="77777777" w:rsidR="008B1DE4" w:rsidRDefault="008B1DE4" w:rsidP="008B1DE4">
      <w:pPr>
        <w:pStyle w:val="Geenafstand"/>
        <w:keepNext/>
        <w:keepLines/>
      </w:pPr>
      <w:r w:rsidRPr="004856A2">
        <w:t>Welke maatregelen ter liquidatie zijn genomen?</w:t>
      </w:r>
    </w:p>
    <w:sdt>
      <w:sdtPr>
        <w:id w:val="1710608819"/>
        <w:placeholder>
          <w:docPart w:val="31933DCA679046D79B569E481879C711"/>
        </w:placeholder>
        <w:showingPlcHdr/>
        <w:text w:multiLine="1"/>
      </w:sdtPr>
      <w:sdtEndPr/>
      <w:sdtContent>
        <w:p w14:paraId="666C5AD3" w14:textId="77777777" w:rsidR="008B1DE4" w:rsidRPr="008B1DE4" w:rsidRDefault="008B1DE4" w:rsidP="0069791F">
          <w:pPr>
            <w:keepLines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65E536DA" w14:textId="77777777" w:rsidR="000E3D62" w:rsidRDefault="000E3D62" w:rsidP="000E3D62">
      <w:pPr>
        <w:pStyle w:val="Kop1"/>
      </w:pPr>
      <w:r w:rsidRPr="000E3D62">
        <w:t>Inkomen uit arbeid of uitkering?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ED0F9D" w:rsidRPr="00A523A9" w14:paraId="6AE33184" w14:textId="77777777" w:rsidTr="009A4A5F">
        <w:tc>
          <w:tcPr>
            <w:tcW w:w="5529" w:type="dxa"/>
          </w:tcPr>
          <w:p w14:paraId="2576401C" w14:textId="77777777" w:rsidR="00ED0F9D" w:rsidRPr="00A523A9" w:rsidRDefault="000266E3" w:rsidP="009A4A5F">
            <w:pPr>
              <w:keepLines/>
            </w:pPr>
            <w:r>
              <w:t>Hoogte netto-inkomen per maand</w:t>
            </w:r>
          </w:p>
        </w:tc>
        <w:tc>
          <w:tcPr>
            <w:tcW w:w="3543" w:type="dxa"/>
          </w:tcPr>
          <w:p w14:paraId="44862FC3" w14:textId="77777777" w:rsidR="00ED0F9D" w:rsidRPr="00A523A9" w:rsidRDefault="00ED0F9D" w:rsidP="009A4A5F">
            <w:pPr>
              <w:keepLines/>
            </w:pPr>
            <w:r w:rsidRPr="00A523A9">
              <w:t>€ </w:t>
            </w:r>
            <w:sdt>
              <w:sdtPr>
                <w:id w:val="1281687085"/>
                <w:placeholder>
                  <w:docPart w:val="4787ADE297BC4013B47F64AB199CADAB"/>
                </w:placeholder>
                <w:showingPlcHdr/>
                <w:text/>
              </w:sdtPr>
              <w:sdtEndPr/>
              <w:sdtContent>
                <w:r w:rsidRPr="00A523A9">
                  <w:rPr>
                    <w:color w:val="ED7D31" w:themeColor="accent2"/>
                  </w:rPr>
                  <w:t>Netto inkomen</w:t>
                </w:r>
              </w:sdtContent>
            </w:sdt>
          </w:p>
        </w:tc>
      </w:tr>
      <w:tr w:rsidR="00ED0F9D" w:rsidRPr="00A523A9" w14:paraId="2190680A" w14:textId="77777777" w:rsidTr="009A4A5F">
        <w:tc>
          <w:tcPr>
            <w:tcW w:w="5529" w:type="dxa"/>
          </w:tcPr>
          <w:p w14:paraId="28EF8173" w14:textId="77777777" w:rsidR="00ED0F9D" w:rsidRPr="00A523A9" w:rsidRDefault="00ED0F9D" w:rsidP="009A4A5F">
            <w:pPr>
              <w:keepLines/>
            </w:pPr>
            <w:r w:rsidRPr="00A523A9">
              <w:t>Hoogte netto-inkomen per maand</w:t>
            </w:r>
            <w:r>
              <w:t xml:space="preserve"> partner</w:t>
            </w:r>
          </w:p>
        </w:tc>
        <w:tc>
          <w:tcPr>
            <w:tcW w:w="3543" w:type="dxa"/>
          </w:tcPr>
          <w:p w14:paraId="0745F338" w14:textId="77777777" w:rsidR="00ED0F9D" w:rsidRPr="00A523A9" w:rsidRDefault="00ED0F9D" w:rsidP="009A4A5F">
            <w:pPr>
              <w:keepLines/>
            </w:pPr>
            <w:r w:rsidRPr="00A523A9">
              <w:t>€ </w:t>
            </w:r>
            <w:sdt>
              <w:sdtPr>
                <w:id w:val="539016020"/>
                <w:placeholder>
                  <w:docPart w:val="E29928BB06674AE28BAD02C11B04B35C"/>
                </w:placeholder>
                <w:showingPlcHdr/>
                <w:text/>
              </w:sdtPr>
              <w:sdtEndPr/>
              <w:sdtContent>
                <w:r w:rsidRPr="00A523A9">
                  <w:rPr>
                    <w:color w:val="ED7D31" w:themeColor="accent2"/>
                  </w:rPr>
                  <w:t>Netto inkomen</w:t>
                </w:r>
              </w:sdtContent>
            </w:sdt>
          </w:p>
        </w:tc>
      </w:tr>
    </w:tbl>
    <w:p w14:paraId="3BF4000E" w14:textId="77777777" w:rsidR="005C5793" w:rsidRDefault="005C5793" w:rsidP="005C5793">
      <w:pPr>
        <w:pStyle w:val="Kop2"/>
      </w:pPr>
      <w:r w:rsidRPr="000E3D62">
        <w:t xml:space="preserve">Inkomen uit arbeid </w:t>
      </w:r>
      <w:r w:rsidR="00FE2D45">
        <w:t>en/</w:t>
      </w:r>
      <w:r w:rsidRPr="000E3D62">
        <w:t>of uitkering</w:t>
      </w:r>
      <w:r>
        <w:t xml:space="preserve"> schuldenaar</w:t>
      </w:r>
    </w:p>
    <w:p w14:paraId="1AB2EA50" w14:textId="77777777" w:rsidR="009F46AB" w:rsidRPr="009F46AB" w:rsidRDefault="009F46AB" w:rsidP="00660570">
      <w:pPr>
        <w:pStyle w:val="Kop4"/>
      </w:pPr>
      <w:bookmarkStart w:id="7" w:name="_Hlk498423963"/>
      <w:r>
        <w:t>Arbeid</w:t>
      </w:r>
    </w:p>
    <w:tbl>
      <w:tblPr>
        <w:tblStyle w:val="Tabelraster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9F46AB" w:rsidRPr="009F46AB" w14:paraId="03841AEA" w14:textId="77777777" w:rsidTr="003833DB">
        <w:tc>
          <w:tcPr>
            <w:tcW w:w="5529" w:type="dxa"/>
          </w:tcPr>
          <w:p w14:paraId="5CD3AEA4" w14:textId="77777777" w:rsidR="009F46AB" w:rsidRPr="009F46AB" w:rsidRDefault="009F46AB" w:rsidP="00660570">
            <w:pPr>
              <w:keepNext/>
              <w:keepLines/>
              <w:spacing w:after="120"/>
            </w:pPr>
            <w:bookmarkStart w:id="8" w:name="_Hlk495654485"/>
            <w:r>
              <w:t>Is er inkomen uit a</w:t>
            </w:r>
            <w:r w:rsidRPr="009F46AB">
              <w:t>rbeid</w:t>
            </w:r>
          </w:p>
        </w:tc>
        <w:tc>
          <w:tcPr>
            <w:tcW w:w="3543" w:type="dxa"/>
          </w:tcPr>
          <w:p w14:paraId="3FDFB088" w14:textId="77777777" w:rsidR="009F46AB" w:rsidRPr="009F46AB" w:rsidRDefault="009F46AB" w:rsidP="00660570">
            <w:pPr>
              <w:keepNext/>
              <w:keepLines/>
            </w:pPr>
            <w:r w:rsidRPr="009F46AB">
              <w:object w:dxaOrig="225" w:dyaOrig="225" w14:anchorId="2570A53D">
                <v:shape id="_x0000_i1416" type="#_x0000_t75" style="width:59.75pt;height:18.35pt" o:ole="">
                  <v:imagedata r:id="rId161" o:title=""/>
                </v:shape>
                <w:control r:id="rId162" w:name="SchuldenaarArbeidJa" w:shapeid="_x0000_i1416"/>
              </w:object>
            </w:r>
            <w:r w:rsidRPr="009F46AB">
              <w:object w:dxaOrig="225" w:dyaOrig="225" w14:anchorId="6D7FDE83">
                <v:shape id="_x0000_i1427" type="#_x0000_t75" style="width:40.1pt;height:18.35pt" o:ole="">
                  <v:imagedata r:id="rId163" o:title=""/>
                </v:shape>
                <w:control r:id="rId164" w:name="SchuldenaarArbeidNee" w:shapeid="_x0000_i1427"/>
              </w:object>
            </w:r>
          </w:p>
        </w:tc>
      </w:tr>
      <w:tr w:rsidR="00F51C3C" w:rsidRPr="009F46AB" w14:paraId="737BFFB3" w14:textId="77777777" w:rsidTr="003833DB">
        <w:tc>
          <w:tcPr>
            <w:tcW w:w="5529" w:type="dxa"/>
          </w:tcPr>
          <w:p w14:paraId="7E093DC0" w14:textId="77777777" w:rsidR="00F51C3C" w:rsidRDefault="00F51C3C" w:rsidP="00660570">
            <w:pPr>
              <w:keepNext/>
              <w:keepLines/>
              <w:spacing w:after="120"/>
            </w:pPr>
            <w:bookmarkStart w:id="9" w:name="_Hlk500933515"/>
            <w:r>
              <w:t>Arbeidsuren (gemiddeld) per week</w:t>
            </w:r>
          </w:p>
        </w:tc>
        <w:tc>
          <w:tcPr>
            <w:tcW w:w="3543" w:type="dxa"/>
          </w:tcPr>
          <w:p w14:paraId="4392D82D" w14:textId="77777777" w:rsidR="00F51C3C" w:rsidRPr="009F46AB" w:rsidRDefault="00EE79CB" w:rsidP="00660570">
            <w:pPr>
              <w:keepNext/>
              <w:keepLines/>
            </w:pPr>
            <w:sdt>
              <w:sdtPr>
                <w:id w:val="-2128922113"/>
                <w:placeholder>
                  <w:docPart w:val="24CEA2C8387941D596DA57595A21FF62"/>
                </w:placeholder>
                <w:showingPlcHdr/>
                <w:text/>
              </w:sdtPr>
              <w:sdtEndPr/>
              <w:sdtContent>
                <w:r w:rsidR="00F51C3C">
                  <w:rPr>
                    <w:color w:val="ED7D31" w:themeColor="accent2"/>
                  </w:rPr>
                  <w:t>Aantal arbeidsuren</w:t>
                </w:r>
              </w:sdtContent>
            </w:sdt>
          </w:p>
        </w:tc>
      </w:tr>
      <w:bookmarkEnd w:id="9"/>
      <w:tr w:rsidR="00225ACF" w:rsidRPr="009F46AB" w14:paraId="463FDFBF" w14:textId="77777777" w:rsidTr="003833DB">
        <w:tc>
          <w:tcPr>
            <w:tcW w:w="5529" w:type="dxa"/>
          </w:tcPr>
          <w:p w14:paraId="770D6F8F" w14:textId="77777777" w:rsidR="00225ACF" w:rsidRDefault="00225ACF" w:rsidP="00660570">
            <w:pPr>
              <w:keepNext/>
              <w:keepLines/>
              <w:spacing w:after="120"/>
            </w:pPr>
            <w:r>
              <w:t>Hoogte inkomen uit arbeid</w:t>
            </w:r>
          </w:p>
        </w:tc>
        <w:tc>
          <w:tcPr>
            <w:tcW w:w="3543" w:type="dxa"/>
          </w:tcPr>
          <w:p w14:paraId="597DB2C4" w14:textId="77777777" w:rsidR="00225ACF" w:rsidRPr="009F46AB" w:rsidRDefault="00225ACF" w:rsidP="00660570">
            <w:pPr>
              <w:keepNext/>
              <w:keepLines/>
            </w:pPr>
            <w:r>
              <w:t>€ </w:t>
            </w:r>
            <w:sdt>
              <w:sdtPr>
                <w:id w:val="-262079864"/>
                <w:placeholder>
                  <w:docPart w:val="B7BBF5DFEB8F47BB8B1E9DC30583FA8F"/>
                </w:placeholder>
                <w:showingPlcHdr/>
                <w:text/>
              </w:sdtPr>
              <w:sdtEndPr/>
              <w:sdtContent>
                <w:r w:rsidR="00F657AA"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9F46AB" w:rsidRPr="009F46AB" w14:paraId="33C079E5" w14:textId="77777777" w:rsidTr="003833DB">
        <w:tc>
          <w:tcPr>
            <w:tcW w:w="5529" w:type="dxa"/>
          </w:tcPr>
          <w:p w14:paraId="1B77745C" w14:textId="77777777" w:rsidR="009F46AB" w:rsidRPr="009F46AB" w:rsidRDefault="009F46AB" w:rsidP="00660570">
            <w:pPr>
              <w:keepNext/>
              <w:keepLines/>
              <w:spacing w:after="120"/>
              <w:ind w:left="142"/>
            </w:pPr>
            <w:r>
              <w:t>Naam werkgever</w:t>
            </w:r>
          </w:p>
        </w:tc>
        <w:tc>
          <w:tcPr>
            <w:tcW w:w="3543" w:type="dxa"/>
          </w:tcPr>
          <w:p w14:paraId="50B7BC52" w14:textId="77777777" w:rsidR="009F46AB" w:rsidRPr="009F46AB" w:rsidRDefault="00EE79CB" w:rsidP="00660570">
            <w:pPr>
              <w:keepNext/>
              <w:keepLines/>
            </w:pPr>
            <w:sdt>
              <w:sdtPr>
                <w:id w:val="1686253882"/>
                <w:placeholder>
                  <w:docPart w:val="4F1772C10EBC46C5900A247CC7303E81"/>
                </w:placeholder>
                <w:showingPlcHdr/>
                <w:text/>
              </w:sdtPr>
              <w:sdtEndPr/>
              <w:sdtContent>
                <w:r w:rsidR="00983715">
                  <w:rPr>
                    <w:color w:val="ED7D31" w:themeColor="accent2"/>
                  </w:rPr>
                  <w:t>Naam werkgever</w:t>
                </w:r>
              </w:sdtContent>
            </w:sdt>
          </w:p>
        </w:tc>
      </w:tr>
      <w:tr w:rsidR="009F46AB" w:rsidRPr="009F46AB" w14:paraId="01AF1DAD" w14:textId="77777777" w:rsidTr="003833DB">
        <w:tc>
          <w:tcPr>
            <w:tcW w:w="5529" w:type="dxa"/>
          </w:tcPr>
          <w:p w14:paraId="7A111370" w14:textId="77777777" w:rsidR="009F46AB" w:rsidRPr="009F46AB" w:rsidRDefault="009F46AB" w:rsidP="00660570">
            <w:pPr>
              <w:keepNext/>
              <w:keepLines/>
              <w:spacing w:after="120"/>
              <w:ind w:left="142"/>
            </w:pPr>
            <w:r w:rsidRPr="009F46AB">
              <w:t>Dienstverband voor onbepaalde tijd?</w:t>
            </w:r>
          </w:p>
        </w:tc>
        <w:tc>
          <w:tcPr>
            <w:tcW w:w="3543" w:type="dxa"/>
          </w:tcPr>
          <w:p w14:paraId="7C23BA4D" w14:textId="77777777" w:rsidR="009F46AB" w:rsidRPr="009F46AB" w:rsidRDefault="00983715" w:rsidP="00660570">
            <w:pPr>
              <w:keepNext/>
              <w:keepLines/>
            </w:pPr>
            <w:r w:rsidRPr="009F46AB">
              <w:object w:dxaOrig="225" w:dyaOrig="225" w14:anchorId="5D88411F">
                <v:shape id="_x0000_i1428" type="#_x0000_t75" style="width:59.75pt;height:18.35pt" o:ole="">
                  <v:imagedata r:id="rId165" o:title=""/>
                </v:shape>
                <w:control r:id="rId166" w:name="SchuldenaarOnbepaaldeTijdJa" w:shapeid="_x0000_i1428"/>
              </w:object>
            </w:r>
            <w:r w:rsidRPr="009F46AB">
              <w:object w:dxaOrig="225" w:dyaOrig="225" w14:anchorId="4F373414">
                <v:shape id="_x0000_i1429" type="#_x0000_t75" style="width:40.1pt;height:18.35pt" o:ole="">
                  <v:imagedata r:id="rId167" o:title=""/>
                </v:shape>
                <w:control r:id="rId168" w:name="SchuldenaarOnbepaaldeTijdNee" w:shapeid="_x0000_i1429"/>
              </w:object>
            </w:r>
          </w:p>
        </w:tc>
      </w:tr>
      <w:tr w:rsidR="009F46AB" w:rsidRPr="009F46AB" w14:paraId="31EFB56E" w14:textId="77777777" w:rsidTr="003833DB">
        <w:tc>
          <w:tcPr>
            <w:tcW w:w="5529" w:type="dxa"/>
          </w:tcPr>
          <w:p w14:paraId="36123982" w14:textId="77777777" w:rsidR="009F46AB" w:rsidRPr="009F46AB" w:rsidRDefault="009F46AB" w:rsidP="00660570">
            <w:pPr>
              <w:keepNext/>
              <w:keepLines/>
              <w:spacing w:after="120"/>
              <w:ind w:left="284"/>
            </w:pPr>
            <w:r w:rsidRPr="009F46AB">
              <w:t>Wanneer loopt het arbeidscontract af?</w:t>
            </w:r>
          </w:p>
        </w:tc>
        <w:sdt>
          <w:sdtPr>
            <w:id w:val="871880299"/>
            <w:placeholder>
              <w:docPart w:val="ED3DF5740F7341D2A5965143FA180B7A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74350AE4" w14:textId="77777777" w:rsidR="009F46AB" w:rsidRPr="009F46AB" w:rsidRDefault="00983715" w:rsidP="00660570">
                <w:pPr>
                  <w:keepNext/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  <w:tr w:rsidR="009F46AB" w:rsidRPr="009F46AB" w14:paraId="76BBCCE2" w14:textId="77777777" w:rsidTr="003833DB">
        <w:tc>
          <w:tcPr>
            <w:tcW w:w="5529" w:type="dxa"/>
          </w:tcPr>
          <w:p w14:paraId="54100651" w14:textId="77777777" w:rsidR="009F46AB" w:rsidRPr="009F46AB" w:rsidRDefault="009F46AB" w:rsidP="00660570">
            <w:pPr>
              <w:keepNext/>
              <w:keepLines/>
              <w:spacing w:after="120"/>
              <w:ind w:left="142"/>
            </w:pPr>
            <w:r w:rsidRPr="009F46AB">
              <w:t>Gratificatie / bonus / winstdeling / 13e maand</w:t>
            </w:r>
          </w:p>
        </w:tc>
        <w:tc>
          <w:tcPr>
            <w:tcW w:w="3543" w:type="dxa"/>
          </w:tcPr>
          <w:p w14:paraId="05CF249A" w14:textId="77777777" w:rsidR="009F46AB" w:rsidRPr="009F46AB" w:rsidRDefault="00983715" w:rsidP="00660570">
            <w:pPr>
              <w:keepNext/>
              <w:keepLines/>
            </w:pPr>
            <w:r>
              <w:t>€ </w:t>
            </w:r>
            <w:sdt>
              <w:sdtPr>
                <w:id w:val="-2095381089"/>
                <w:placeholder>
                  <w:docPart w:val="ED484901C1A84E3598A2DC16D29CED44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9F46AB" w:rsidRPr="009F46AB" w14:paraId="55741D5F" w14:textId="77777777" w:rsidTr="003833DB">
        <w:tc>
          <w:tcPr>
            <w:tcW w:w="5529" w:type="dxa"/>
          </w:tcPr>
          <w:p w14:paraId="1DAFE8FF" w14:textId="77777777" w:rsidR="009F46AB" w:rsidRPr="009F46AB" w:rsidRDefault="009F46AB" w:rsidP="00660570">
            <w:pPr>
              <w:keepNext/>
              <w:keepLines/>
              <w:spacing w:after="120"/>
              <w:ind w:left="142"/>
            </w:pPr>
            <w:r>
              <w:t>(Reis-)onkostenvergoeding</w:t>
            </w:r>
            <w:r w:rsidR="007D3571">
              <w:rPr>
                <w:rStyle w:val="Voetnootmarkering"/>
              </w:rPr>
              <w:footnoteReference w:id="5"/>
            </w:r>
          </w:p>
        </w:tc>
        <w:tc>
          <w:tcPr>
            <w:tcW w:w="3543" w:type="dxa"/>
          </w:tcPr>
          <w:p w14:paraId="008A51E3" w14:textId="77777777" w:rsidR="009F46AB" w:rsidRPr="009F46AB" w:rsidRDefault="00983715" w:rsidP="00660570">
            <w:pPr>
              <w:keepNext/>
              <w:keepLines/>
            </w:pPr>
            <w:r>
              <w:t>€ </w:t>
            </w:r>
            <w:sdt>
              <w:sdtPr>
                <w:id w:val="1980799745"/>
                <w:placeholder>
                  <w:docPart w:val="A6F32D4B54B7472792A53C0BC65B82B5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9F46AB" w:rsidRPr="009F46AB" w14:paraId="318D640B" w14:textId="77777777" w:rsidTr="003833DB">
        <w:tc>
          <w:tcPr>
            <w:tcW w:w="5529" w:type="dxa"/>
          </w:tcPr>
          <w:p w14:paraId="6297B049" w14:textId="77777777" w:rsidR="009F46AB" w:rsidRPr="009F46AB" w:rsidRDefault="009F46AB" w:rsidP="00660570">
            <w:pPr>
              <w:keepNext/>
              <w:keepLines/>
              <w:spacing w:after="120"/>
              <w:ind w:left="142"/>
            </w:pPr>
            <w:r>
              <w:t>Auto van de zaak</w:t>
            </w:r>
          </w:p>
        </w:tc>
        <w:tc>
          <w:tcPr>
            <w:tcW w:w="3543" w:type="dxa"/>
          </w:tcPr>
          <w:p w14:paraId="7052BF9A" w14:textId="77777777" w:rsidR="009F46AB" w:rsidRPr="009F46AB" w:rsidRDefault="00983715" w:rsidP="00660570">
            <w:pPr>
              <w:keepNext/>
              <w:keepLines/>
            </w:pPr>
            <w:r w:rsidRPr="009F46AB">
              <w:object w:dxaOrig="225" w:dyaOrig="225" w14:anchorId="13D5B9BC">
                <v:shape id="_x0000_i1430" type="#_x0000_t75" style="width:59.75pt;height:18.35pt" o:ole="">
                  <v:imagedata r:id="rId169" o:title=""/>
                </v:shape>
                <w:control r:id="rId170" w:name="SchuldenaarAutoZaakJa" w:shapeid="_x0000_i1430"/>
              </w:object>
            </w:r>
            <w:r w:rsidRPr="009F46AB">
              <w:object w:dxaOrig="225" w:dyaOrig="225" w14:anchorId="09432C4E">
                <v:shape id="_x0000_i1431" type="#_x0000_t75" style="width:40.1pt;height:18.35pt" o:ole="">
                  <v:imagedata r:id="rId171" o:title=""/>
                </v:shape>
                <w:control r:id="rId172" w:name="SchuldenaarAutoZaakNee" w:shapeid="_x0000_i1431"/>
              </w:object>
            </w:r>
          </w:p>
        </w:tc>
      </w:tr>
      <w:tr w:rsidR="009F46AB" w:rsidRPr="009F46AB" w14:paraId="06545BA4" w14:textId="77777777" w:rsidTr="003833DB">
        <w:tc>
          <w:tcPr>
            <w:tcW w:w="5529" w:type="dxa"/>
          </w:tcPr>
          <w:p w14:paraId="1843BF75" w14:textId="77777777" w:rsidR="009F46AB" w:rsidRDefault="00A55210" w:rsidP="00660570">
            <w:pPr>
              <w:keepNext/>
              <w:keepLines/>
              <w:spacing w:after="120"/>
              <w:ind w:left="284"/>
            </w:pPr>
            <w:r>
              <w:t>Autok</w:t>
            </w:r>
            <w:r w:rsidR="005C5A9C">
              <w:t xml:space="preserve">osten </w:t>
            </w:r>
          </w:p>
        </w:tc>
        <w:tc>
          <w:tcPr>
            <w:tcW w:w="3543" w:type="dxa"/>
          </w:tcPr>
          <w:p w14:paraId="7A14AD96" w14:textId="77777777" w:rsidR="009F46AB" w:rsidRPr="009F46AB" w:rsidRDefault="003C63EE" w:rsidP="00660570">
            <w:pPr>
              <w:keepNext/>
              <w:keepLines/>
            </w:pPr>
            <w:r>
              <w:t>€ </w:t>
            </w:r>
            <w:sdt>
              <w:sdtPr>
                <w:id w:val="-153996690"/>
                <w:placeholder>
                  <w:docPart w:val="459CF3BDF64E424889EDDC083BBFA467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</w:tbl>
    <w:p w14:paraId="6D4C57B3" w14:textId="77777777" w:rsidR="00AD3380" w:rsidRPr="009044EF" w:rsidRDefault="00AD3380" w:rsidP="00660570">
      <w:pPr>
        <w:pStyle w:val="Geenafstand"/>
        <w:keepNext/>
        <w:keepLines/>
      </w:pPr>
      <w:r w:rsidRPr="009044EF">
        <w:t>Toelichting</w:t>
      </w:r>
    </w:p>
    <w:sdt>
      <w:sdtPr>
        <w:id w:val="2027439347"/>
        <w:placeholder>
          <w:docPart w:val="D0E48A482BD244ECA3A4195282745463"/>
        </w:placeholder>
        <w:showingPlcHdr/>
        <w:text w:multiLine="1"/>
      </w:sdtPr>
      <w:sdtEndPr/>
      <w:sdtContent>
        <w:p w14:paraId="24CD65EA" w14:textId="77777777" w:rsidR="00AD3380" w:rsidRPr="00ED0F9D" w:rsidRDefault="00AD3380" w:rsidP="00660570">
          <w:pPr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76CB8D75" w14:textId="77777777" w:rsidR="008710C4" w:rsidRDefault="008710C4" w:rsidP="00660570">
      <w:pPr>
        <w:pStyle w:val="Kop4"/>
      </w:pPr>
      <w:r>
        <w:lastRenderedPageBreak/>
        <w:t>Uitkering</w:t>
      </w:r>
    </w:p>
    <w:tbl>
      <w:tblPr>
        <w:tblStyle w:val="Tabelraster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9F46AB" w:rsidRPr="009F46AB" w14:paraId="608D67B9" w14:textId="77777777" w:rsidTr="003833DB">
        <w:tc>
          <w:tcPr>
            <w:tcW w:w="5529" w:type="dxa"/>
          </w:tcPr>
          <w:bookmarkEnd w:id="8"/>
          <w:p w14:paraId="79FEBE55" w14:textId="77777777" w:rsidR="009F46AB" w:rsidRPr="009F46AB" w:rsidRDefault="008710C4" w:rsidP="00660570">
            <w:pPr>
              <w:keepNext/>
              <w:keepLines/>
            </w:pPr>
            <w:r>
              <w:t xml:space="preserve">Is er inkomen uit </w:t>
            </w:r>
            <w:r w:rsidR="0049569F">
              <w:t xml:space="preserve">een </w:t>
            </w:r>
            <w:r>
              <w:t>u</w:t>
            </w:r>
            <w:r w:rsidR="009F46AB" w:rsidRPr="009F46AB">
              <w:t>itkering</w:t>
            </w:r>
          </w:p>
        </w:tc>
        <w:tc>
          <w:tcPr>
            <w:tcW w:w="3543" w:type="dxa"/>
          </w:tcPr>
          <w:p w14:paraId="3CD8B465" w14:textId="77777777" w:rsidR="009F46AB" w:rsidRPr="009F46AB" w:rsidRDefault="009F46AB" w:rsidP="00660570">
            <w:pPr>
              <w:keepNext/>
              <w:keepLines/>
            </w:pPr>
            <w:r w:rsidRPr="009F46AB">
              <w:object w:dxaOrig="225" w:dyaOrig="225" w14:anchorId="710758FE">
                <v:shape id="_x0000_i1432" type="#_x0000_t75" style="width:59.75pt;height:18.35pt" o:ole="">
                  <v:imagedata r:id="rId173" o:title=""/>
                </v:shape>
                <w:control r:id="rId174" w:name="SchuldenaarUitkeringJa" w:shapeid="_x0000_i1432"/>
              </w:object>
            </w:r>
            <w:r w:rsidRPr="009F46AB">
              <w:object w:dxaOrig="225" w:dyaOrig="225" w14:anchorId="41EDEC01">
                <v:shape id="_x0000_i1433" type="#_x0000_t75" style="width:40.1pt;height:18.35pt" o:ole="">
                  <v:imagedata r:id="rId175" o:title=""/>
                </v:shape>
                <w:control r:id="rId176" w:name="SchuldenaarUitkeringNee" w:shapeid="_x0000_i1433"/>
              </w:object>
            </w:r>
          </w:p>
        </w:tc>
      </w:tr>
      <w:tr w:rsidR="00225ACF" w:rsidRPr="009F46AB" w14:paraId="591071B9" w14:textId="77777777" w:rsidTr="003833DB">
        <w:tc>
          <w:tcPr>
            <w:tcW w:w="5529" w:type="dxa"/>
          </w:tcPr>
          <w:p w14:paraId="2BD106AA" w14:textId="77777777" w:rsidR="00225ACF" w:rsidRDefault="00225ACF" w:rsidP="00660570">
            <w:pPr>
              <w:keepNext/>
              <w:keepLines/>
            </w:pPr>
            <w:r>
              <w:t>Hoogte inkomen uit uitkering</w:t>
            </w:r>
          </w:p>
        </w:tc>
        <w:tc>
          <w:tcPr>
            <w:tcW w:w="3543" w:type="dxa"/>
          </w:tcPr>
          <w:p w14:paraId="0CF9752A" w14:textId="77777777" w:rsidR="00225ACF" w:rsidRPr="009F46AB" w:rsidRDefault="00225ACF" w:rsidP="00660570">
            <w:pPr>
              <w:keepNext/>
              <w:keepLines/>
            </w:pPr>
            <w:r>
              <w:t>€ </w:t>
            </w:r>
            <w:sdt>
              <w:sdtPr>
                <w:id w:val="1729559913"/>
                <w:placeholder>
                  <w:docPart w:val="11ECBA9CC0FE4498B750C90E1ED5BF5A"/>
                </w:placeholder>
                <w:showingPlcHdr/>
                <w:text/>
              </w:sdtPr>
              <w:sdtEndPr/>
              <w:sdtContent>
                <w:r w:rsidR="00F657AA"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2109CF" w:rsidRPr="009F46AB" w14:paraId="2680045B" w14:textId="77777777" w:rsidTr="003833DB">
        <w:tc>
          <w:tcPr>
            <w:tcW w:w="5529" w:type="dxa"/>
          </w:tcPr>
          <w:p w14:paraId="66E79927" w14:textId="77777777" w:rsidR="002109CF" w:rsidRDefault="00C3278A" w:rsidP="00660570">
            <w:pPr>
              <w:keepNext/>
              <w:keepLines/>
              <w:ind w:left="142"/>
            </w:pPr>
            <w:r w:rsidRPr="00C3278A">
              <w:t>Sinds wanneer ontvangt de schuldenaar een uitkering?</w:t>
            </w:r>
          </w:p>
        </w:tc>
        <w:sdt>
          <w:sdtPr>
            <w:id w:val="-2041345190"/>
            <w:placeholder>
              <w:docPart w:val="E23BB5792F454F7BBFC4EF1015AA3349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5DEB49ED" w14:textId="77777777" w:rsidR="002109CF" w:rsidRPr="009F46AB" w:rsidRDefault="002E62E6" w:rsidP="00660570">
                <w:pPr>
                  <w:keepNext/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  <w:tr w:rsidR="002109CF" w:rsidRPr="009F46AB" w14:paraId="0ABBE4BA" w14:textId="77777777" w:rsidTr="003833DB">
        <w:tc>
          <w:tcPr>
            <w:tcW w:w="5529" w:type="dxa"/>
          </w:tcPr>
          <w:p w14:paraId="1833E92F" w14:textId="77777777" w:rsidR="002109CF" w:rsidRDefault="00C3278A" w:rsidP="00660570">
            <w:pPr>
              <w:keepNext/>
              <w:keepLines/>
              <w:ind w:left="142"/>
            </w:pPr>
            <w:r w:rsidRPr="00C3278A">
              <w:t>Is er sprake van een ZW- of WW-uitkering?</w:t>
            </w:r>
          </w:p>
        </w:tc>
        <w:tc>
          <w:tcPr>
            <w:tcW w:w="3543" w:type="dxa"/>
          </w:tcPr>
          <w:p w14:paraId="1A85668D" w14:textId="77777777" w:rsidR="002109CF" w:rsidRPr="009F46AB" w:rsidRDefault="002E62E6" w:rsidP="00660570">
            <w:pPr>
              <w:keepNext/>
              <w:keepLines/>
            </w:pPr>
            <w:r w:rsidRPr="009F46AB">
              <w:object w:dxaOrig="225" w:dyaOrig="225" w14:anchorId="5F83B336">
                <v:shape id="_x0000_i1434" type="#_x0000_t75" style="width:59.75pt;height:18.35pt" o:ole="">
                  <v:imagedata r:id="rId177" o:title=""/>
                </v:shape>
                <w:control r:id="rId178" w:name="SchuldenaarZwWwJa" w:shapeid="_x0000_i1434"/>
              </w:object>
            </w:r>
            <w:r w:rsidRPr="009F46AB">
              <w:object w:dxaOrig="225" w:dyaOrig="225" w14:anchorId="5A7EF815">
                <v:shape id="_x0000_i1435" type="#_x0000_t75" style="width:40.1pt;height:18.35pt" o:ole="">
                  <v:imagedata r:id="rId179" o:title=""/>
                </v:shape>
                <w:control r:id="rId180" w:name="SchuldenaarZwWwNee" w:shapeid="_x0000_i1435"/>
              </w:object>
            </w:r>
          </w:p>
        </w:tc>
      </w:tr>
      <w:tr w:rsidR="002109CF" w:rsidRPr="009F46AB" w14:paraId="6B89F692" w14:textId="77777777" w:rsidTr="003833DB">
        <w:tc>
          <w:tcPr>
            <w:tcW w:w="5529" w:type="dxa"/>
          </w:tcPr>
          <w:p w14:paraId="65425B35" w14:textId="77777777" w:rsidR="002109CF" w:rsidRDefault="00C3278A" w:rsidP="00660570">
            <w:pPr>
              <w:keepNext/>
              <w:keepLines/>
              <w:ind w:left="284"/>
            </w:pPr>
            <w:r w:rsidRPr="00C3278A">
              <w:t xml:space="preserve">Wanneer </w:t>
            </w:r>
            <w:r w:rsidR="00941306">
              <w:t xml:space="preserve">volgt een herkeuring / </w:t>
            </w:r>
            <w:r w:rsidRPr="00C3278A">
              <w:t>eindigt het recht op deze uitkering?</w:t>
            </w:r>
          </w:p>
        </w:tc>
        <w:sdt>
          <w:sdtPr>
            <w:id w:val="-2016061005"/>
            <w:placeholder>
              <w:docPart w:val="91C9129FC5234C1C9926A0D1410A9D3D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3DB1DD77" w14:textId="77777777" w:rsidR="002109CF" w:rsidRPr="009F46AB" w:rsidRDefault="002D391D" w:rsidP="00660570">
                <w:pPr>
                  <w:keepNext/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</w:tbl>
    <w:bookmarkEnd w:id="7"/>
    <w:p w14:paraId="26C51ECD" w14:textId="77777777" w:rsidR="00EA6FD4" w:rsidRPr="009044EF" w:rsidRDefault="00EA6FD4" w:rsidP="00660570">
      <w:pPr>
        <w:pStyle w:val="Geenafstand"/>
        <w:keepNext/>
        <w:keepLines/>
      </w:pPr>
      <w:r w:rsidRPr="009044EF">
        <w:t>Toelichting</w:t>
      </w:r>
    </w:p>
    <w:sdt>
      <w:sdtPr>
        <w:id w:val="-215894068"/>
        <w:placeholder>
          <w:docPart w:val="5F9C7D8CB5A2432E9F3FBDA51921540E"/>
        </w:placeholder>
        <w:showingPlcHdr/>
        <w:text w:multiLine="1"/>
      </w:sdtPr>
      <w:sdtEndPr/>
      <w:sdtContent>
        <w:p w14:paraId="733B5757" w14:textId="77777777" w:rsidR="00EA6FD4" w:rsidRDefault="00EA6FD4" w:rsidP="00660570">
          <w:pPr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46929FA3" w14:textId="77777777" w:rsidR="009F46AB" w:rsidRDefault="003833DB" w:rsidP="005E6135">
      <w:pPr>
        <w:pStyle w:val="Kop2"/>
      </w:pPr>
      <w:r w:rsidRPr="003833DB">
        <w:t xml:space="preserve">Inkomen uit arbeid </w:t>
      </w:r>
      <w:r w:rsidR="00FE2D45">
        <w:t>en/</w:t>
      </w:r>
      <w:r w:rsidRPr="003833DB">
        <w:t>of uitkering</w:t>
      </w:r>
      <w:r>
        <w:t xml:space="preserve"> partner</w:t>
      </w:r>
    </w:p>
    <w:p w14:paraId="020313F3" w14:textId="77777777" w:rsidR="0043789D" w:rsidRPr="009F46AB" w:rsidRDefault="0043789D" w:rsidP="00660570">
      <w:pPr>
        <w:pStyle w:val="Kop4"/>
      </w:pPr>
      <w:r>
        <w:t>Arbeid</w:t>
      </w:r>
    </w:p>
    <w:tbl>
      <w:tblPr>
        <w:tblStyle w:val="Tabelraster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43789D" w:rsidRPr="009F46AB" w14:paraId="64FACFA4" w14:textId="77777777" w:rsidTr="009A4A5F">
        <w:tc>
          <w:tcPr>
            <w:tcW w:w="5529" w:type="dxa"/>
          </w:tcPr>
          <w:p w14:paraId="4B20FBB0" w14:textId="77777777" w:rsidR="0043789D" w:rsidRPr="009F46AB" w:rsidRDefault="0043789D" w:rsidP="00660570">
            <w:pPr>
              <w:keepNext/>
              <w:keepLines/>
              <w:spacing w:after="120"/>
            </w:pPr>
            <w:r>
              <w:t>Is er inkomen uit a</w:t>
            </w:r>
            <w:r w:rsidRPr="009F46AB">
              <w:t>rbeid</w:t>
            </w:r>
          </w:p>
        </w:tc>
        <w:tc>
          <w:tcPr>
            <w:tcW w:w="3543" w:type="dxa"/>
          </w:tcPr>
          <w:p w14:paraId="4B64616F" w14:textId="77777777" w:rsidR="0043789D" w:rsidRPr="009F46AB" w:rsidRDefault="0043789D" w:rsidP="00660570">
            <w:pPr>
              <w:keepNext/>
              <w:keepLines/>
            </w:pPr>
            <w:r w:rsidRPr="009F46AB">
              <w:object w:dxaOrig="225" w:dyaOrig="225" w14:anchorId="540012D2">
                <v:shape id="_x0000_i1436" type="#_x0000_t75" style="width:59.75pt;height:18.35pt" o:ole="">
                  <v:imagedata r:id="rId181" o:title=""/>
                </v:shape>
                <w:control r:id="rId182" w:name="PartnerArbeidJa" w:shapeid="_x0000_i1436"/>
              </w:object>
            </w:r>
            <w:r w:rsidRPr="009F46AB">
              <w:object w:dxaOrig="225" w:dyaOrig="225" w14:anchorId="21DEF049">
                <v:shape id="_x0000_i1697" type="#_x0000_t75" style="width:40.1pt;height:18.35pt" o:ole="">
                  <v:imagedata r:id="rId183" o:title=""/>
                </v:shape>
                <w:control r:id="rId184" w:name="PartnerArbeidNee" w:shapeid="_x0000_i1697"/>
              </w:object>
            </w:r>
          </w:p>
        </w:tc>
      </w:tr>
      <w:tr w:rsidR="00F51C3C" w:rsidRPr="009F46AB" w14:paraId="22C7A641" w14:textId="77777777" w:rsidTr="00941306">
        <w:tc>
          <w:tcPr>
            <w:tcW w:w="5529" w:type="dxa"/>
          </w:tcPr>
          <w:p w14:paraId="04FCAB23" w14:textId="77777777" w:rsidR="00F51C3C" w:rsidRDefault="00F51C3C" w:rsidP="00660570">
            <w:pPr>
              <w:keepNext/>
              <w:keepLines/>
              <w:spacing w:after="120"/>
            </w:pPr>
            <w:r>
              <w:t>Arbeidsuren (gemiddeld) per week</w:t>
            </w:r>
          </w:p>
        </w:tc>
        <w:tc>
          <w:tcPr>
            <w:tcW w:w="3543" w:type="dxa"/>
          </w:tcPr>
          <w:p w14:paraId="6C3E080C" w14:textId="77777777" w:rsidR="00F51C3C" w:rsidRPr="009F46AB" w:rsidRDefault="00EE79CB" w:rsidP="00660570">
            <w:pPr>
              <w:keepNext/>
              <w:keepLines/>
            </w:pPr>
            <w:sdt>
              <w:sdtPr>
                <w:id w:val="-942988730"/>
                <w:placeholder>
                  <w:docPart w:val="CEA53AADEFDF4022B9E3F2F47E1480C0"/>
                </w:placeholder>
                <w:showingPlcHdr/>
                <w:text/>
              </w:sdtPr>
              <w:sdtEndPr/>
              <w:sdtContent>
                <w:r w:rsidR="00F51C3C">
                  <w:rPr>
                    <w:color w:val="ED7D31" w:themeColor="accent2"/>
                  </w:rPr>
                  <w:t>Aantal arbeidsuren</w:t>
                </w:r>
              </w:sdtContent>
            </w:sdt>
          </w:p>
        </w:tc>
      </w:tr>
      <w:tr w:rsidR="00225ACF" w:rsidRPr="009F46AB" w14:paraId="25E46BB0" w14:textId="77777777" w:rsidTr="009A4A5F">
        <w:tc>
          <w:tcPr>
            <w:tcW w:w="5529" w:type="dxa"/>
          </w:tcPr>
          <w:p w14:paraId="6041C2AF" w14:textId="77777777" w:rsidR="00225ACF" w:rsidRDefault="008A3BE5" w:rsidP="00660570">
            <w:pPr>
              <w:keepNext/>
              <w:keepLines/>
              <w:spacing w:after="120"/>
            </w:pPr>
            <w:r w:rsidRPr="008A3BE5">
              <w:t>Hoogte inkomen uit arbeid</w:t>
            </w:r>
          </w:p>
        </w:tc>
        <w:tc>
          <w:tcPr>
            <w:tcW w:w="3543" w:type="dxa"/>
          </w:tcPr>
          <w:p w14:paraId="55D6A0D2" w14:textId="77777777" w:rsidR="00225ACF" w:rsidRPr="009F46AB" w:rsidRDefault="008A3BE5" w:rsidP="00660570">
            <w:pPr>
              <w:keepNext/>
              <w:keepLines/>
            </w:pPr>
            <w:r>
              <w:t>€ </w:t>
            </w:r>
            <w:sdt>
              <w:sdtPr>
                <w:id w:val="167830811"/>
                <w:placeholder>
                  <w:docPart w:val="1ED0C5AB512D49D0B4075399DE1A9348"/>
                </w:placeholder>
                <w:showingPlcHdr/>
                <w:text/>
              </w:sdtPr>
              <w:sdtEndPr/>
              <w:sdtContent>
                <w:r w:rsidR="00F657AA"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43789D" w:rsidRPr="009F46AB" w14:paraId="0E5D4CCF" w14:textId="77777777" w:rsidTr="009A4A5F">
        <w:tc>
          <w:tcPr>
            <w:tcW w:w="5529" w:type="dxa"/>
          </w:tcPr>
          <w:p w14:paraId="4703F8C8" w14:textId="77777777" w:rsidR="0043789D" w:rsidRPr="009F46AB" w:rsidRDefault="0043789D" w:rsidP="00660570">
            <w:pPr>
              <w:keepNext/>
              <w:keepLines/>
              <w:spacing w:after="120"/>
              <w:ind w:left="142"/>
            </w:pPr>
            <w:r>
              <w:t>Naam werkgever</w:t>
            </w:r>
          </w:p>
        </w:tc>
        <w:tc>
          <w:tcPr>
            <w:tcW w:w="3543" w:type="dxa"/>
          </w:tcPr>
          <w:p w14:paraId="7E6BF32F" w14:textId="77777777" w:rsidR="0043789D" w:rsidRPr="009F46AB" w:rsidRDefault="00EE79CB" w:rsidP="00660570">
            <w:pPr>
              <w:keepNext/>
              <w:keepLines/>
            </w:pPr>
            <w:sdt>
              <w:sdtPr>
                <w:id w:val="-336839726"/>
                <w:placeholder>
                  <w:docPart w:val="832DAD15F6B849F19452EA55FD9ED78E"/>
                </w:placeholder>
                <w:showingPlcHdr/>
                <w:text/>
              </w:sdtPr>
              <w:sdtEndPr/>
              <w:sdtContent>
                <w:r w:rsidR="0043789D">
                  <w:rPr>
                    <w:color w:val="ED7D31" w:themeColor="accent2"/>
                  </w:rPr>
                  <w:t>Naam werkgever</w:t>
                </w:r>
              </w:sdtContent>
            </w:sdt>
          </w:p>
        </w:tc>
      </w:tr>
      <w:tr w:rsidR="0043789D" w:rsidRPr="009F46AB" w14:paraId="169643F8" w14:textId="77777777" w:rsidTr="009A4A5F">
        <w:tc>
          <w:tcPr>
            <w:tcW w:w="5529" w:type="dxa"/>
          </w:tcPr>
          <w:p w14:paraId="2C58690F" w14:textId="77777777" w:rsidR="0043789D" w:rsidRPr="009F46AB" w:rsidRDefault="0043789D" w:rsidP="00660570">
            <w:pPr>
              <w:keepNext/>
              <w:keepLines/>
              <w:spacing w:after="120"/>
              <w:ind w:left="142"/>
            </w:pPr>
            <w:r w:rsidRPr="009F46AB">
              <w:t>Dienstverband voor onbepaalde tijd?</w:t>
            </w:r>
          </w:p>
        </w:tc>
        <w:tc>
          <w:tcPr>
            <w:tcW w:w="3543" w:type="dxa"/>
          </w:tcPr>
          <w:p w14:paraId="56C31F57" w14:textId="77777777" w:rsidR="0043789D" w:rsidRPr="009F46AB" w:rsidRDefault="0043789D" w:rsidP="00660570">
            <w:pPr>
              <w:keepNext/>
              <w:keepLines/>
            </w:pPr>
            <w:r w:rsidRPr="009F46AB">
              <w:object w:dxaOrig="225" w:dyaOrig="225" w14:anchorId="00B4ECE0">
                <v:shape id="_x0000_i1699" type="#_x0000_t75" style="width:59.75pt;height:18.35pt" o:ole="">
                  <v:imagedata r:id="rId185" o:title=""/>
                </v:shape>
                <w:control r:id="rId186" w:name="PartnerOnbepaaldeTijdJa" w:shapeid="_x0000_i1699"/>
              </w:object>
            </w:r>
            <w:r w:rsidRPr="009F46AB">
              <w:object w:dxaOrig="225" w:dyaOrig="225" w14:anchorId="37F00460">
                <v:shape id="_x0000_i1701" type="#_x0000_t75" style="width:40.1pt;height:18.35pt" o:ole="">
                  <v:imagedata r:id="rId187" o:title=""/>
                </v:shape>
                <w:control r:id="rId188" w:name="PartnerOnbepaaldeTijdNee" w:shapeid="_x0000_i1701"/>
              </w:object>
            </w:r>
          </w:p>
        </w:tc>
      </w:tr>
      <w:tr w:rsidR="0043789D" w:rsidRPr="009F46AB" w14:paraId="308E7BB8" w14:textId="77777777" w:rsidTr="009A4A5F">
        <w:tc>
          <w:tcPr>
            <w:tcW w:w="5529" w:type="dxa"/>
          </w:tcPr>
          <w:p w14:paraId="1DBA4222" w14:textId="77777777" w:rsidR="0043789D" w:rsidRPr="009F46AB" w:rsidRDefault="0043789D" w:rsidP="00660570">
            <w:pPr>
              <w:keepNext/>
              <w:keepLines/>
              <w:spacing w:after="120"/>
              <w:ind w:left="284"/>
            </w:pPr>
            <w:r w:rsidRPr="009F46AB">
              <w:t>Wanneer loopt het arbeidscontract af?</w:t>
            </w:r>
          </w:p>
        </w:tc>
        <w:sdt>
          <w:sdtPr>
            <w:id w:val="1117803181"/>
            <w:placeholder>
              <w:docPart w:val="A720B0EC36814DA6B257B7C341DEA251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0D87DF4E" w14:textId="77777777" w:rsidR="0043789D" w:rsidRPr="009F46AB" w:rsidRDefault="0043789D" w:rsidP="00660570">
                <w:pPr>
                  <w:keepNext/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  <w:tr w:rsidR="0043789D" w:rsidRPr="009F46AB" w14:paraId="1EE3263D" w14:textId="77777777" w:rsidTr="009A4A5F">
        <w:tc>
          <w:tcPr>
            <w:tcW w:w="5529" w:type="dxa"/>
          </w:tcPr>
          <w:p w14:paraId="652D0727" w14:textId="77777777" w:rsidR="0043789D" w:rsidRPr="009F46AB" w:rsidRDefault="0043789D" w:rsidP="00660570">
            <w:pPr>
              <w:keepNext/>
              <w:keepLines/>
              <w:spacing w:after="120"/>
              <w:ind w:left="142"/>
            </w:pPr>
            <w:r w:rsidRPr="009F46AB">
              <w:t>Gratificatie / bonus / winstdeling / 13e maand</w:t>
            </w:r>
          </w:p>
        </w:tc>
        <w:tc>
          <w:tcPr>
            <w:tcW w:w="3543" w:type="dxa"/>
          </w:tcPr>
          <w:p w14:paraId="0B783DAF" w14:textId="77777777" w:rsidR="0043789D" w:rsidRPr="009F46AB" w:rsidRDefault="0043789D" w:rsidP="00660570">
            <w:pPr>
              <w:keepNext/>
              <w:keepLines/>
            </w:pPr>
            <w:r>
              <w:t>€ </w:t>
            </w:r>
            <w:sdt>
              <w:sdtPr>
                <w:id w:val="464551823"/>
                <w:placeholder>
                  <w:docPart w:val="88BB40CF169F4F9DAA8BA89A38028CAD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43789D" w:rsidRPr="009F46AB" w14:paraId="6AF17DA6" w14:textId="77777777" w:rsidTr="009A4A5F">
        <w:tc>
          <w:tcPr>
            <w:tcW w:w="5529" w:type="dxa"/>
          </w:tcPr>
          <w:p w14:paraId="0B3EA677" w14:textId="77777777" w:rsidR="0043789D" w:rsidRPr="009F46AB" w:rsidRDefault="0043789D" w:rsidP="00660570">
            <w:pPr>
              <w:keepNext/>
              <w:keepLines/>
              <w:spacing w:after="120"/>
              <w:ind w:left="142"/>
            </w:pPr>
            <w:r>
              <w:t>(Reis-)onkostenvergoeding</w:t>
            </w:r>
          </w:p>
        </w:tc>
        <w:tc>
          <w:tcPr>
            <w:tcW w:w="3543" w:type="dxa"/>
          </w:tcPr>
          <w:p w14:paraId="7D84CE76" w14:textId="77777777" w:rsidR="0043789D" w:rsidRPr="009F46AB" w:rsidRDefault="0043789D" w:rsidP="00660570">
            <w:pPr>
              <w:keepNext/>
              <w:keepLines/>
            </w:pPr>
            <w:r>
              <w:t>€ </w:t>
            </w:r>
            <w:sdt>
              <w:sdtPr>
                <w:id w:val="-312867790"/>
                <w:placeholder>
                  <w:docPart w:val="4A6F60D20E854AA494762570D869BE2B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43789D" w:rsidRPr="009F46AB" w14:paraId="5C30C0BF" w14:textId="77777777" w:rsidTr="009A4A5F">
        <w:tc>
          <w:tcPr>
            <w:tcW w:w="5529" w:type="dxa"/>
          </w:tcPr>
          <w:p w14:paraId="4D6E4204" w14:textId="77777777" w:rsidR="0043789D" w:rsidRPr="009F46AB" w:rsidRDefault="0043789D" w:rsidP="00660570">
            <w:pPr>
              <w:keepNext/>
              <w:keepLines/>
              <w:spacing w:after="120"/>
              <w:ind w:left="142"/>
            </w:pPr>
            <w:r>
              <w:t>Auto van de zaak</w:t>
            </w:r>
          </w:p>
        </w:tc>
        <w:tc>
          <w:tcPr>
            <w:tcW w:w="3543" w:type="dxa"/>
          </w:tcPr>
          <w:p w14:paraId="19E75EE9" w14:textId="77777777" w:rsidR="0043789D" w:rsidRPr="009F46AB" w:rsidRDefault="0043789D" w:rsidP="00660570">
            <w:pPr>
              <w:keepNext/>
              <w:keepLines/>
            </w:pPr>
            <w:r w:rsidRPr="009F46AB">
              <w:object w:dxaOrig="225" w:dyaOrig="225" w14:anchorId="0DE496CB">
                <v:shape id="_x0000_i1703" type="#_x0000_t75" style="width:59.75pt;height:18.35pt" o:ole="">
                  <v:imagedata r:id="rId189" o:title=""/>
                </v:shape>
                <w:control r:id="rId190" w:name="PartnerAutoZaakJa" w:shapeid="_x0000_i1703"/>
              </w:object>
            </w:r>
            <w:r w:rsidRPr="009F46AB">
              <w:object w:dxaOrig="225" w:dyaOrig="225" w14:anchorId="1579A65E">
                <v:shape id="_x0000_i1705" type="#_x0000_t75" style="width:40.1pt;height:18.35pt" o:ole="">
                  <v:imagedata r:id="rId191" o:title=""/>
                </v:shape>
                <w:control r:id="rId192" w:name="PartnerAutoZaakNee" w:shapeid="_x0000_i1705"/>
              </w:object>
            </w:r>
          </w:p>
        </w:tc>
      </w:tr>
      <w:tr w:rsidR="0043789D" w:rsidRPr="009F46AB" w14:paraId="417C2F15" w14:textId="77777777" w:rsidTr="009A4A5F">
        <w:tc>
          <w:tcPr>
            <w:tcW w:w="5529" w:type="dxa"/>
          </w:tcPr>
          <w:p w14:paraId="555F50C1" w14:textId="77777777" w:rsidR="0043789D" w:rsidRDefault="0043789D" w:rsidP="00660570">
            <w:pPr>
              <w:keepNext/>
              <w:keepLines/>
              <w:spacing w:after="120"/>
              <w:ind w:left="284"/>
            </w:pPr>
            <w:r>
              <w:t xml:space="preserve">Autokosten </w:t>
            </w:r>
          </w:p>
        </w:tc>
        <w:tc>
          <w:tcPr>
            <w:tcW w:w="3543" w:type="dxa"/>
          </w:tcPr>
          <w:p w14:paraId="44A9CF22" w14:textId="77777777" w:rsidR="0043789D" w:rsidRPr="009F46AB" w:rsidRDefault="0043789D" w:rsidP="00660570">
            <w:pPr>
              <w:keepNext/>
              <w:keepLines/>
            </w:pPr>
            <w:r>
              <w:t>€ </w:t>
            </w:r>
            <w:sdt>
              <w:sdtPr>
                <w:id w:val="871347582"/>
                <w:placeholder>
                  <w:docPart w:val="F9020656147A4E629EBCB76AB8F4B612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</w:tbl>
    <w:p w14:paraId="54270967" w14:textId="77777777" w:rsidR="00AD3380" w:rsidRPr="009044EF" w:rsidRDefault="00AD3380" w:rsidP="00660570">
      <w:pPr>
        <w:pStyle w:val="Geenafstand"/>
        <w:keepNext/>
        <w:keepLines/>
      </w:pPr>
      <w:r w:rsidRPr="009044EF">
        <w:t>Toelichting</w:t>
      </w:r>
    </w:p>
    <w:sdt>
      <w:sdtPr>
        <w:id w:val="165215460"/>
        <w:placeholder>
          <w:docPart w:val="DC19654083614E3A9DB9C5A4D4F6A16F"/>
        </w:placeholder>
        <w:showingPlcHdr/>
        <w:text w:multiLine="1"/>
      </w:sdtPr>
      <w:sdtEndPr/>
      <w:sdtContent>
        <w:p w14:paraId="78A086E9" w14:textId="77777777" w:rsidR="00AD3380" w:rsidRPr="00ED0F9D" w:rsidRDefault="00AD3380" w:rsidP="00660570">
          <w:pPr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41649853" w14:textId="77777777" w:rsidR="0043789D" w:rsidRDefault="0043789D" w:rsidP="00660570">
      <w:pPr>
        <w:pStyle w:val="Kop4"/>
      </w:pPr>
      <w:r>
        <w:t>Uitkering</w:t>
      </w:r>
    </w:p>
    <w:tbl>
      <w:tblPr>
        <w:tblStyle w:val="Tabelraster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43789D" w:rsidRPr="009F46AB" w14:paraId="44528E6B" w14:textId="77777777" w:rsidTr="009A4A5F">
        <w:tc>
          <w:tcPr>
            <w:tcW w:w="5529" w:type="dxa"/>
          </w:tcPr>
          <w:p w14:paraId="4B346F69" w14:textId="77777777" w:rsidR="0043789D" w:rsidRPr="009F46AB" w:rsidRDefault="0043789D" w:rsidP="00660570">
            <w:pPr>
              <w:keepNext/>
              <w:keepLines/>
            </w:pPr>
            <w:r>
              <w:t>Is er inkomen uit een u</w:t>
            </w:r>
            <w:r w:rsidRPr="009F46AB">
              <w:t>itkering</w:t>
            </w:r>
          </w:p>
        </w:tc>
        <w:tc>
          <w:tcPr>
            <w:tcW w:w="3543" w:type="dxa"/>
          </w:tcPr>
          <w:p w14:paraId="35A2DF05" w14:textId="77777777" w:rsidR="0043789D" w:rsidRPr="009F46AB" w:rsidRDefault="0043789D" w:rsidP="00660570">
            <w:pPr>
              <w:keepNext/>
              <w:keepLines/>
            </w:pPr>
            <w:r w:rsidRPr="009F46AB">
              <w:object w:dxaOrig="225" w:dyaOrig="225" w14:anchorId="76F01599">
                <v:shape id="_x0000_i1707" type="#_x0000_t75" style="width:59.75pt;height:18.35pt" o:ole="">
                  <v:imagedata r:id="rId193" o:title=""/>
                </v:shape>
                <w:control r:id="rId194" w:name="PartnerUitkeringJa" w:shapeid="_x0000_i1707"/>
              </w:object>
            </w:r>
            <w:r w:rsidRPr="009F46AB">
              <w:object w:dxaOrig="225" w:dyaOrig="225" w14:anchorId="73798A49">
                <v:shape id="_x0000_i1709" type="#_x0000_t75" style="width:40.1pt;height:18.35pt" o:ole="">
                  <v:imagedata r:id="rId195" o:title=""/>
                </v:shape>
                <w:control r:id="rId196" w:name="PartnerUitkeringNee" w:shapeid="_x0000_i1709"/>
              </w:object>
            </w:r>
          </w:p>
        </w:tc>
      </w:tr>
      <w:tr w:rsidR="00225ACF" w:rsidRPr="009F46AB" w14:paraId="4202045B" w14:textId="77777777" w:rsidTr="009A4A5F">
        <w:tc>
          <w:tcPr>
            <w:tcW w:w="5529" w:type="dxa"/>
          </w:tcPr>
          <w:p w14:paraId="2E2E8347" w14:textId="77777777" w:rsidR="00225ACF" w:rsidRDefault="008A3BE5" w:rsidP="00660570">
            <w:pPr>
              <w:keepNext/>
              <w:keepLines/>
            </w:pPr>
            <w:r w:rsidRPr="008A3BE5">
              <w:t xml:space="preserve">Hoogte inkomen uit </w:t>
            </w:r>
            <w:r>
              <w:t>uitkering</w:t>
            </w:r>
          </w:p>
        </w:tc>
        <w:tc>
          <w:tcPr>
            <w:tcW w:w="3543" w:type="dxa"/>
          </w:tcPr>
          <w:p w14:paraId="496EFD8E" w14:textId="77777777" w:rsidR="00225ACF" w:rsidRPr="009F46AB" w:rsidRDefault="008A3BE5" w:rsidP="00660570">
            <w:pPr>
              <w:keepNext/>
              <w:keepLines/>
            </w:pPr>
            <w:r>
              <w:t>€ </w:t>
            </w:r>
            <w:sdt>
              <w:sdtPr>
                <w:id w:val="-1268610530"/>
                <w:placeholder>
                  <w:docPart w:val="64EFEDE4F512414084B4B97C8CD5F660"/>
                </w:placeholder>
                <w:showingPlcHdr/>
                <w:text/>
              </w:sdtPr>
              <w:sdtEndPr/>
              <w:sdtContent>
                <w:r w:rsidR="00F657AA"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43789D" w:rsidRPr="009F46AB" w14:paraId="610E374E" w14:textId="77777777" w:rsidTr="009A4A5F">
        <w:tc>
          <w:tcPr>
            <w:tcW w:w="5529" w:type="dxa"/>
          </w:tcPr>
          <w:p w14:paraId="626DF3BE" w14:textId="77777777" w:rsidR="0043789D" w:rsidRDefault="0043789D" w:rsidP="00660570">
            <w:pPr>
              <w:keepNext/>
              <w:keepLines/>
              <w:ind w:left="142"/>
            </w:pPr>
            <w:r w:rsidRPr="00C3278A">
              <w:t>Sinds wanneer ontvangt de schuldenaar een uitkering?</w:t>
            </w:r>
          </w:p>
        </w:tc>
        <w:sdt>
          <w:sdtPr>
            <w:id w:val="-78829411"/>
            <w:placeholder>
              <w:docPart w:val="24064C50AB6A49ED8D8E618375B529F0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2F2CB450" w14:textId="77777777" w:rsidR="0043789D" w:rsidRPr="009F46AB" w:rsidRDefault="0043789D" w:rsidP="00660570">
                <w:pPr>
                  <w:keepNext/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  <w:tr w:rsidR="0043789D" w:rsidRPr="009F46AB" w14:paraId="1B8ED075" w14:textId="77777777" w:rsidTr="009A4A5F">
        <w:tc>
          <w:tcPr>
            <w:tcW w:w="5529" w:type="dxa"/>
          </w:tcPr>
          <w:p w14:paraId="796C87CB" w14:textId="77777777" w:rsidR="0043789D" w:rsidRDefault="0043789D" w:rsidP="00660570">
            <w:pPr>
              <w:keepNext/>
              <w:keepLines/>
              <w:ind w:left="142"/>
            </w:pPr>
            <w:r w:rsidRPr="00C3278A">
              <w:t>Is er sprake van een ZW- of WW-uitkering?</w:t>
            </w:r>
          </w:p>
        </w:tc>
        <w:tc>
          <w:tcPr>
            <w:tcW w:w="3543" w:type="dxa"/>
          </w:tcPr>
          <w:p w14:paraId="53A27C7E" w14:textId="77777777" w:rsidR="0043789D" w:rsidRPr="009F46AB" w:rsidRDefault="0043789D" w:rsidP="00660570">
            <w:pPr>
              <w:keepNext/>
              <w:keepLines/>
            </w:pPr>
            <w:r w:rsidRPr="009F46AB">
              <w:object w:dxaOrig="225" w:dyaOrig="225" w14:anchorId="18BB0E87">
                <v:shape id="_x0000_i1711" type="#_x0000_t75" style="width:59.75pt;height:18.35pt" o:ole="">
                  <v:imagedata r:id="rId197" o:title=""/>
                </v:shape>
                <w:control r:id="rId198" w:name="PartnerZwWwJa" w:shapeid="_x0000_i1711"/>
              </w:object>
            </w:r>
            <w:r w:rsidRPr="009F46AB">
              <w:object w:dxaOrig="225" w:dyaOrig="225" w14:anchorId="5B291C32">
                <v:shape id="_x0000_i1713" type="#_x0000_t75" style="width:40.1pt;height:18.35pt" o:ole="">
                  <v:imagedata r:id="rId199" o:title=""/>
                </v:shape>
                <w:control r:id="rId200" w:name="PartnerZwWwNee" w:shapeid="_x0000_i1713"/>
              </w:object>
            </w:r>
          </w:p>
        </w:tc>
      </w:tr>
      <w:tr w:rsidR="0043789D" w:rsidRPr="009F46AB" w14:paraId="537DC198" w14:textId="77777777" w:rsidTr="009A4A5F">
        <w:tc>
          <w:tcPr>
            <w:tcW w:w="5529" w:type="dxa"/>
          </w:tcPr>
          <w:p w14:paraId="50DFD472" w14:textId="77777777" w:rsidR="0043789D" w:rsidRDefault="00AF4B68" w:rsidP="00660570">
            <w:pPr>
              <w:keepNext/>
              <w:keepLines/>
              <w:ind w:left="284"/>
            </w:pPr>
            <w:r w:rsidRPr="00AF4B68">
              <w:t>Wanneer volgt een herkeuring / eindigt het recht op deze uitkering?</w:t>
            </w:r>
          </w:p>
        </w:tc>
        <w:sdt>
          <w:sdtPr>
            <w:id w:val="1282382408"/>
            <w:placeholder>
              <w:docPart w:val="76363E81F8FF4E9FBE0F711E134935A3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35E5FF3E" w14:textId="77777777" w:rsidR="0043789D" w:rsidRPr="009F46AB" w:rsidRDefault="0043789D" w:rsidP="00660570">
                <w:pPr>
                  <w:keepNext/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</w:tbl>
    <w:p w14:paraId="1A78B66B" w14:textId="77777777" w:rsidR="00AD3380" w:rsidRPr="009044EF" w:rsidRDefault="00AD3380" w:rsidP="00660570">
      <w:pPr>
        <w:pStyle w:val="Geenafstand"/>
        <w:keepNext/>
        <w:keepLines/>
      </w:pPr>
      <w:r w:rsidRPr="009044EF">
        <w:t>Toelichting</w:t>
      </w:r>
    </w:p>
    <w:sdt>
      <w:sdtPr>
        <w:id w:val="571482185"/>
        <w:placeholder>
          <w:docPart w:val="B621E3E030FB45A4AB7C5B287071A83F"/>
        </w:placeholder>
        <w:showingPlcHdr/>
        <w:text w:multiLine="1"/>
      </w:sdtPr>
      <w:sdtEndPr/>
      <w:sdtContent>
        <w:p w14:paraId="23FAE450" w14:textId="77777777" w:rsidR="00AD3380" w:rsidRPr="00ED0F9D" w:rsidRDefault="00AD3380" w:rsidP="00660570">
          <w:pPr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6B15A8CD" w14:textId="77777777" w:rsidR="0043789D" w:rsidRDefault="00D511E7" w:rsidP="00D511E7">
      <w:pPr>
        <w:pStyle w:val="Kop2"/>
      </w:pPr>
      <w:r>
        <w:t>Inkomen inwonende kinderen</w:t>
      </w:r>
    </w:p>
    <w:tbl>
      <w:tblPr>
        <w:tblStyle w:val="Tabelraster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6A062C" w:rsidRPr="009F46AB" w14:paraId="2F30042D" w14:textId="77777777" w:rsidTr="009A4A5F">
        <w:tc>
          <w:tcPr>
            <w:tcW w:w="5529" w:type="dxa"/>
          </w:tcPr>
          <w:p w14:paraId="38F9B536" w14:textId="77777777" w:rsidR="006A062C" w:rsidRPr="009F46AB" w:rsidRDefault="006A062C" w:rsidP="009A4A5F">
            <w:pPr>
              <w:keepLines/>
            </w:pPr>
            <w:r>
              <w:t>Hebben de inwonende kinderen een inkomen?</w:t>
            </w:r>
          </w:p>
        </w:tc>
        <w:tc>
          <w:tcPr>
            <w:tcW w:w="3543" w:type="dxa"/>
          </w:tcPr>
          <w:p w14:paraId="5EA9B274" w14:textId="77777777" w:rsidR="006A062C" w:rsidRPr="009F46AB" w:rsidRDefault="006A062C" w:rsidP="009A4A5F">
            <w:pPr>
              <w:keepLines/>
            </w:pPr>
            <w:r w:rsidRPr="009F46AB">
              <w:object w:dxaOrig="225" w:dyaOrig="225" w14:anchorId="532B8B1F">
                <v:shape id="_x0000_i1715" type="#_x0000_t75" style="width:59.75pt;height:18.35pt" o:ole="">
                  <v:imagedata r:id="rId201" o:title=""/>
                </v:shape>
                <w:control r:id="rId202" w:name="KinderenInkomenJa" w:shapeid="_x0000_i1715"/>
              </w:object>
            </w:r>
            <w:r w:rsidRPr="009F46AB">
              <w:object w:dxaOrig="225" w:dyaOrig="225" w14:anchorId="4884FFC0">
                <v:shape id="_x0000_i1717" type="#_x0000_t75" style="width:40.1pt;height:18.35pt" o:ole="">
                  <v:imagedata r:id="rId203" o:title=""/>
                </v:shape>
                <w:control r:id="rId204" w:name="KinderenInkomenNee" w:shapeid="_x0000_i1717"/>
              </w:object>
            </w:r>
          </w:p>
        </w:tc>
      </w:tr>
      <w:tr w:rsidR="006A062C" w:rsidRPr="009F46AB" w14:paraId="30CC1338" w14:textId="77777777" w:rsidTr="009A4A5F">
        <w:tc>
          <w:tcPr>
            <w:tcW w:w="5529" w:type="dxa"/>
          </w:tcPr>
          <w:p w14:paraId="601D0BBC" w14:textId="77777777" w:rsidR="006A062C" w:rsidRDefault="006A062C" w:rsidP="0032477A">
            <w:pPr>
              <w:keepLines/>
              <w:ind w:left="142"/>
            </w:pPr>
            <w:r w:rsidRPr="008A3BE5">
              <w:t>Hoogte inkomen</w:t>
            </w:r>
          </w:p>
        </w:tc>
        <w:tc>
          <w:tcPr>
            <w:tcW w:w="3543" w:type="dxa"/>
          </w:tcPr>
          <w:p w14:paraId="55581FE2" w14:textId="77777777" w:rsidR="006A062C" w:rsidRPr="009F46AB" w:rsidRDefault="006A062C" w:rsidP="009A4A5F">
            <w:pPr>
              <w:keepLines/>
            </w:pPr>
            <w:r>
              <w:t>€ </w:t>
            </w:r>
            <w:sdt>
              <w:sdtPr>
                <w:id w:val="1420672521"/>
                <w:placeholder>
                  <w:docPart w:val="B08026B7FA194CD885F836E8AF2C34BC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FF7E46" w:rsidRPr="009F46AB" w14:paraId="736DEC00" w14:textId="77777777" w:rsidTr="009A4A5F">
        <w:tc>
          <w:tcPr>
            <w:tcW w:w="5529" w:type="dxa"/>
          </w:tcPr>
          <w:p w14:paraId="200A1753" w14:textId="77777777" w:rsidR="00FF7E46" w:rsidRPr="008A3BE5" w:rsidRDefault="00D41069" w:rsidP="0032477A">
            <w:pPr>
              <w:keepLines/>
              <w:ind w:left="142"/>
            </w:pPr>
            <w:r w:rsidRPr="00D41069">
              <w:t>Wordt door hen kostgeld betaald?</w:t>
            </w:r>
          </w:p>
        </w:tc>
        <w:tc>
          <w:tcPr>
            <w:tcW w:w="3543" w:type="dxa"/>
          </w:tcPr>
          <w:p w14:paraId="3E2D85AC" w14:textId="77777777" w:rsidR="00FF7E46" w:rsidRDefault="00FF7E46" w:rsidP="009A4A5F">
            <w:pPr>
              <w:keepLines/>
            </w:pPr>
            <w:r w:rsidRPr="009F46AB">
              <w:object w:dxaOrig="225" w:dyaOrig="225" w14:anchorId="31543A46">
                <v:shape id="_x0000_i1719" type="#_x0000_t75" style="width:59.75pt;height:18.35pt" o:ole="">
                  <v:imagedata r:id="rId205" o:title=""/>
                </v:shape>
                <w:control r:id="rId206" w:name="KostgeldJa" w:shapeid="_x0000_i1719"/>
              </w:object>
            </w:r>
            <w:r w:rsidRPr="009F46AB">
              <w:object w:dxaOrig="225" w:dyaOrig="225" w14:anchorId="074C5AE3">
                <v:shape id="_x0000_i1721" type="#_x0000_t75" style="width:40.1pt;height:18.35pt" o:ole="">
                  <v:imagedata r:id="rId207" o:title=""/>
                </v:shape>
                <w:control r:id="rId208" w:name="KostgeldNee" w:shapeid="_x0000_i1721"/>
              </w:object>
            </w:r>
          </w:p>
        </w:tc>
      </w:tr>
      <w:tr w:rsidR="0032477A" w:rsidRPr="009F46AB" w14:paraId="5D1D6BB2" w14:textId="77777777" w:rsidTr="009A4A5F">
        <w:tc>
          <w:tcPr>
            <w:tcW w:w="9072" w:type="dxa"/>
            <w:gridSpan w:val="2"/>
          </w:tcPr>
          <w:p w14:paraId="5B03B801" w14:textId="77777777" w:rsidR="0032477A" w:rsidRDefault="0032477A" w:rsidP="009376E6">
            <w:pPr>
              <w:keepLines/>
              <w:ind w:left="142"/>
            </w:pPr>
            <w:r w:rsidRPr="0032477A">
              <w:t xml:space="preserve">Zo nee, welke afspraken zijn hierover met de </w:t>
            </w:r>
            <w:proofErr w:type="spellStart"/>
            <w:r w:rsidRPr="0032477A">
              <w:t>schuldena</w:t>
            </w:r>
            <w:proofErr w:type="spellEnd"/>
            <w:r w:rsidRPr="0032477A">
              <w:t>(a)r(en) gemaakt?</w:t>
            </w:r>
          </w:p>
          <w:p w14:paraId="38B6EFE1" w14:textId="77777777" w:rsidR="0032477A" w:rsidRDefault="00EE79CB" w:rsidP="009376E6">
            <w:pPr>
              <w:keepLines/>
              <w:ind w:left="284"/>
            </w:pPr>
            <w:sdt>
              <w:sdtPr>
                <w:id w:val="714242806"/>
                <w:placeholder>
                  <w:docPart w:val="2FB08326629F463DA7CCEC31CE1981D0"/>
                </w:placeholder>
                <w:showingPlcHdr/>
                <w:text w:multiLine="1"/>
              </w:sdtPr>
              <w:sdtEndPr/>
              <w:sdtContent>
                <w:r w:rsidR="0032477A">
                  <w:rPr>
                    <w:color w:val="ED7D31" w:themeColor="accent2"/>
                  </w:rPr>
                  <w:t>Toelichting</w:t>
                </w:r>
              </w:sdtContent>
            </w:sdt>
          </w:p>
        </w:tc>
      </w:tr>
    </w:tbl>
    <w:p w14:paraId="4CB96727" w14:textId="77777777" w:rsidR="000E3D62" w:rsidRDefault="000E3D62" w:rsidP="000E3D62">
      <w:pPr>
        <w:pStyle w:val="Kop1"/>
      </w:pPr>
      <w:proofErr w:type="spellStart"/>
      <w:r w:rsidRPr="000E3D62">
        <w:lastRenderedPageBreak/>
        <w:t>Arbeids</w:t>
      </w:r>
      <w:proofErr w:type="spellEnd"/>
      <w:r w:rsidRPr="000E3D62">
        <w:t>(on-)geschiktheid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671FAB" w:rsidRPr="009044EF" w14:paraId="2AFAE3A8" w14:textId="77777777" w:rsidTr="009A4A5F">
        <w:tc>
          <w:tcPr>
            <w:tcW w:w="5529" w:type="dxa"/>
          </w:tcPr>
          <w:p w14:paraId="7FB714B0" w14:textId="77777777" w:rsidR="00671FAB" w:rsidRPr="009044EF" w:rsidRDefault="00671FAB" w:rsidP="00660570">
            <w:pPr>
              <w:keepNext/>
              <w:keepLines/>
            </w:pPr>
            <w:bookmarkStart w:id="10" w:name="_Hlk500936223"/>
            <w:r w:rsidRPr="00DA4F69">
              <w:t>Is er sprake van arbeidsongeschiktheid</w:t>
            </w:r>
          </w:p>
        </w:tc>
        <w:tc>
          <w:tcPr>
            <w:tcW w:w="3543" w:type="dxa"/>
          </w:tcPr>
          <w:p w14:paraId="2DA195C1" w14:textId="77777777" w:rsidR="00671FAB" w:rsidRPr="009044EF" w:rsidRDefault="00671FAB" w:rsidP="00660570">
            <w:pPr>
              <w:keepNext/>
              <w:keepLines/>
            </w:pPr>
            <w:r w:rsidRPr="009044EF">
              <w:object w:dxaOrig="225" w:dyaOrig="225" w14:anchorId="17476692">
                <v:shape id="_x0000_i1723" type="#_x0000_t75" style="width:59.75pt;height:18.35pt" o:ole="">
                  <v:imagedata r:id="rId209" o:title=""/>
                </v:shape>
                <w:control r:id="rId210" w:name="arbOngeschJa" w:shapeid="_x0000_i1723"/>
              </w:object>
            </w:r>
            <w:r w:rsidRPr="009044EF">
              <w:object w:dxaOrig="225" w:dyaOrig="225" w14:anchorId="2936BA0B">
                <v:shape id="_x0000_i1730" type="#_x0000_t75" style="width:40.1pt;height:18.35pt" o:ole="">
                  <v:imagedata r:id="rId211" o:title=""/>
                </v:shape>
                <w:control r:id="rId212" w:name="arbOngeschNee" w:shapeid="_x0000_i1730"/>
              </w:object>
            </w:r>
          </w:p>
        </w:tc>
      </w:tr>
    </w:tbl>
    <w:p w14:paraId="75FC7600" w14:textId="77777777" w:rsidR="001D6927" w:rsidRDefault="001D6927" w:rsidP="001D6927">
      <w:pPr>
        <w:pStyle w:val="Geenafstand"/>
        <w:ind w:left="142"/>
      </w:pPr>
      <w:r>
        <w:t>Op grond van</w:t>
      </w:r>
    </w:p>
    <w:sdt>
      <w:sdtPr>
        <w:id w:val="1028461915"/>
        <w:placeholder>
          <w:docPart w:val="9311D4A759CB4F8BBF4541D5A267A499"/>
        </w:placeholder>
        <w:showingPlcHdr/>
        <w:text w:multiLine="1"/>
      </w:sdtPr>
      <w:sdtEndPr/>
      <w:sdtContent>
        <w:p w14:paraId="7147D343" w14:textId="77777777" w:rsidR="001D6927" w:rsidRDefault="001D6927" w:rsidP="001D6927">
          <w:pPr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2D3DEB" w14:paraId="53CCBED9" w14:textId="77777777" w:rsidTr="002D3DEB">
        <w:tc>
          <w:tcPr>
            <w:tcW w:w="5529" w:type="dxa"/>
            <w:hideMark/>
          </w:tcPr>
          <w:p w14:paraId="6B809584" w14:textId="77777777" w:rsidR="002D3DEB" w:rsidRDefault="002D3DEB">
            <w:pPr>
              <w:keepNext/>
              <w:keepLines/>
              <w:ind w:left="142"/>
            </w:pPr>
            <w:r>
              <w:t>Bij ZW/WIA-uitkering; datum volgende (her)keuring</w:t>
            </w:r>
          </w:p>
        </w:tc>
        <w:sdt>
          <w:sdtPr>
            <w:id w:val="-673336628"/>
            <w:placeholder>
              <w:docPart w:val="68C11DFE9B65429CAB8495EADD3B79B2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  <w:hideMark/>
              </w:tcPr>
              <w:p w14:paraId="3EF4E39C" w14:textId="77777777" w:rsidR="002D3DEB" w:rsidRDefault="002D3DEB">
                <w:pPr>
                  <w:keepNext/>
                  <w:keepLines/>
                </w:pPr>
                <w:r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  <w:tr w:rsidR="00671FAB" w:rsidRPr="009044EF" w14:paraId="21E3CF54" w14:textId="77777777" w:rsidTr="009A4A5F">
        <w:tc>
          <w:tcPr>
            <w:tcW w:w="5529" w:type="dxa"/>
          </w:tcPr>
          <w:p w14:paraId="70C2693D" w14:textId="77777777" w:rsidR="00671FAB" w:rsidRPr="009044EF" w:rsidRDefault="00671FAB" w:rsidP="00671FAB">
            <w:pPr>
              <w:keepNext/>
              <w:keepLines/>
              <w:ind w:left="142"/>
            </w:pPr>
            <w:r>
              <w:t>Zo ja, sinds</w:t>
            </w:r>
          </w:p>
        </w:tc>
        <w:sdt>
          <w:sdtPr>
            <w:id w:val="-741492871"/>
            <w:placeholder>
              <w:docPart w:val="82FC938CB1C74E299C2735117BAFB130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6D4C4444" w14:textId="77777777" w:rsidR="00671FAB" w:rsidRPr="009044EF" w:rsidRDefault="00671FAB" w:rsidP="00660570">
                <w:pPr>
                  <w:keepNext/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  <w:tr w:rsidR="001D6927" w:rsidRPr="009044EF" w14:paraId="4E1A23A0" w14:textId="77777777" w:rsidTr="009A4A5F">
        <w:tc>
          <w:tcPr>
            <w:tcW w:w="5529" w:type="dxa"/>
          </w:tcPr>
          <w:p w14:paraId="3B958F46" w14:textId="77777777" w:rsidR="001D6927" w:rsidRDefault="001D6927" w:rsidP="00671FAB">
            <w:pPr>
              <w:keepNext/>
              <w:keepLines/>
              <w:ind w:left="142"/>
            </w:pPr>
            <w:r>
              <w:t>Percentage arbeidsongeschikt</w:t>
            </w:r>
          </w:p>
        </w:tc>
        <w:tc>
          <w:tcPr>
            <w:tcW w:w="3543" w:type="dxa"/>
          </w:tcPr>
          <w:p w14:paraId="73A64E63" w14:textId="77777777" w:rsidR="001D6927" w:rsidRDefault="00EE79CB" w:rsidP="00660570">
            <w:pPr>
              <w:keepNext/>
              <w:keepLines/>
            </w:pPr>
            <w:sdt>
              <w:sdtPr>
                <w:id w:val="1901862356"/>
                <w:placeholder>
                  <w:docPart w:val="6BCCD7900BF047A192F9F1F3771FFEC1"/>
                </w:placeholder>
                <w:showingPlcHdr/>
                <w:text/>
              </w:sdtPr>
              <w:sdtEndPr/>
              <w:sdtContent>
                <w:r w:rsidR="001D6927">
                  <w:rPr>
                    <w:color w:val="ED7D31" w:themeColor="accent2"/>
                  </w:rPr>
                  <w:t>Ongeschiktheidspercentage</w:t>
                </w:r>
              </w:sdtContent>
            </w:sdt>
          </w:p>
        </w:tc>
      </w:tr>
      <w:tr w:rsidR="00D40B34" w:rsidRPr="009044EF" w14:paraId="30ED6337" w14:textId="77777777" w:rsidTr="009A4A5F">
        <w:tc>
          <w:tcPr>
            <w:tcW w:w="5529" w:type="dxa"/>
          </w:tcPr>
          <w:p w14:paraId="5BD58E1C" w14:textId="77777777" w:rsidR="00D40B34" w:rsidRPr="009044EF" w:rsidRDefault="00D40B34" w:rsidP="00660570">
            <w:pPr>
              <w:keepNext/>
              <w:keepLines/>
            </w:pPr>
            <w:r w:rsidRPr="009044EF">
              <w:t>Is er sprake van een bijzondere situatie welke een ontheffing van de arbeids- en/of sollicitatieplicht rechtvaardigt?</w:t>
            </w:r>
          </w:p>
        </w:tc>
        <w:tc>
          <w:tcPr>
            <w:tcW w:w="3543" w:type="dxa"/>
          </w:tcPr>
          <w:p w14:paraId="2AB9B1F9" w14:textId="77777777" w:rsidR="00D40B34" w:rsidRPr="009044EF" w:rsidRDefault="00D40B34" w:rsidP="00660570">
            <w:pPr>
              <w:keepNext/>
              <w:keepLines/>
            </w:pPr>
            <w:r w:rsidRPr="009044EF">
              <w:object w:dxaOrig="225" w:dyaOrig="225" w14:anchorId="338C0B05">
                <v:shape id="_x0000_i1731" type="#_x0000_t75" style="width:59.75pt;height:18.35pt" o:ole="">
                  <v:imagedata r:id="rId213" o:title=""/>
                </v:shape>
                <w:control r:id="rId214" w:name="OntheffingJa" w:shapeid="_x0000_i1731"/>
              </w:object>
            </w:r>
            <w:r w:rsidRPr="009044EF">
              <w:object w:dxaOrig="225" w:dyaOrig="225" w14:anchorId="1E8F7C2F">
                <v:shape id="_x0000_i1732" type="#_x0000_t75" style="width:40.1pt;height:18.35pt" o:ole="">
                  <v:imagedata r:id="rId215" o:title=""/>
                </v:shape>
                <w:control r:id="rId216" w:name="OntheffingNee" w:shapeid="_x0000_i1732"/>
              </w:object>
            </w:r>
          </w:p>
        </w:tc>
      </w:tr>
      <w:tr w:rsidR="00C07048" w:rsidRPr="009044EF" w14:paraId="3FC3F9BE" w14:textId="77777777" w:rsidTr="009A4A5F">
        <w:tc>
          <w:tcPr>
            <w:tcW w:w="5529" w:type="dxa"/>
          </w:tcPr>
          <w:p w14:paraId="1E0412F1" w14:textId="77777777" w:rsidR="00C07048" w:rsidRPr="009044EF" w:rsidRDefault="00C07048" w:rsidP="00660570">
            <w:pPr>
              <w:keepNext/>
              <w:keepLines/>
            </w:pPr>
            <w:r w:rsidRPr="00C07048">
              <w:t xml:space="preserve">Is een arbeidsongeschiktheidskeuring </w:t>
            </w:r>
            <w:r w:rsidR="007D7D77">
              <w:t xml:space="preserve">in het kader van de Wsnp </w:t>
            </w:r>
            <w:r w:rsidRPr="00C07048">
              <w:t>gewenst?</w:t>
            </w:r>
          </w:p>
        </w:tc>
        <w:tc>
          <w:tcPr>
            <w:tcW w:w="3543" w:type="dxa"/>
          </w:tcPr>
          <w:p w14:paraId="1D5778DA" w14:textId="77777777" w:rsidR="00C07048" w:rsidRPr="009044EF" w:rsidRDefault="00C07048" w:rsidP="00660570">
            <w:pPr>
              <w:keepNext/>
              <w:keepLines/>
            </w:pPr>
            <w:r w:rsidRPr="009044EF">
              <w:object w:dxaOrig="225" w:dyaOrig="225" w14:anchorId="019BE7DA">
                <v:shape id="_x0000_i1733" type="#_x0000_t75" style="width:59.75pt;height:18.35pt" o:ole="">
                  <v:imagedata r:id="rId217" o:title=""/>
                </v:shape>
                <w:control r:id="rId218" w:name="arbOngeschKeuringJa" w:shapeid="_x0000_i1733"/>
              </w:object>
            </w:r>
            <w:r w:rsidRPr="009044EF">
              <w:object w:dxaOrig="225" w:dyaOrig="225" w14:anchorId="551A4254">
                <v:shape id="_x0000_i1734" type="#_x0000_t75" style="width:40.1pt;height:18.35pt" o:ole="">
                  <v:imagedata r:id="rId219" o:title=""/>
                </v:shape>
                <w:control r:id="rId220" w:name="arbOngeschKeuringNee" w:shapeid="_x0000_i1734"/>
              </w:object>
            </w:r>
          </w:p>
        </w:tc>
      </w:tr>
    </w:tbl>
    <w:p w14:paraId="5C50D0DA" w14:textId="77777777" w:rsidR="00D40B34" w:rsidRPr="009044EF" w:rsidRDefault="00D40B34" w:rsidP="00660570">
      <w:pPr>
        <w:pStyle w:val="Geenafstand"/>
        <w:keepNext/>
        <w:keepLines/>
      </w:pPr>
      <w:r w:rsidRPr="009044EF">
        <w:t>Toelichting</w:t>
      </w:r>
      <w:r w:rsidR="001D6927">
        <w:t xml:space="preserve"> </w:t>
      </w:r>
    </w:p>
    <w:sdt>
      <w:sdtPr>
        <w:id w:val="1530762978"/>
        <w:placeholder>
          <w:docPart w:val="1EEC431E738F447EB342FE171470704A"/>
        </w:placeholder>
        <w:showingPlcHdr/>
        <w:text w:multiLine="1"/>
      </w:sdtPr>
      <w:sdtEndPr/>
      <w:sdtContent>
        <w:p w14:paraId="23692B71" w14:textId="77777777" w:rsidR="00ED0F9D" w:rsidRPr="00ED0F9D" w:rsidRDefault="00D40B34" w:rsidP="00660570">
          <w:pPr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bookmarkEnd w:id="10" w:displacedByCustomXml="prev"/>
    <w:p w14:paraId="14B44547" w14:textId="77777777" w:rsidR="000E3D62" w:rsidRDefault="003E5A35" w:rsidP="000E3D62">
      <w:pPr>
        <w:pStyle w:val="Kop1"/>
      </w:pPr>
      <w:r>
        <w:t>Uitgaven</w:t>
      </w:r>
    </w:p>
    <w:p w14:paraId="62D2633F" w14:textId="77777777" w:rsidR="009A4A5F" w:rsidRPr="009A4A5F" w:rsidRDefault="009A4A5F" w:rsidP="009A4A5F">
      <w:pPr>
        <w:pStyle w:val="Kop2"/>
      </w:pPr>
      <w:r>
        <w:t>Woonlasten</w:t>
      </w:r>
    </w:p>
    <w:tbl>
      <w:tblPr>
        <w:tblStyle w:val="Tabel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9A4A5F" w:rsidRPr="009A4A5F" w14:paraId="75A52F5C" w14:textId="77777777" w:rsidTr="009A4A5F">
        <w:tc>
          <w:tcPr>
            <w:tcW w:w="5529" w:type="dxa"/>
          </w:tcPr>
          <w:p w14:paraId="3C365967" w14:textId="77777777" w:rsidR="009A4A5F" w:rsidRPr="009A4A5F" w:rsidRDefault="009A4A5F" w:rsidP="009A4A5F">
            <w:pPr>
              <w:keepNext/>
              <w:keepLines/>
              <w:spacing w:after="120"/>
            </w:pPr>
            <w:r w:rsidRPr="009A4A5F">
              <w:t>Woonlasten</w:t>
            </w:r>
          </w:p>
        </w:tc>
        <w:tc>
          <w:tcPr>
            <w:tcW w:w="3543" w:type="dxa"/>
          </w:tcPr>
          <w:p w14:paraId="0C10A561" w14:textId="77777777" w:rsidR="009A4A5F" w:rsidRPr="009A4A5F" w:rsidRDefault="009A4A5F" w:rsidP="009A4A5F">
            <w:pPr>
              <w:keepNext/>
              <w:keepLines/>
            </w:pPr>
            <w:r w:rsidRPr="009A4A5F">
              <w:t>€ </w:t>
            </w:r>
            <w:sdt>
              <w:sdtPr>
                <w:id w:val="-466359739"/>
                <w:placeholder>
                  <w:docPart w:val="2FFD2280975745F8B9013C5D385912E7"/>
                </w:placeholder>
                <w:showingPlcHdr/>
                <w:text/>
              </w:sdtPr>
              <w:sdtEndPr/>
              <w:sdtContent>
                <w:r w:rsidRPr="009A4A5F">
                  <w:rPr>
                    <w:color w:val="ED7D31" w:themeColor="accent2"/>
                  </w:rPr>
                  <w:t>Woonlasten</w:t>
                </w:r>
              </w:sdtContent>
            </w:sdt>
          </w:p>
        </w:tc>
      </w:tr>
      <w:tr w:rsidR="009A4A5F" w:rsidRPr="009A4A5F" w14:paraId="3881FCA3" w14:textId="77777777" w:rsidTr="009A4A5F">
        <w:tc>
          <w:tcPr>
            <w:tcW w:w="5529" w:type="dxa"/>
          </w:tcPr>
          <w:p w14:paraId="5D16D44E" w14:textId="77777777" w:rsidR="009A4A5F" w:rsidRPr="009A4A5F" w:rsidRDefault="009A4A5F" w:rsidP="00884B66">
            <w:pPr>
              <w:keepLines/>
            </w:pPr>
            <w:r w:rsidRPr="009A4A5F">
              <w:t>Eigendomsvorm</w:t>
            </w:r>
          </w:p>
        </w:tc>
        <w:tc>
          <w:tcPr>
            <w:tcW w:w="3543" w:type="dxa"/>
          </w:tcPr>
          <w:p w14:paraId="4FDBA627" w14:textId="77777777" w:rsidR="009A4A5F" w:rsidRPr="009A4A5F" w:rsidRDefault="009A4A5F" w:rsidP="00884B66">
            <w:pPr>
              <w:keepLines/>
            </w:pPr>
            <w:r w:rsidRPr="009A4A5F">
              <w:object w:dxaOrig="225" w:dyaOrig="225" w14:anchorId="6B6F69D4">
                <v:shape id="_x0000_i1735" type="#_x0000_t75" style="width:59.75pt;height:18.35pt" o:ole="">
                  <v:imagedata r:id="rId221" o:title=""/>
                </v:shape>
                <w:control r:id="rId222" w:name="EigendomsvormJa" w:shapeid="_x0000_i1735"/>
              </w:object>
            </w:r>
            <w:r w:rsidRPr="009A4A5F">
              <w:object w:dxaOrig="225" w:dyaOrig="225" w14:anchorId="2C3BE31A">
                <v:shape id="_x0000_i2056" type="#_x0000_t75" style="width:40.1pt;height:18.35pt" o:ole="">
                  <v:imagedata r:id="rId223" o:title=""/>
                </v:shape>
                <w:control r:id="rId224" w:name="EigendomsvormNee" w:shapeid="_x0000_i2056"/>
              </w:object>
            </w:r>
          </w:p>
        </w:tc>
      </w:tr>
    </w:tbl>
    <w:p w14:paraId="6DC5C437" w14:textId="77777777" w:rsidR="00AF6112" w:rsidRDefault="00AF6112" w:rsidP="00AF6112">
      <w:pPr>
        <w:pStyle w:val="Kop4"/>
      </w:pPr>
      <w:r w:rsidRPr="00AF6112">
        <w:t>Eigendomsvorm koop</w:t>
      </w:r>
    </w:p>
    <w:tbl>
      <w:tblPr>
        <w:tblStyle w:val="Tabel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062E70" w:rsidRPr="009A4A5F" w14:paraId="177142BB" w14:textId="77777777" w:rsidTr="009A4A5F">
        <w:tc>
          <w:tcPr>
            <w:tcW w:w="5529" w:type="dxa"/>
          </w:tcPr>
          <w:p w14:paraId="57056B5D" w14:textId="77777777" w:rsidR="00062E70" w:rsidRDefault="00062E70" w:rsidP="005A388C">
            <w:pPr>
              <w:keepNext/>
              <w:keepLines/>
              <w:ind w:left="142"/>
            </w:pPr>
            <w:r>
              <w:t>Hypotheekhouder</w:t>
            </w:r>
          </w:p>
        </w:tc>
        <w:tc>
          <w:tcPr>
            <w:tcW w:w="3543" w:type="dxa"/>
          </w:tcPr>
          <w:p w14:paraId="05F4B285" w14:textId="77777777" w:rsidR="00062E70" w:rsidRDefault="00EE79CB" w:rsidP="009A4A5F">
            <w:pPr>
              <w:keepNext/>
              <w:keepLines/>
            </w:pPr>
            <w:sdt>
              <w:sdtPr>
                <w:id w:val="245004525"/>
                <w:placeholder>
                  <w:docPart w:val="62C0FB037E9446DC83A973868356A962"/>
                </w:placeholder>
                <w:showingPlcHdr/>
                <w:text/>
              </w:sdtPr>
              <w:sdtEndPr/>
              <w:sdtContent>
                <w:r w:rsidR="00062E70">
                  <w:rPr>
                    <w:color w:val="ED7D31" w:themeColor="accent2"/>
                  </w:rPr>
                  <w:t>Hypotheekhouder</w:t>
                </w:r>
              </w:sdtContent>
            </w:sdt>
          </w:p>
        </w:tc>
      </w:tr>
      <w:tr w:rsidR="005A388C" w:rsidRPr="009A4A5F" w14:paraId="3BD96608" w14:textId="77777777" w:rsidTr="009A4A5F">
        <w:tc>
          <w:tcPr>
            <w:tcW w:w="5529" w:type="dxa"/>
          </w:tcPr>
          <w:p w14:paraId="6F19AC10" w14:textId="77777777" w:rsidR="005A388C" w:rsidRDefault="00DD3D86" w:rsidP="005A388C">
            <w:pPr>
              <w:keepNext/>
              <w:keepLines/>
              <w:ind w:left="142"/>
            </w:pPr>
            <w:r>
              <w:t>Bruto</w:t>
            </w:r>
            <w:r w:rsidR="005A388C" w:rsidRPr="005A388C">
              <w:t xml:space="preserve"> hypotheekrente</w:t>
            </w:r>
          </w:p>
        </w:tc>
        <w:tc>
          <w:tcPr>
            <w:tcW w:w="3543" w:type="dxa"/>
          </w:tcPr>
          <w:p w14:paraId="46EAE17D" w14:textId="77777777" w:rsidR="005A388C" w:rsidRPr="009A4A5F" w:rsidRDefault="005A388C" w:rsidP="009A4A5F">
            <w:pPr>
              <w:keepNext/>
              <w:keepLines/>
            </w:pPr>
            <w:r>
              <w:t>€ </w:t>
            </w:r>
            <w:sdt>
              <w:sdtPr>
                <w:id w:val="508495331"/>
                <w:placeholder>
                  <w:docPart w:val="50CD317B485B48C68E7C0A15DF9571B8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Hypotheekrente</w:t>
                </w:r>
              </w:sdtContent>
            </w:sdt>
          </w:p>
        </w:tc>
      </w:tr>
      <w:tr w:rsidR="005A388C" w:rsidRPr="009A4A5F" w14:paraId="7B208C61" w14:textId="77777777" w:rsidTr="009A4A5F">
        <w:tc>
          <w:tcPr>
            <w:tcW w:w="5529" w:type="dxa"/>
          </w:tcPr>
          <w:p w14:paraId="1E2C10C8" w14:textId="77777777" w:rsidR="005A388C" w:rsidRDefault="005A388C" w:rsidP="00884B66">
            <w:pPr>
              <w:keepLines/>
              <w:ind w:left="142"/>
            </w:pPr>
            <w:r w:rsidRPr="005A388C">
              <w:t>Servicekosten</w:t>
            </w:r>
          </w:p>
        </w:tc>
        <w:tc>
          <w:tcPr>
            <w:tcW w:w="3543" w:type="dxa"/>
          </w:tcPr>
          <w:p w14:paraId="1B8C9443" w14:textId="77777777" w:rsidR="005A388C" w:rsidRPr="009A4A5F" w:rsidRDefault="005A388C" w:rsidP="00884B66">
            <w:pPr>
              <w:keepLines/>
            </w:pPr>
            <w:r>
              <w:t>€ </w:t>
            </w:r>
            <w:sdt>
              <w:sdtPr>
                <w:id w:val="1459062511"/>
                <w:placeholder>
                  <w:docPart w:val="8E0EB090E0F2479788ADD53A91F66408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Servicekosten</w:t>
                </w:r>
              </w:sdtContent>
            </w:sdt>
          </w:p>
        </w:tc>
      </w:tr>
      <w:tr w:rsidR="003A725E" w:rsidRPr="009A4A5F" w14:paraId="3F891925" w14:textId="77777777" w:rsidTr="009A4A5F">
        <w:tc>
          <w:tcPr>
            <w:tcW w:w="5529" w:type="dxa"/>
          </w:tcPr>
          <w:p w14:paraId="2AB64E5D" w14:textId="77777777" w:rsidR="003A725E" w:rsidRPr="005A388C" w:rsidRDefault="003A725E" w:rsidP="00884B66">
            <w:pPr>
              <w:keepLines/>
              <w:ind w:left="142"/>
            </w:pPr>
            <w:r>
              <w:t>WOZ-waarde</w:t>
            </w:r>
          </w:p>
        </w:tc>
        <w:tc>
          <w:tcPr>
            <w:tcW w:w="3543" w:type="dxa"/>
          </w:tcPr>
          <w:p w14:paraId="2EE919A2" w14:textId="77777777" w:rsidR="003A725E" w:rsidRDefault="003A725E" w:rsidP="00884B66">
            <w:pPr>
              <w:keepLines/>
            </w:pPr>
            <w:r>
              <w:t>€ </w:t>
            </w:r>
            <w:sdt>
              <w:sdtPr>
                <w:id w:val="-777024291"/>
                <w:placeholder>
                  <w:docPart w:val="478F5EE6893E467FA68EEDDF5B2B531B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WOZ-waarde</w:t>
                </w:r>
              </w:sdtContent>
            </w:sdt>
          </w:p>
        </w:tc>
      </w:tr>
    </w:tbl>
    <w:p w14:paraId="09966A40" w14:textId="77777777" w:rsidR="005C3ED3" w:rsidRDefault="005C3ED3" w:rsidP="005C3ED3">
      <w:pPr>
        <w:pStyle w:val="Kop4"/>
      </w:pPr>
      <w:r w:rsidRPr="00AF6112">
        <w:t>Eigendomsvorm huur</w:t>
      </w:r>
    </w:p>
    <w:tbl>
      <w:tblPr>
        <w:tblStyle w:val="Tabel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5C3ED3" w:rsidRPr="009A4A5F" w14:paraId="7D32D39C" w14:textId="77777777" w:rsidTr="00CC7EDA">
        <w:tc>
          <w:tcPr>
            <w:tcW w:w="5529" w:type="dxa"/>
          </w:tcPr>
          <w:p w14:paraId="6A76C980" w14:textId="77777777" w:rsidR="005C3ED3" w:rsidRDefault="005C3ED3" w:rsidP="00CC7EDA">
            <w:r>
              <w:t>Type verhuurder</w:t>
            </w:r>
          </w:p>
        </w:tc>
        <w:tc>
          <w:tcPr>
            <w:tcW w:w="3543" w:type="dxa"/>
          </w:tcPr>
          <w:p w14:paraId="6A1D32CD" w14:textId="77777777" w:rsidR="005C3ED3" w:rsidRDefault="005C3ED3" w:rsidP="00CC7EDA">
            <w:r w:rsidRPr="009A4A5F">
              <w:object w:dxaOrig="225" w:dyaOrig="225" w14:anchorId="1084244E">
                <v:shape id="_x0000_i2058" type="#_x0000_t75" style="width:139.9pt;height:18.35pt" o:ole="">
                  <v:imagedata r:id="rId225" o:title=""/>
                </v:shape>
                <w:control r:id="rId226" w:name="typeVerhuurderParticulier" w:shapeid="_x0000_i2058"/>
              </w:object>
            </w:r>
            <w:r w:rsidRPr="009A4A5F">
              <w:object w:dxaOrig="225" w:dyaOrig="225" w14:anchorId="38717F3B">
                <v:shape id="_x0000_i2060" type="#_x0000_t75" style="width:139.9pt;height:18.35pt" o:ole="">
                  <v:imagedata r:id="rId227" o:title=""/>
                </v:shape>
                <w:control r:id="rId228" w:name="typeVerhuurderWoningstichting" w:shapeid="_x0000_i2060"/>
              </w:object>
            </w:r>
          </w:p>
        </w:tc>
      </w:tr>
      <w:tr w:rsidR="005C3ED3" w:rsidRPr="009A4A5F" w14:paraId="62F1B818" w14:textId="77777777" w:rsidTr="00CC7EDA">
        <w:tc>
          <w:tcPr>
            <w:tcW w:w="5529" w:type="dxa"/>
          </w:tcPr>
          <w:p w14:paraId="21ED1284" w14:textId="77777777" w:rsidR="005C3ED3" w:rsidRPr="009A4A5F" w:rsidRDefault="005C3ED3" w:rsidP="00CC7EDA">
            <w:r>
              <w:t>Netto huur</w:t>
            </w:r>
          </w:p>
        </w:tc>
        <w:tc>
          <w:tcPr>
            <w:tcW w:w="3543" w:type="dxa"/>
          </w:tcPr>
          <w:p w14:paraId="1EEC1BC3" w14:textId="77777777" w:rsidR="005C3ED3" w:rsidRPr="009A4A5F" w:rsidRDefault="005C3ED3" w:rsidP="00CC7EDA">
            <w:r>
              <w:t>€ </w:t>
            </w:r>
            <w:sdt>
              <w:sdtPr>
                <w:id w:val="111103140"/>
                <w:placeholder>
                  <w:docPart w:val="FA145F359335400DB63FFD472DA7E911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Huur</w:t>
                </w:r>
              </w:sdtContent>
            </w:sdt>
          </w:p>
        </w:tc>
      </w:tr>
      <w:tr w:rsidR="005C3ED3" w:rsidRPr="009A4A5F" w14:paraId="412EB39D" w14:textId="77777777" w:rsidTr="00CC7EDA">
        <w:tc>
          <w:tcPr>
            <w:tcW w:w="5529" w:type="dxa"/>
          </w:tcPr>
          <w:p w14:paraId="6E3049A8" w14:textId="77777777" w:rsidR="005C3ED3" w:rsidRDefault="005C3ED3" w:rsidP="00CC7EDA">
            <w:r w:rsidRPr="00DC255E">
              <w:t>Servicekosten</w:t>
            </w:r>
            <w:r w:rsidRPr="00DC255E">
              <w:rPr>
                <w:vertAlign w:val="superscript"/>
              </w:rPr>
              <w:footnoteReference w:id="6"/>
            </w:r>
          </w:p>
        </w:tc>
        <w:tc>
          <w:tcPr>
            <w:tcW w:w="3543" w:type="dxa"/>
          </w:tcPr>
          <w:p w14:paraId="4D86A32C" w14:textId="77777777" w:rsidR="005C3ED3" w:rsidRDefault="005C3ED3" w:rsidP="00CC7EDA"/>
        </w:tc>
      </w:tr>
      <w:tr w:rsidR="005C3ED3" w:rsidRPr="009A4A5F" w14:paraId="74D17CEB" w14:textId="77777777" w:rsidTr="00CC7EDA">
        <w:tc>
          <w:tcPr>
            <w:tcW w:w="5529" w:type="dxa"/>
          </w:tcPr>
          <w:p w14:paraId="37AD65B4" w14:textId="261AB211" w:rsidR="005C3ED3" w:rsidRDefault="005C3ED3" w:rsidP="00CC7EDA">
            <w:pPr>
              <w:ind w:left="142"/>
            </w:pPr>
            <w:r w:rsidRPr="00DC255E">
              <w:t>Subsidia</w:t>
            </w:r>
            <w:r w:rsidR="00EE79CB">
              <w:t>be</w:t>
            </w:r>
            <w:r w:rsidRPr="00DC255E">
              <w:t>le servicekosten</w:t>
            </w:r>
          </w:p>
        </w:tc>
        <w:tc>
          <w:tcPr>
            <w:tcW w:w="3543" w:type="dxa"/>
          </w:tcPr>
          <w:p w14:paraId="122371CD" w14:textId="77777777" w:rsidR="005C3ED3" w:rsidRDefault="005C3ED3" w:rsidP="00CC7EDA">
            <w:r w:rsidRPr="0079175C">
              <w:t>€ </w:t>
            </w:r>
            <w:sdt>
              <w:sdtPr>
                <w:id w:val="1786076914"/>
                <w:placeholder>
                  <w:docPart w:val="F87C4D5DD12549A9884D54C26645EC97"/>
                </w:placeholder>
                <w:showingPlcHdr/>
                <w:text/>
              </w:sdtPr>
              <w:sdtEndPr/>
              <w:sdtContent>
                <w:r w:rsidRPr="0079175C">
                  <w:rPr>
                    <w:color w:val="ED7D31" w:themeColor="accent2"/>
                  </w:rPr>
                  <w:t>Servicekosten</w:t>
                </w:r>
              </w:sdtContent>
            </w:sdt>
          </w:p>
        </w:tc>
      </w:tr>
      <w:tr w:rsidR="005C3ED3" w:rsidRPr="009A4A5F" w14:paraId="07DAEAF8" w14:textId="77777777" w:rsidTr="00CC7EDA">
        <w:tc>
          <w:tcPr>
            <w:tcW w:w="5529" w:type="dxa"/>
          </w:tcPr>
          <w:p w14:paraId="23B22D19" w14:textId="2523D268" w:rsidR="005C3ED3" w:rsidRDefault="005C3ED3" w:rsidP="00CC7EDA">
            <w:pPr>
              <w:ind w:left="142"/>
            </w:pPr>
            <w:r w:rsidRPr="00DC255E">
              <w:t>Niet-subsidia</w:t>
            </w:r>
            <w:r w:rsidR="00EE79CB">
              <w:t>be</w:t>
            </w:r>
            <w:r w:rsidRPr="00DC255E">
              <w:t>le servicekosten</w:t>
            </w:r>
          </w:p>
        </w:tc>
        <w:tc>
          <w:tcPr>
            <w:tcW w:w="3543" w:type="dxa"/>
          </w:tcPr>
          <w:p w14:paraId="0578D6F3" w14:textId="77777777" w:rsidR="005C3ED3" w:rsidRDefault="005C3ED3" w:rsidP="00CC7EDA">
            <w:r w:rsidRPr="0079175C">
              <w:t>€ </w:t>
            </w:r>
            <w:sdt>
              <w:sdtPr>
                <w:id w:val="-6598683"/>
                <w:placeholder>
                  <w:docPart w:val="067E829976854DAD98B8E9A5ADBCD936"/>
                </w:placeholder>
                <w:showingPlcHdr/>
                <w:text/>
              </w:sdtPr>
              <w:sdtEndPr/>
              <w:sdtContent>
                <w:r w:rsidRPr="0079175C">
                  <w:rPr>
                    <w:color w:val="ED7D31" w:themeColor="accent2"/>
                  </w:rPr>
                  <w:t>Servicekosten</w:t>
                </w:r>
              </w:sdtContent>
            </w:sdt>
          </w:p>
        </w:tc>
      </w:tr>
      <w:tr w:rsidR="005C3ED3" w:rsidRPr="009A4A5F" w14:paraId="42B8E788" w14:textId="77777777" w:rsidTr="00CC7EDA">
        <w:tc>
          <w:tcPr>
            <w:tcW w:w="5529" w:type="dxa"/>
          </w:tcPr>
          <w:p w14:paraId="7474D287" w14:textId="77777777" w:rsidR="005C3ED3" w:rsidRDefault="005C3ED3" w:rsidP="00CC7EDA">
            <w:r>
              <w:t>Huurtoeslag</w:t>
            </w:r>
          </w:p>
        </w:tc>
        <w:tc>
          <w:tcPr>
            <w:tcW w:w="3543" w:type="dxa"/>
          </w:tcPr>
          <w:p w14:paraId="40BD8C37" w14:textId="77777777" w:rsidR="005C3ED3" w:rsidRDefault="005C3ED3" w:rsidP="00CC7EDA">
            <w:r>
              <w:t>€ </w:t>
            </w:r>
            <w:sdt>
              <w:sdtPr>
                <w:id w:val="1177626337"/>
                <w:placeholder>
                  <w:docPart w:val="91ACE5AB467E4F2FB2C0229C080B8B2F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Huurtoeslag</w:t>
                </w:r>
              </w:sdtContent>
            </w:sdt>
          </w:p>
        </w:tc>
      </w:tr>
      <w:tr w:rsidR="005C3ED3" w:rsidRPr="009A4A5F" w14:paraId="5378AD72" w14:textId="77777777" w:rsidTr="00CC7EDA">
        <w:tc>
          <w:tcPr>
            <w:tcW w:w="5529" w:type="dxa"/>
          </w:tcPr>
          <w:p w14:paraId="4A97262C" w14:textId="77777777" w:rsidR="005C3ED3" w:rsidRPr="009A4A5F" w:rsidRDefault="005C3ED3" w:rsidP="00CC7EDA">
            <w:r w:rsidRPr="009A4A5F">
              <w:t xml:space="preserve">Is het bedrag voorlopige aanslag </w:t>
            </w:r>
            <w:r>
              <w:t>huurtoeslag</w:t>
            </w:r>
            <w:r w:rsidRPr="009A4A5F">
              <w:t xml:space="preserve"> reëel?</w:t>
            </w:r>
          </w:p>
        </w:tc>
        <w:tc>
          <w:tcPr>
            <w:tcW w:w="3543" w:type="dxa"/>
          </w:tcPr>
          <w:p w14:paraId="23A030B1" w14:textId="77777777" w:rsidR="005C3ED3" w:rsidRPr="009A4A5F" w:rsidRDefault="005C3ED3" w:rsidP="00CC7EDA">
            <w:r w:rsidRPr="009A4A5F">
              <w:object w:dxaOrig="225" w:dyaOrig="225" w14:anchorId="752ACB6E">
                <v:shape id="_x0000_i2062" type="#_x0000_t75" style="width:59.75pt;height:18.35pt" o:ole="">
                  <v:imagedata r:id="rId229" o:title=""/>
                </v:shape>
                <w:control r:id="rId230" w:name="HuurtoeslagReeelJa" w:shapeid="_x0000_i2062"/>
              </w:object>
            </w:r>
            <w:r w:rsidRPr="009A4A5F">
              <w:object w:dxaOrig="225" w:dyaOrig="225" w14:anchorId="05CB225E">
                <v:shape id="_x0000_i2064" type="#_x0000_t75" style="width:40.1pt;height:18.35pt" o:ole="">
                  <v:imagedata r:id="rId231" o:title=""/>
                </v:shape>
                <w:control r:id="rId232" w:name="HuurtoeslagReeelNee" w:shapeid="_x0000_i2064"/>
              </w:object>
            </w:r>
          </w:p>
        </w:tc>
      </w:tr>
    </w:tbl>
    <w:p w14:paraId="57A2E2A0" w14:textId="77777777" w:rsidR="005C3ED3" w:rsidRDefault="005C3ED3" w:rsidP="005C3ED3">
      <w:pPr>
        <w:pStyle w:val="Geenafstand"/>
      </w:pPr>
      <w:r>
        <w:t>Toelichting</w:t>
      </w:r>
    </w:p>
    <w:p w14:paraId="1EDD09C4" w14:textId="77777777" w:rsidR="005C3ED3" w:rsidRDefault="00EE79CB" w:rsidP="005C3ED3">
      <w:pPr>
        <w:keepLines/>
        <w:ind w:left="142"/>
      </w:pPr>
      <w:sdt>
        <w:sdtPr>
          <w:id w:val="-2085828825"/>
          <w:placeholder>
            <w:docPart w:val="6BA77B8A04FD42A6B90135F09DF2BA7B"/>
          </w:placeholder>
          <w:showingPlcHdr/>
          <w:text w:multiLine="1"/>
        </w:sdtPr>
        <w:sdtEndPr/>
        <w:sdtContent>
          <w:r w:rsidR="005C3ED3">
            <w:rPr>
              <w:color w:val="ED7D31" w:themeColor="accent2"/>
            </w:rPr>
            <w:t>Toelichting</w:t>
          </w:r>
        </w:sdtContent>
      </w:sdt>
    </w:p>
    <w:p w14:paraId="20CC5E6D" w14:textId="77777777" w:rsidR="009A4A5F" w:rsidRDefault="005C3ED3" w:rsidP="005C3ED3">
      <w:pPr>
        <w:pStyle w:val="Kop2"/>
        <w:numPr>
          <w:ilvl w:val="1"/>
          <w:numId w:val="5"/>
        </w:numPr>
      </w:pPr>
      <w:r>
        <w:t xml:space="preserve"> </w:t>
      </w:r>
      <w:r w:rsidR="009A4A5F">
        <w:t>Ziektekostenverzekering</w:t>
      </w:r>
    </w:p>
    <w:tbl>
      <w:tblPr>
        <w:tblStyle w:val="Tabel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9A4A5F" w:rsidRPr="009A4A5F" w14:paraId="33E91440" w14:textId="77777777" w:rsidTr="009A4A5F">
        <w:tc>
          <w:tcPr>
            <w:tcW w:w="5529" w:type="dxa"/>
          </w:tcPr>
          <w:p w14:paraId="5B4F343E" w14:textId="77777777" w:rsidR="009A4A5F" w:rsidRPr="009A4A5F" w:rsidRDefault="009A4A5F" w:rsidP="009A4A5F">
            <w:pPr>
              <w:keepNext/>
              <w:keepLines/>
              <w:spacing w:after="120"/>
            </w:pPr>
            <w:bookmarkStart w:id="11" w:name="_Hlk495653322"/>
            <w:r w:rsidRPr="009A4A5F">
              <w:t>Premie ziektekostenverzekering</w:t>
            </w:r>
          </w:p>
        </w:tc>
        <w:tc>
          <w:tcPr>
            <w:tcW w:w="3543" w:type="dxa"/>
          </w:tcPr>
          <w:p w14:paraId="089414A8" w14:textId="77777777" w:rsidR="009A4A5F" w:rsidRPr="009A4A5F" w:rsidRDefault="009A4A5F" w:rsidP="009A4A5F">
            <w:pPr>
              <w:keepNext/>
              <w:keepLines/>
            </w:pPr>
            <w:r w:rsidRPr="009A4A5F">
              <w:t>€ </w:t>
            </w:r>
            <w:sdt>
              <w:sdtPr>
                <w:id w:val="595750808"/>
                <w:placeholder>
                  <w:docPart w:val="B538346935B7410AB4A0D9A62E3F4D27"/>
                </w:placeholder>
                <w:showingPlcHdr/>
                <w:text/>
              </w:sdtPr>
              <w:sdtEndPr/>
              <w:sdtContent>
                <w:r w:rsidRPr="009A4A5F">
                  <w:rPr>
                    <w:color w:val="ED7D31" w:themeColor="accent2"/>
                  </w:rPr>
                  <w:t>Premie ziektekostenverzekering</w:t>
                </w:r>
              </w:sdtContent>
            </w:sdt>
          </w:p>
        </w:tc>
      </w:tr>
      <w:bookmarkEnd w:id="11"/>
      <w:tr w:rsidR="009A4A5F" w:rsidRPr="009A4A5F" w14:paraId="61B68623" w14:textId="77777777" w:rsidTr="009A4A5F">
        <w:tc>
          <w:tcPr>
            <w:tcW w:w="5529" w:type="dxa"/>
          </w:tcPr>
          <w:p w14:paraId="0FBA9CF7" w14:textId="77777777" w:rsidR="009A4A5F" w:rsidRPr="009A4A5F" w:rsidRDefault="009A4A5F" w:rsidP="009A4A5F">
            <w:pPr>
              <w:keepNext/>
              <w:keepLines/>
              <w:spacing w:after="120"/>
            </w:pPr>
            <w:r w:rsidRPr="009A4A5F">
              <w:t>Zorgtoeslag</w:t>
            </w:r>
          </w:p>
        </w:tc>
        <w:tc>
          <w:tcPr>
            <w:tcW w:w="3543" w:type="dxa"/>
          </w:tcPr>
          <w:p w14:paraId="05246EAD" w14:textId="77777777" w:rsidR="009A4A5F" w:rsidRPr="009A4A5F" w:rsidRDefault="009A4A5F" w:rsidP="009A4A5F">
            <w:pPr>
              <w:keepNext/>
              <w:keepLines/>
            </w:pPr>
            <w:r w:rsidRPr="009A4A5F">
              <w:t>€ </w:t>
            </w:r>
            <w:sdt>
              <w:sdtPr>
                <w:id w:val="853842639"/>
                <w:placeholder>
                  <w:docPart w:val="06E0C20A812941B6ADF682583E856D70"/>
                </w:placeholder>
                <w:showingPlcHdr/>
                <w:text/>
              </w:sdtPr>
              <w:sdtEndPr/>
              <w:sdtContent>
                <w:r w:rsidRPr="009A4A5F">
                  <w:rPr>
                    <w:color w:val="ED7D31" w:themeColor="accent2"/>
                  </w:rPr>
                  <w:t>Zorgtoeslag</w:t>
                </w:r>
              </w:sdtContent>
            </w:sdt>
          </w:p>
        </w:tc>
      </w:tr>
      <w:tr w:rsidR="009A4A5F" w:rsidRPr="009A4A5F" w14:paraId="6634576C" w14:textId="77777777" w:rsidTr="009A4A5F">
        <w:tc>
          <w:tcPr>
            <w:tcW w:w="5529" w:type="dxa"/>
          </w:tcPr>
          <w:p w14:paraId="3244DBC2" w14:textId="77777777" w:rsidR="009A4A5F" w:rsidRPr="009A4A5F" w:rsidRDefault="009A4A5F" w:rsidP="009A4A5F">
            <w:bookmarkStart w:id="12" w:name="_Hlk498428120"/>
            <w:r w:rsidRPr="009A4A5F">
              <w:t>Is het bedrag voorlopige aanslag zorgtoeslag reëel?</w:t>
            </w:r>
          </w:p>
        </w:tc>
        <w:tc>
          <w:tcPr>
            <w:tcW w:w="3543" w:type="dxa"/>
          </w:tcPr>
          <w:p w14:paraId="16AF82A9" w14:textId="77777777" w:rsidR="009A4A5F" w:rsidRPr="009A4A5F" w:rsidRDefault="009A4A5F" w:rsidP="009A4A5F">
            <w:r w:rsidRPr="009A4A5F">
              <w:object w:dxaOrig="225" w:dyaOrig="225" w14:anchorId="5CF216BC">
                <v:shape id="_x0000_i2066" type="#_x0000_t75" style="width:59.75pt;height:18.35pt" o:ole="">
                  <v:imagedata r:id="rId233" o:title=""/>
                </v:shape>
                <w:control r:id="rId234" w:name="ZorgtoeslagReelJa" w:shapeid="_x0000_i2066"/>
              </w:object>
            </w:r>
            <w:r w:rsidRPr="009A4A5F">
              <w:object w:dxaOrig="225" w:dyaOrig="225" w14:anchorId="4E5F190A">
                <v:shape id="_x0000_i2083" type="#_x0000_t75" style="width:40.1pt;height:18.35pt" o:ole="">
                  <v:imagedata r:id="rId235" o:title=""/>
                </v:shape>
                <w:control r:id="rId236" w:name="ZorgtoeslagReelNee" w:shapeid="_x0000_i2083"/>
              </w:object>
            </w:r>
          </w:p>
        </w:tc>
      </w:tr>
    </w:tbl>
    <w:p w14:paraId="010AB5C3" w14:textId="77777777" w:rsidR="00FD37FA" w:rsidRDefault="00FD37FA" w:rsidP="00FD37FA">
      <w:pPr>
        <w:pStyle w:val="Geenafstand"/>
      </w:pPr>
      <w:r>
        <w:t>Toelichting</w:t>
      </w:r>
    </w:p>
    <w:p w14:paraId="12EBA00E" w14:textId="77777777" w:rsidR="00FD37FA" w:rsidRDefault="00EE79CB" w:rsidP="00884B66">
      <w:pPr>
        <w:keepLines/>
        <w:ind w:left="142"/>
      </w:pPr>
      <w:sdt>
        <w:sdtPr>
          <w:id w:val="1904638437"/>
          <w:placeholder>
            <w:docPart w:val="1B8975CA68B84643A9E1DCB952228FDE"/>
          </w:placeholder>
          <w:showingPlcHdr/>
          <w:text w:multiLine="1"/>
        </w:sdtPr>
        <w:sdtEndPr/>
        <w:sdtContent>
          <w:r w:rsidR="00FD37FA">
            <w:rPr>
              <w:color w:val="ED7D31" w:themeColor="accent2"/>
            </w:rPr>
            <w:t>Toelichting</w:t>
          </w:r>
        </w:sdtContent>
      </w:sdt>
    </w:p>
    <w:p w14:paraId="746804FD" w14:textId="77777777" w:rsidR="00FD37FA" w:rsidRDefault="00FD37FA" w:rsidP="00FD37FA">
      <w:pPr>
        <w:pStyle w:val="Kop2"/>
      </w:pPr>
      <w:r>
        <w:lastRenderedPageBreak/>
        <w:t>kinderen</w:t>
      </w:r>
    </w:p>
    <w:p w14:paraId="55944353" w14:textId="77777777" w:rsidR="00AF186F" w:rsidRDefault="00AF186F" w:rsidP="00AF6112">
      <w:pPr>
        <w:pStyle w:val="Kop4"/>
      </w:pPr>
      <w:proofErr w:type="spellStart"/>
      <w:r>
        <w:t>Kindgebonden</w:t>
      </w:r>
      <w:proofErr w:type="spellEnd"/>
      <w:r>
        <w:t xml:space="preserve"> budget</w:t>
      </w:r>
    </w:p>
    <w:tbl>
      <w:tblPr>
        <w:tblStyle w:val="Tabel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FE30C0" w:rsidRPr="009A4A5F" w14:paraId="3A7C350F" w14:textId="77777777" w:rsidTr="00B901C0">
        <w:tc>
          <w:tcPr>
            <w:tcW w:w="5529" w:type="dxa"/>
          </w:tcPr>
          <w:p w14:paraId="33E7AE7B" w14:textId="77777777" w:rsidR="00F7045B" w:rsidRDefault="00F7045B" w:rsidP="00F7045B">
            <w:pPr>
              <w:pStyle w:val="Geenafstand"/>
            </w:pPr>
            <w:r>
              <w:t xml:space="preserve">Aantal </w:t>
            </w:r>
            <w:proofErr w:type="spellStart"/>
            <w:r>
              <w:t>kindgebonden</w:t>
            </w:r>
            <w:proofErr w:type="spellEnd"/>
            <w:r>
              <w:t xml:space="preserve"> budget?</w:t>
            </w:r>
          </w:p>
          <w:p w14:paraId="5A1D6AAA" w14:textId="77777777" w:rsidR="00FE30C0" w:rsidRPr="00F7045B" w:rsidRDefault="00F7045B" w:rsidP="00F7045B">
            <w:pPr>
              <w:keepNext/>
              <w:keepLines/>
              <w:spacing w:after="120"/>
              <w:rPr>
                <w:rStyle w:val="Nadruk"/>
              </w:rPr>
            </w:pPr>
            <w:r w:rsidRPr="00F7045B">
              <w:rPr>
                <w:rStyle w:val="Nadruk"/>
              </w:rPr>
              <w:t xml:space="preserve">Vul het aantal kinderen in waarvoor </w:t>
            </w:r>
            <w:proofErr w:type="spellStart"/>
            <w:r w:rsidRPr="00F7045B">
              <w:rPr>
                <w:rStyle w:val="Nadruk"/>
              </w:rPr>
              <w:t>kindgebonden</w:t>
            </w:r>
            <w:proofErr w:type="spellEnd"/>
            <w:r w:rsidRPr="00F7045B">
              <w:rPr>
                <w:rStyle w:val="Nadruk"/>
              </w:rPr>
              <w:t xml:space="preserve"> budget wordt ontvangen.</w:t>
            </w:r>
          </w:p>
        </w:tc>
        <w:tc>
          <w:tcPr>
            <w:tcW w:w="3543" w:type="dxa"/>
          </w:tcPr>
          <w:p w14:paraId="3591EEA0" w14:textId="77777777" w:rsidR="00FE30C0" w:rsidRPr="009A4A5F" w:rsidRDefault="00EE79CB" w:rsidP="00B901C0">
            <w:pPr>
              <w:keepNext/>
              <w:keepLines/>
            </w:pPr>
            <w:sdt>
              <w:sdtPr>
                <w:id w:val="-1480910796"/>
                <w:placeholder>
                  <w:docPart w:val="E69273FEE7F1483F9CAB34C048CD0A08"/>
                </w:placeholder>
                <w:showingPlcHdr/>
                <w:text/>
              </w:sdtPr>
              <w:sdtEndPr/>
              <w:sdtContent>
                <w:r w:rsidR="008308A7">
                  <w:rPr>
                    <w:color w:val="ED7D31" w:themeColor="accent2"/>
                  </w:rPr>
                  <w:t>Aantal</w:t>
                </w:r>
              </w:sdtContent>
            </w:sdt>
          </w:p>
        </w:tc>
      </w:tr>
      <w:tr w:rsidR="00FE30C0" w:rsidRPr="009A4A5F" w14:paraId="06CD3CDB" w14:textId="77777777" w:rsidTr="00B901C0">
        <w:tc>
          <w:tcPr>
            <w:tcW w:w="5529" w:type="dxa"/>
          </w:tcPr>
          <w:p w14:paraId="4A0C5E7C" w14:textId="77777777" w:rsidR="00FE30C0" w:rsidRDefault="00CF63B0" w:rsidP="00B901C0">
            <w:pPr>
              <w:keepLines/>
              <w:spacing w:after="120"/>
            </w:pPr>
            <w:r w:rsidRPr="00CF63B0">
              <w:t xml:space="preserve">Bedrag </w:t>
            </w:r>
            <w:proofErr w:type="spellStart"/>
            <w:r w:rsidRPr="00CF63B0">
              <w:t>kindgebonden</w:t>
            </w:r>
            <w:proofErr w:type="spellEnd"/>
            <w:r w:rsidRPr="00CF63B0">
              <w:t xml:space="preserve"> budget</w:t>
            </w:r>
          </w:p>
        </w:tc>
        <w:tc>
          <w:tcPr>
            <w:tcW w:w="3543" w:type="dxa"/>
          </w:tcPr>
          <w:p w14:paraId="57919350" w14:textId="77777777" w:rsidR="00FE30C0" w:rsidRPr="009A4A5F" w:rsidRDefault="00CF63B0" w:rsidP="00B901C0">
            <w:pPr>
              <w:keepLines/>
            </w:pPr>
            <w:r>
              <w:t>€ </w:t>
            </w:r>
            <w:sdt>
              <w:sdtPr>
                <w:id w:val="-1936208283"/>
                <w:placeholder>
                  <w:docPart w:val="BC827F14236B466BBF09C6CAD666832C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Bedrag Kgb</w:t>
                </w:r>
              </w:sdtContent>
            </w:sdt>
          </w:p>
        </w:tc>
      </w:tr>
    </w:tbl>
    <w:p w14:paraId="0AA45A67" w14:textId="77777777" w:rsidR="00AF6112" w:rsidRDefault="00AF6112" w:rsidP="00AF6112">
      <w:pPr>
        <w:pStyle w:val="Kop4"/>
      </w:pPr>
      <w:r>
        <w:t>Kinderopvang</w:t>
      </w:r>
    </w:p>
    <w:tbl>
      <w:tblPr>
        <w:tblStyle w:val="Tabel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AF6112" w:rsidRPr="009A4A5F" w14:paraId="3D60021F" w14:textId="77777777" w:rsidTr="0045269D">
        <w:tc>
          <w:tcPr>
            <w:tcW w:w="5529" w:type="dxa"/>
          </w:tcPr>
          <w:p w14:paraId="5E2CE7C6" w14:textId="77777777" w:rsidR="00AF6112" w:rsidRPr="009A4A5F" w:rsidRDefault="00AF6112" w:rsidP="0045269D">
            <w:pPr>
              <w:keepNext/>
              <w:keepLines/>
              <w:spacing w:after="120"/>
            </w:pPr>
            <w:r>
              <w:t>Kosten kinderopvang</w:t>
            </w:r>
          </w:p>
        </w:tc>
        <w:tc>
          <w:tcPr>
            <w:tcW w:w="3543" w:type="dxa"/>
          </w:tcPr>
          <w:p w14:paraId="7BC48645" w14:textId="77777777" w:rsidR="00AF6112" w:rsidRPr="009A4A5F" w:rsidRDefault="00AF6112" w:rsidP="0045269D">
            <w:pPr>
              <w:keepNext/>
              <w:keepLines/>
            </w:pPr>
            <w:r w:rsidRPr="009A4A5F">
              <w:t>€ </w:t>
            </w:r>
            <w:sdt>
              <w:sdtPr>
                <w:id w:val="820852953"/>
                <w:placeholder>
                  <w:docPart w:val="DA505B28897A49819C3FCF2B08F50D7F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Kosten kinderopvang</w:t>
                </w:r>
              </w:sdtContent>
            </w:sdt>
          </w:p>
        </w:tc>
      </w:tr>
      <w:tr w:rsidR="00AF6112" w:rsidRPr="009A4A5F" w14:paraId="0DE059BD" w14:textId="77777777" w:rsidTr="0045269D">
        <w:tc>
          <w:tcPr>
            <w:tcW w:w="5529" w:type="dxa"/>
          </w:tcPr>
          <w:p w14:paraId="273E3F3F" w14:textId="77777777" w:rsidR="00AF6112" w:rsidRDefault="00FD301B" w:rsidP="00884B66">
            <w:pPr>
              <w:keepLines/>
              <w:spacing w:after="120"/>
            </w:pPr>
            <w:r>
              <w:t>Vergoeding kinderopvangtoeslag</w:t>
            </w:r>
          </w:p>
        </w:tc>
        <w:tc>
          <w:tcPr>
            <w:tcW w:w="3543" w:type="dxa"/>
          </w:tcPr>
          <w:p w14:paraId="1A0D2184" w14:textId="77777777" w:rsidR="00AF6112" w:rsidRDefault="00FD301B" w:rsidP="00884B66">
            <w:pPr>
              <w:keepLines/>
            </w:pPr>
            <w:r w:rsidRPr="009A4A5F">
              <w:object w:dxaOrig="225" w:dyaOrig="225" w14:anchorId="3150804E">
                <v:shape id="_x0000_i2084" type="#_x0000_t75" style="width:59.75pt;height:18.35pt" o:ole="">
                  <v:imagedata r:id="rId237" o:title=""/>
                </v:shape>
                <w:control r:id="rId238" w:name="KinderopvangtoeslagJa" w:shapeid="_x0000_i2084"/>
              </w:object>
            </w:r>
            <w:r w:rsidRPr="009A4A5F">
              <w:object w:dxaOrig="225" w:dyaOrig="225" w14:anchorId="78570AD9">
                <v:shape id="_x0000_i2085" type="#_x0000_t75" style="width:40.1pt;height:18.35pt" o:ole="">
                  <v:imagedata r:id="rId239" o:title=""/>
                </v:shape>
                <w:control r:id="rId240" w:name="KinderopvangtoeslagNee" w:shapeid="_x0000_i2085"/>
              </w:object>
            </w:r>
          </w:p>
          <w:p w14:paraId="04CB7F54" w14:textId="77777777" w:rsidR="00FD301B" w:rsidRPr="009A4A5F" w:rsidRDefault="00FD301B" w:rsidP="00884B66">
            <w:pPr>
              <w:keepLines/>
            </w:pPr>
            <w:r>
              <w:t>€ </w:t>
            </w:r>
            <w:sdt>
              <w:sdtPr>
                <w:id w:val="-1004972589"/>
                <w:placeholder>
                  <w:docPart w:val="7DEB96BCB670413088C872DE6C1FA284"/>
                </w:placeholder>
                <w:showingPlcHdr/>
                <w:text/>
              </w:sdtPr>
              <w:sdtEndPr/>
              <w:sdtContent>
                <w:r w:rsidR="002D7248">
                  <w:rPr>
                    <w:color w:val="ED7D31" w:themeColor="accent2"/>
                  </w:rPr>
                  <w:t>Kinderopvangtoeslag</w:t>
                </w:r>
              </w:sdtContent>
            </w:sdt>
          </w:p>
        </w:tc>
      </w:tr>
    </w:tbl>
    <w:p w14:paraId="72DF5F2E" w14:textId="77777777" w:rsidR="00AE3057" w:rsidRPr="00AE3057" w:rsidRDefault="00AE3057" w:rsidP="00AE3057">
      <w:pPr>
        <w:pStyle w:val="Kop4"/>
      </w:pPr>
      <w:r>
        <w:t>Alimentatie</w:t>
      </w:r>
    </w:p>
    <w:tbl>
      <w:tblPr>
        <w:tblStyle w:val="Tabel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FD37FA" w:rsidRPr="009A4A5F" w14:paraId="07AF4650" w14:textId="77777777" w:rsidTr="009A4A5F">
        <w:tc>
          <w:tcPr>
            <w:tcW w:w="5529" w:type="dxa"/>
          </w:tcPr>
          <w:p w14:paraId="7E535866" w14:textId="77777777" w:rsidR="00FD37FA" w:rsidRPr="009A4A5F" w:rsidRDefault="00FD37FA" w:rsidP="009A4A5F">
            <w:pPr>
              <w:keepNext/>
              <w:keepLines/>
            </w:pPr>
            <w:r>
              <w:t>Is/zijn er alimentatieverplichting(en)</w:t>
            </w:r>
          </w:p>
        </w:tc>
        <w:tc>
          <w:tcPr>
            <w:tcW w:w="3543" w:type="dxa"/>
          </w:tcPr>
          <w:p w14:paraId="5E734873" w14:textId="77777777" w:rsidR="00FD37FA" w:rsidRPr="009A4A5F" w:rsidRDefault="00FD37FA" w:rsidP="009A4A5F">
            <w:pPr>
              <w:keepNext/>
              <w:keepLines/>
            </w:pPr>
            <w:r w:rsidRPr="009A4A5F">
              <w:object w:dxaOrig="225" w:dyaOrig="225" w14:anchorId="3E4810DB">
                <v:shape id="_x0000_i2086" type="#_x0000_t75" style="width:59.75pt;height:18.35pt" o:ole="">
                  <v:imagedata r:id="rId241" o:title=""/>
                </v:shape>
                <w:control r:id="rId242" w:name="AlimentatieverplichtingJa" w:shapeid="_x0000_i2086"/>
              </w:object>
            </w:r>
            <w:r w:rsidRPr="009A4A5F">
              <w:object w:dxaOrig="225" w:dyaOrig="225" w14:anchorId="6DBB7C4B">
                <v:shape id="_x0000_i2087" type="#_x0000_t75" style="width:40.1pt;height:18.35pt" o:ole="">
                  <v:imagedata r:id="rId243" o:title=""/>
                </v:shape>
                <w:control r:id="rId244" w:name="AlimentatieverplichtingNee" w:shapeid="_x0000_i2087"/>
              </w:object>
            </w:r>
          </w:p>
        </w:tc>
      </w:tr>
      <w:tr w:rsidR="00BC3C7C" w:rsidRPr="009A4A5F" w14:paraId="148B3736" w14:textId="77777777" w:rsidTr="009A4A5F">
        <w:tc>
          <w:tcPr>
            <w:tcW w:w="5529" w:type="dxa"/>
          </w:tcPr>
          <w:p w14:paraId="6A291911" w14:textId="77777777" w:rsidR="00BC3C7C" w:rsidRDefault="00BC3C7C" w:rsidP="00BC3C7C">
            <w:pPr>
              <w:keepNext/>
              <w:keepLines/>
              <w:ind w:left="142"/>
            </w:pPr>
            <w:r>
              <w:t>Bedrag aan alimentatie</w:t>
            </w:r>
          </w:p>
        </w:tc>
        <w:tc>
          <w:tcPr>
            <w:tcW w:w="3543" w:type="dxa"/>
          </w:tcPr>
          <w:p w14:paraId="45B38F3F" w14:textId="77777777" w:rsidR="00BC3C7C" w:rsidRPr="009A4A5F" w:rsidRDefault="00BC3C7C" w:rsidP="009A4A5F">
            <w:pPr>
              <w:keepNext/>
              <w:keepLines/>
            </w:pPr>
            <w:r>
              <w:t>€ </w:t>
            </w:r>
            <w:sdt>
              <w:sdtPr>
                <w:id w:val="497550594"/>
                <w:placeholder>
                  <w:docPart w:val="3AE0B53F8EC24109A686D8608A3A1865"/>
                </w:placeholder>
                <w:showingPlcHdr/>
                <w:text/>
              </w:sdtPr>
              <w:sdtEndPr/>
              <w:sdtContent>
                <w:r w:rsidR="005D4766">
                  <w:rPr>
                    <w:color w:val="ED7D31" w:themeColor="accent2"/>
                  </w:rPr>
                  <w:t>alimentatie</w:t>
                </w:r>
              </w:sdtContent>
            </w:sdt>
          </w:p>
        </w:tc>
      </w:tr>
      <w:tr w:rsidR="00BC3C7C" w:rsidRPr="009A4A5F" w14:paraId="7E7D7E97" w14:textId="77777777" w:rsidTr="009A4A5F">
        <w:tc>
          <w:tcPr>
            <w:tcW w:w="5529" w:type="dxa"/>
          </w:tcPr>
          <w:p w14:paraId="3BD1C57E" w14:textId="77777777" w:rsidR="00BC3C7C" w:rsidRDefault="00BC3C7C" w:rsidP="00BC3C7C">
            <w:pPr>
              <w:keepNext/>
              <w:keepLines/>
              <w:ind w:left="142"/>
            </w:pPr>
            <w:r>
              <w:t>Is nihilstelling aangevraagd?</w:t>
            </w:r>
          </w:p>
        </w:tc>
        <w:tc>
          <w:tcPr>
            <w:tcW w:w="3543" w:type="dxa"/>
          </w:tcPr>
          <w:p w14:paraId="7992596C" w14:textId="77777777" w:rsidR="00BC3C7C" w:rsidRDefault="000319B6" w:rsidP="009A4A5F">
            <w:pPr>
              <w:keepNext/>
              <w:keepLines/>
            </w:pPr>
            <w:r w:rsidRPr="009A4A5F">
              <w:object w:dxaOrig="225" w:dyaOrig="225" w14:anchorId="4C9C482D">
                <v:shape id="_x0000_i2088" type="#_x0000_t75" style="width:59.75pt;height:18.35pt" o:ole="">
                  <v:imagedata r:id="rId245" o:title=""/>
                </v:shape>
                <w:control r:id="rId246" w:name="NihilstellingJa" w:shapeid="_x0000_i2088"/>
              </w:object>
            </w:r>
            <w:r w:rsidRPr="009A4A5F">
              <w:object w:dxaOrig="225" w:dyaOrig="225" w14:anchorId="2289B4CD">
                <v:shape id="_x0000_i2089" type="#_x0000_t75" style="width:40.1pt;height:18.35pt" o:ole="">
                  <v:imagedata r:id="rId247" o:title=""/>
                </v:shape>
                <w:control r:id="rId248" w:name="NihilstellingNee" w:shapeid="_x0000_i2089"/>
              </w:object>
            </w:r>
          </w:p>
        </w:tc>
      </w:tr>
      <w:tr w:rsidR="00FC5B9F" w:rsidRPr="009A4A5F" w14:paraId="33712BBC" w14:textId="77777777" w:rsidTr="0045269D">
        <w:tc>
          <w:tcPr>
            <w:tcW w:w="9072" w:type="dxa"/>
            <w:gridSpan w:val="2"/>
          </w:tcPr>
          <w:p w14:paraId="2F6E5886" w14:textId="77777777" w:rsidR="00FC5B9F" w:rsidRDefault="00FC5B9F" w:rsidP="001C60A1">
            <w:pPr>
              <w:keepNext/>
              <w:keepLines/>
              <w:ind w:left="142"/>
            </w:pPr>
            <w:r>
              <w:t>Toelichting</w:t>
            </w:r>
          </w:p>
          <w:p w14:paraId="3746D549" w14:textId="77777777" w:rsidR="00FC5B9F" w:rsidRPr="009A4A5F" w:rsidRDefault="00EE79CB" w:rsidP="00884B66">
            <w:pPr>
              <w:keepNext/>
              <w:keepLines/>
              <w:ind w:left="284"/>
            </w:pPr>
            <w:sdt>
              <w:sdtPr>
                <w:id w:val="879598938"/>
                <w:placeholder>
                  <w:docPart w:val="EB06F3B9F16940FDBE10D61BF081FC7D"/>
                </w:placeholder>
                <w:showingPlcHdr/>
                <w:text w:multiLine="1"/>
              </w:sdtPr>
              <w:sdtEndPr/>
              <w:sdtContent>
                <w:r w:rsidR="00FC5B9F">
                  <w:rPr>
                    <w:color w:val="ED7D31" w:themeColor="accent2"/>
                  </w:rPr>
                  <w:t>Toelichting</w:t>
                </w:r>
              </w:sdtContent>
            </w:sdt>
          </w:p>
        </w:tc>
      </w:tr>
      <w:tr w:rsidR="001C60A1" w:rsidRPr="009A4A5F" w14:paraId="5E948569" w14:textId="77777777" w:rsidTr="00941306">
        <w:tc>
          <w:tcPr>
            <w:tcW w:w="5529" w:type="dxa"/>
          </w:tcPr>
          <w:p w14:paraId="17A79973" w14:textId="77777777" w:rsidR="001C60A1" w:rsidRPr="009A4A5F" w:rsidRDefault="001C60A1" w:rsidP="00CF63B0">
            <w:pPr>
              <w:spacing w:after="120"/>
            </w:pPr>
            <w:r w:rsidRPr="001C60A1">
              <w:t>Is in het kader van de uithuisplaatsing een ouderlijke bijdrage verschuldigd?</w:t>
            </w:r>
          </w:p>
        </w:tc>
        <w:tc>
          <w:tcPr>
            <w:tcW w:w="3543" w:type="dxa"/>
          </w:tcPr>
          <w:p w14:paraId="13B69591" w14:textId="77777777" w:rsidR="001C60A1" w:rsidRPr="009A4A5F" w:rsidRDefault="001C60A1" w:rsidP="00884B66">
            <w:pPr>
              <w:keepLines/>
            </w:pPr>
            <w:r w:rsidRPr="009A4A5F">
              <w:object w:dxaOrig="225" w:dyaOrig="225" w14:anchorId="17E9D6C5">
                <v:shape id="_x0000_i2090" type="#_x0000_t75" style="width:59.75pt;height:18.35pt" o:ole="">
                  <v:imagedata r:id="rId249" o:title=""/>
                </v:shape>
                <w:control r:id="rId250" w:name="OuderlijkeBijdrageJa" w:shapeid="_x0000_i2090"/>
              </w:object>
            </w:r>
            <w:r w:rsidRPr="009A4A5F">
              <w:object w:dxaOrig="225" w:dyaOrig="225" w14:anchorId="00E1032F">
                <v:shape id="_x0000_i2091" type="#_x0000_t75" style="width:40.1pt;height:18.35pt" o:ole="">
                  <v:imagedata r:id="rId251" o:title=""/>
                </v:shape>
                <w:control r:id="rId252" w:name="OuderlijkeBijdrageNee" w:shapeid="_x0000_i2091"/>
              </w:object>
            </w:r>
          </w:p>
        </w:tc>
      </w:tr>
      <w:tr w:rsidR="00CF63B0" w:rsidRPr="009A4A5F" w14:paraId="634EC501" w14:textId="77777777" w:rsidTr="00941306">
        <w:tc>
          <w:tcPr>
            <w:tcW w:w="5529" w:type="dxa"/>
          </w:tcPr>
          <w:p w14:paraId="02CEEDA8" w14:textId="77777777" w:rsidR="00CF63B0" w:rsidRPr="001C60A1" w:rsidRDefault="00CF63B0" w:rsidP="00884B66">
            <w:pPr>
              <w:keepLines/>
            </w:pPr>
            <w:r w:rsidRPr="00936C6B">
              <w:t>Zijn er meetelkinderen</w:t>
            </w:r>
            <w:r>
              <w:rPr>
                <w:rStyle w:val="Voetnootmarkering"/>
              </w:rPr>
              <w:footnoteReference w:id="7"/>
            </w:r>
            <w:r w:rsidRPr="00936C6B">
              <w:t>?</w:t>
            </w:r>
          </w:p>
        </w:tc>
        <w:tc>
          <w:tcPr>
            <w:tcW w:w="3543" w:type="dxa"/>
          </w:tcPr>
          <w:p w14:paraId="577FF7B5" w14:textId="77777777" w:rsidR="00CF63B0" w:rsidRPr="009A4A5F" w:rsidRDefault="00CF63B0" w:rsidP="00884B66">
            <w:pPr>
              <w:keepLines/>
            </w:pPr>
            <w:r w:rsidRPr="00936C6B">
              <w:object w:dxaOrig="225" w:dyaOrig="225" w14:anchorId="5343DDB7">
                <v:shape id="_x0000_i2092" type="#_x0000_t75" style="width:59.75pt;height:18.35pt" o:ole="">
                  <v:imagedata r:id="rId253" o:title=""/>
                </v:shape>
                <w:control r:id="rId254" w:name="MeetelkinderenJa" w:shapeid="_x0000_i2092"/>
              </w:object>
            </w:r>
            <w:r w:rsidRPr="00936C6B">
              <w:object w:dxaOrig="225" w:dyaOrig="225" w14:anchorId="6D9DA5CC">
                <v:shape id="_x0000_i2093" type="#_x0000_t75" style="width:59.75pt;height:18.35pt" o:ole="">
                  <v:imagedata r:id="rId255" o:title=""/>
                </v:shape>
                <w:control r:id="rId256" w:name="MeetelkinderenNee" w:shapeid="_x0000_i2093"/>
              </w:object>
            </w:r>
          </w:p>
        </w:tc>
      </w:tr>
      <w:tr w:rsidR="00CF63B0" w:rsidRPr="009A4A5F" w14:paraId="4DCF1B68" w14:textId="77777777" w:rsidTr="00941306">
        <w:tc>
          <w:tcPr>
            <w:tcW w:w="5529" w:type="dxa"/>
          </w:tcPr>
          <w:p w14:paraId="5FE89792" w14:textId="77777777" w:rsidR="00CF63B0" w:rsidRPr="001C60A1" w:rsidRDefault="00CF63B0" w:rsidP="00CF63B0">
            <w:pPr>
              <w:keepLines/>
              <w:ind w:left="142"/>
            </w:pPr>
            <w:r>
              <w:t>Aantal meetelkinderen</w:t>
            </w:r>
          </w:p>
        </w:tc>
        <w:tc>
          <w:tcPr>
            <w:tcW w:w="3543" w:type="dxa"/>
          </w:tcPr>
          <w:p w14:paraId="790B9E91" w14:textId="77777777" w:rsidR="00CF63B0" w:rsidRPr="009A4A5F" w:rsidRDefault="00EE79CB" w:rsidP="00884B66">
            <w:pPr>
              <w:keepLines/>
            </w:pPr>
            <w:sdt>
              <w:sdtPr>
                <w:id w:val="122507267"/>
                <w:placeholder>
                  <w:docPart w:val="B3CCC60A11714242AA9DD8C0BF191E2A"/>
                </w:placeholder>
                <w:showingPlcHdr/>
                <w:text/>
              </w:sdtPr>
              <w:sdtEndPr/>
              <w:sdtContent>
                <w:r w:rsidR="00CF63B0" w:rsidRPr="00936C6B">
                  <w:rPr>
                    <w:color w:val="ED7D31" w:themeColor="accent2"/>
                  </w:rPr>
                  <w:t>Aantal meetelkinderen</w:t>
                </w:r>
              </w:sdtContent>
            </w:sdt>
          </w:p>
        </w:tc>
      </w:tr>
    </w:tbl>
    <w:p w14:paraId="1D5B5301" w14:textId="77777777" w:rsidR="00CF63B0" w:rsidRPr="00936C6B" w:rsidRDefault="00CF63B0" w:rsidP="00CF63B0">
      <w:pPr>
        <w:pStyle w:val="Geenafstand"/>
        <w:keepNext/>
        <w:keepLines/>
      </w:pPr>
      <w:r w:rsidRPr="00936C6B">
        <w:t>Toelichting</w:t>
      </w:r>
    </w:p>
    <w:p w14:paraId="538C0842" w14:textId="77777777" w:rsidR="00CF63B0" w:rsidRDefault="00EE79CB" w:rsidP="00CF63B0">
      <w:pPr>
        <w:ind w:left="142"/>
      </w:pPr>
      <w:sdt>
        <w:sdtPr>
          <w:id w:val="1174382253"/>
          <w:placeholder>
            <w:docPart w:val="EAF6BF091F184BF7A3CBF3E4C59B1C07"/>
          </w:placeholder>
          <w:showingPlcHdr/>
          <w:text w:multiLine="1"/>
        </w:sdtPr>
        <w:sdtEndPr/>
        <w:sdtContent>
          <w:r w:rsidR="00CF63B0" w:rsidRPr="00936C6B">
            <w:rPr>
              <w:color w:val="ED7D31" w:themeColor="accent2"/>
            </w:rPr>
            <w:t>Toelichting</w:t>
          </w:r>
        </w:sdtContent>
      </w:sdt>
    </w:p>
    <w:p w14:paraId="3E259CF9" w14:textId="77777777" w:rsidR="00AF6112" w:rsidRDefault="0045269D" w:rsidP="008D05B4">
      <w:pPr>
        <w:pStyle w:val="Kop4"/>
      </w:pPr>
      <w:r>
        <w:t>Omgangsregeling</w:t>
      </w:r>
    </w:p>
    <w:tbl>
      <w:tblPr>
        <w:tblStyle w:val="Tabelraster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533"/>
      </w:tblGrid>
      <w:tr w:rsidR="0045269D" w:rsidRPr="0045269D" w14:paraId="688AC8C1" w14:textId="77777777" w:rsidTr="006A11E3">
        <w:tc>
          <w:tcPr>
            <w:tcW w:w="5529" w:type="dxa"/>
          </w:tcPr>
          <w:p w14:paraId="4403E3DC" w14:textId="77777777" w:rsidR="0045269D" w:rsidRPr="0045269D" w:rsidRDefault="0045269D" w:rsidP="0045269D">
            <w:pPr>
              <w:keepNext/>
              <w:keepLines/>
              <w:spacing w:after="120"/>
            </w:pPr>
            <w:r w:rsidRPr="0045269D">
              <w:t>Omgangsregeling?</w:t>
            </w:r>
          </w:p>
        </w:tc>
        <w:tc>
          <w:tcPr>
            <w:tcW w:w="3533" w:type="dxa"/>
          </w:tcPr>
          <w:p w14:paraId="64493BDF" w14:textId="77777777" w:rsidR="0045269D" w:rsidRPr="0045269D" w:rsidRDefault="0045269D" w:rsidP="0045269D">
            <w:pPr>
              <w:keepNext/>
              <w:keepLines/>
              <w:spacing w:after="120"/>
            </w:pPr>
            <w:r w:rsidRPr="0045269D">
              <w:object w:dxaOrig="225" w:dyaOrig="225" w14:anchorId="53EE7320">
                <v:shape id="_x0000_i2094" type="#_x0000_t75" style="width:59.75pt;height:18.35pt" o:ole="">
                  <v:imagedata r:id="rId257" o:title=""/>
                </v:shape>
                <w:control r:id="rId258" w:name="OmgansregelingJa" w:shapeid="_x0000_i2094"/>
              </w:object>
            </w:r>
            <w:r w:rsidRPr="0045269D">
              <w:object w:dxaOrig="225" w:dyaOrig="225" w14:anchorId="7DC381BD">
                <v:shape id="_x0000_i2095" type="#_x0000_t75" style="width:59.75pt;height:18.35pt" o:ole="">
                  <v:imagedata r:id="rId259" o:title=""/>
                </v:shape>
                <w:control r:id="rId260" w:name="OmgansregelingNee" w:shapeid="_x0000_i2095"/>
              </w:object>
            </w:r>
          </w:p>
        </w:tc>
      </w:tr>
      <w:tr w:rsidR="0045269D" w:rsidRPr="0045269D" w14:paraId="597891B3" w14:textId="77777777" w:rsidTr="006A11E3">
        <w:tc>
          <w:tcPr>
            <w:tcW w:w="5529" w:type="dxa"/>
          </w:tcPr>
          <w:p w14:paraId="2F447FC9" w14:textId="77777777" w:rsidR="0045269D" w:rsidRPr="0045269D" w:rsidRDefault="0045269D" w:rsidP="0045269D">
            <w:pPr>
              <w:keepNext/>
              <w:keepLines/>
            </w:pPr>
            <w:r w:rsidRPr="0045269D">
              <w:t>Reiskosten omgangsregeling?</w:t>
            </w:r>
          </w:p>
        </w:tc>
        <w:tc>
          <w:tcPr>
            <w:tcW w:w="3533" w:type="dxa"/>
          </w:tcPr>
          <w:p w14:paraId="71E71C88" w14:textId="77777777" w:rsidR="0045269D" w:rsidRPr="0045269D" w:rsidRDefault="0045269D" w:rsidP="0045269D">
            <w:r w:rsidRPr="0045269D">
              <w:object w:dxaOrig="225" w:dyaOrig="225" w14:anchorId="50553E2C">
                <v:shape id="_x0000_i2096" type="#_x0000_t75" style="width:59.75pt;height:18.35pt" o:ole="">
                  <v:imagedata r:id="rId261" o:title=""/>
                </v:shape>
                <w:control r:id="rId262" w:name="ReiskOmgJa" w:shapeid="_x0000_i2096"/>
              </w:object>
            </w:r>
            <w:r w:rsidRPr="0045269D">
              <w:object w:dxaOrig="225" w:dyaOrig="225" w14:anchorId="713F0A67">
                <v:shape id="_x0000_i2097" type="#_x0000_t75" style="width:59.75pt;height:18.35pt" o:ole="">
                  <v:imagedata r:id="rId263" o:title=""/>
                </v:shape>
                <w:control r:id="rId264" w:name="ReiskOmgNee" w:shapeid="_x0000_i2097"/>
              </w:object>
            </w:r>
          </w:p>
          <w:p w14:paraId="4A3E776E" w14:textId="77777777" w:rsidR="0045269D" w:rsidRPr="0045269D" w:rsidRDefault="0045269D" w:rsidP="0045269D">
            <w:pPr>
              <w:spacing w:after="120"/>
            </w:pPr>
            <w:r w:rsidRPr="0045269D">
              <w:t>Bedrag: € </w:t>
            </w:r>
            <w:sdt>
              <w:sdtPr>
                <w:id w:val="-2086128883"/>
                <w:placeholder>
                  <w:docPart w:val="6886772D71714BDFBDCD4354526C009E"/>
                </w:placeholder>
                <w:showingPlcHdr/>
                <w:text/>
              </w:sdtPr>
              <w:sdtEndPr/>
              <w:sdtContent>
                <w:r w:rsidRPr="0045269D"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45269D" w:rsidRPr="0045269D" w14:paraId="6332FA09" w14:textId="77777777" w:rsidTr="006A11E3">
        <w:tc>
          <w:tcPr>
            <w:tcW w:w="5529" w:type="dxa"/>
          </w:tcPr>
          <w:p w14:paraId="017A5899" w14:textId="77777777" w:rsidR="0045269D" w:rsidRPr="0045269D" w:rsidRDefault="0045269D" w:rsidP="00884B66">
            <w:pPr>
              <w:keepLines/>
              <w:spacing w:after="120"/>
            </w:pPr>
            <w:r w:rsidRPr="0045269D">
              <w:t>Maandelijkse uitgave</w:t>
            </w:r>
          </w:p>
        </w:tc>
        <w:tc>
          <w:tcPr>
            <w:tcW w:w="3533" w:type="dxa"/>
          </w:tcPr>
          <w:p w14:paraId="4DA58D85" w14:textId="77777777" w:rsidR="0045269D" w:rsidRPr="0045269D" w:rsidRDefault="0045269D" w:rsidP="00884B66">
            <w:pPr>
              <w:keepLines/>
              <w:spacing w:after="120"/>
            </w:pPr>
            <w:r w:rsidRPr="0045269D">
              <w:t>€ </w:t>
            </w:r>
            <w:sdt>
              <w:sdtPr>
                <w:id w:val="1538622494"/>
                <w:placeholder>
                  <w:docPart w:val="412DC1F6267F44328093B2BBB181AB28"/>
                </w:placeholder>
                <w:showingPlcHdr/>
                <w:text/>
              </w:sdtPr>
              <w:sdtEndPr/>
              <w:sdtContent>
                <w:r w:rsidRPr="0045269D">
                  <w:rPr>
                    <w:color w:val="ED7D31" w:themeColor="accent2"/>
                  </w:rPr>
                  <w:t>Uitgaven omgang</w:t>
                </w:r>
              </w:sdtContent>
            </w:sdt>
          </w:p>
        </w:tc>
      </w:tr>
    </w:tbl>
    <w:p w14:paraId="35AF24F4" w14:textId="77777777" w:rsidR="00AE3057" w:rsidRDefault="00AE3057" w:rsidP="008D05B4">
      <w:pPr>
        <w:pStyle w:val="Kop4"/>
      </w:pPr>
      <w:r>
        <w:t>Reiskosten woon-werkverkeer</w:t>
      </w:r>
    </w:p>
    <w:tbl>
      <w:tblPr>
        <w:tblStyle w:val="Tabel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D3702B" w:rsidRPr="009A4A5F" w14:paraId="1E5B5B53" w14:textId="77777777" w:rsidTr="00941306">
        <w:tc>
          <w:tcPr>
            <w:tcW w:w="5529" w:type="dxa"/>
          </w:tcPr>
          <w:p w14:paraId="1B297DE2" w14:textId="77777777" w:rsidR="00D3702B" w:rsidRPr="009A4A5F" w:rsidRDefault="00D3702B" w:rsidP="008D05B4">
            <w:pPr>
              <w:keepLines/>
            </w:pPr>
            <w:r w:rsidRPr="009A4A5F">
              <w:t>Reiskosten woon-werkverkeer</w:t>
            </w:r>
            <w:r w:rsidRPr="009A4A5F">
              <w:rPr>
                <w:sz w:val="16"/>
                <w:vertAlign w:val="superscript"/>
              </w:rPr>
              <w:footnoteReference w:id="8"/>
            </w:r>
          </w:p>
        </w:tc>
        <w:tc>
          <w:tcPr>
            <w:tcW w:w="3543" w:type="dxa"/>
          </w:tcPr>
          <w:p w14:paraId="21CF0764" w14:textId="77777777" w:rsidR="00D3702B" w:rsidRPr="009A4A5F" w:rsidRDefault="00D3702B" w:rsidP="008D05B4">
            <w:pPr>
              <w:keepLines/>
            </w:pPr>
            <w:r w:rsidRPr="009A4A5F">
              <w:t>€ </w:t>
            </w:r>
            <w:sdt>
              <w:sdtPr>
                <w:id w:val="-1316017525"/>
                <w:placeholder>
                  <w:docPart w:val="89E24AD1A6064E6C8CD838D59D631931"/>
                </w:placeholder>
                <w:showingPlcHdr/>
                <w:text/>
              </w:sdtPr>
              <w:sdtEndPr/>
              <w:sdtContent>
                <w:r w:rsidRPr="009A4A5F">
                  <w:rPr>
                    <w:color w:val="ED7D31" w:themeColor="accent2"/>
                  </w:rPr>
                  <w:t>Reiskosten</w:t>
                </w:r>
              </w:sdtContent>
            </w:sdt>
          </w:p>
        </w:tc>
      </w:tr>
    </w:tbl>
    <w:p w14:paraId="31CB4A62" w14:textId="77777777" w:rsidR="00AE3057" w:rsidRDefault="00AE3057" w:rsidP="008D05B4">
      <w:pPr>
        <w:pStyle w:val="Kop4"/>
      </w:pPr>
      <w:r>
        <w:t>Overig</w:t>
      </w:r>
    </w:p>
    <w:tbl>
      <w:tblPr>
        <w:tblStyle w:val="Tabel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9A4A5F" w:rsidRPr="009A4A5F" w14:paraId="6AE55105" w14:textId="77777777" w:rsidTr="009A4A5F">
        <w:tc>
          <w:tcPr>
            <w:tcW w:w="5529" w:type="dxa"/>
          </w:tcPr>
          <w:bookmarkEnd w:id="12"/>
          <w:p w14:paraId="5EF1532A" w14:textId="77777777" w:rsidR="009A4A5F" w:rsidRPr="009A4A5F" w:rsidRDefault="009A4A5F" w:rsidP="008D05B4">
            <w:pPr>
              <w:keepNext/>
              <w:keepLines/>
              <w:spacing w:after="120"/>
            </w:pPr>
            <w:r w:rsidRPr="009A4A5F">
              <w:t>Is het noodzakelijk de vaste lasten te verlagen?</w:t>
            </w:r>
            <w:r w:rsidRPr="009A4A5F">
              <w:tab/>
            </w:r>
          </w:p>
        </w:tc>
        <w:tc>
          <w:tcPr>
            <w:tcW w:w="3543" w:type="dxa"/>
          </w:tcPr>
          <w:p w14:paraId="6B10499F" w14:textId="77777777" w:rsidR="009A4A5F" w:rsidRPr="009A4A5F" w:rsidRDefault="009A4A5F" w:rsidP="008D05B4">
            <w:pPr>
              <w:keepNext/>
              <w:keepLines/>
            </w:pPr>
            <w:r w:rsidRPr="009A4A5F">
              <w:object w:dxaOrig="225" w:dyaOrig="225" w14:anchorId="1A7F0B41">
                <v:shape id="_x0000_i2098" type="#_x0000_t75" style="width:59.75pt;height:18.35pt" o:ole="">
                  <v:imagedata r:id="rId265" o:title=""/>
                </v:shape>
                <w:control r:id="rId266" w:name="VerlVastLastJa" w:shapeid="_x0000_i2098"/>
              </w:object>
            </w:r>
            <w:r w:rsidRPr="009A4A5F">
              <w:object w:dxaOrig="225" w:dyaOrig="225" w14:anchorId="16DF7D94">
                <v:shape id="_x0000_i2485" type="#_x0000_t75" style="width:40.1pt;height:18.35pt" o:ole="">
                  <v:imagedata r:id="rId267" o:title=""/>
                </v:shape>
                <w:control r:id="rId268" w:name="VerlVastLastNee" w:shapeid="_x0000_i2485"/>
              </w:object>
            </w:r>
          </w:p>
        </w:tc>
      </w:tr>
    </w:tbl>
    <w:p w14:paraId="7A621B2F" w14:textId="77777777" w:rsidR="007525EA" w:rsidRDefault="007525EA" w:rsidP="008D05B4">
      <w:pPr>
        <w:pStyle w:val="Geenafstand"/>
        <w:keepNext/>
        <w:keepLines/>
      </w:pPr>
      <w:r>
        <w:t>Toelichting</w:t>
      </w:r>
    </w:p>
    <w:p w14:paraId="20B9C958" w14:textId="77777777" w:rsidR="007525EA" w:rsidRDefault="00EE79CB" w:rsidP="00884B66">
      <w:pPr>
        <w:keepLines/>
        <w:ind w:left="142"/>
      </w:pPr>
      <w:sdt>
        <w:sdtPr>
          <w:id w:val="995306003"/>
          <w:placeholder>
            <w:docPart w:val="8ED3C588609445D7980CE961125FB066"/>
          </w:placeholder>
          <w:showingPlcHdr/>
          <w:text w:multiLine="1"/>
        </w:sdtPr>
        <w:sdtEndPr/>
        <w:sdtContent>
          <w:r w:rsidR="007525EA">
            <w:rPr>
              <w:color w:val="ED7D31" w:themeColor="accent2"/>
            </w:rPr>
            <w:t>Toelichting</w:t>
          </w:r>
        </w:sdtContent>
      </w:sdt>
    </w:p>
    <w:p w14:paraId="126E04C5" w14:textId="77777777" w:rsidR="000E3D62" w:rsidRDefault="000E3D62" w:rsidP="000E3D62">
      <w:pPr>
        <w:pStyle w:val="Kop1"/>
      </w:pPr>
      <w:r w:rsidRPr="000E3D62">
        <w:lastRenderedPageBreak/>
        <w:t xml:space="preserve">Te verrichten werkzaamheden </w:t>
      </w:r>
      <w:r w:rsidR="00503282">
        <w:t xml:space="preserve">Wsnp-bewindvoerder </w:t>
      </w:r>
      <w:r w:rsidRPr="000E3D62">
        <w:t>(anders dan gebruikelijk beheer en toezicht)</w:t>
      </w:r>
    </w:p>
    <w:p w14:paraId="21B9BE34" w14:textId="77777777" w:rsidR="00364763" w:rsidRDefault="00364763" w:rsidP="00364763">
      <w:pPr>
        <w:pStyle w:val="Geenafstand"/>
        <w:keepNext/>
        <w:keepLines/>
      </w:pPr>
      <w:r>
        <w:t>Toelichting</w:t>
      </w:r>
    </w:p>
    <w:sdt>
      <w:sdtPr>
        <w:id w:val="1904565108"/>
        <w:placeholder>
          <w:docPart w:val="4305CA7E87864407AAD781E18F4B6743"/>
        </w:placeholder>
        <w:showingPlcHdr/>
        <w:text w:multiLine="1"/>
      </w:sdtPr>
      <w:sdtEndPr/>
      <w:sdtContent>
        <w:p w14:paraId="6DC2930D" w14:textId="77777777" w:rsidR="00364763" w:rsidRDefault="00364763" w:rsidP="00192142">
          <w:pPr>
            <w:keepLines/>
            <w:ind w:left="284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5C904279" w14:textId="77777777" w:rsidR="000E3D62" w:rsidRDefault="000E3D62" w:rsidP="000E3D62">
      <w:pPr>
        <w:pStyle w:val="Kop1"/>
      </w:pPr>
      <w:r w:rsidRPr="000E3D62">
        <w:t>Vooruitzichten (voor de crediteuren)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B06436" w14:paraId="79D5E98B" w14:textId="77777777" w:rsidTr="00941306">
        <w:tc>
          <w:tcPr>
            <w:tcW w:w="5529" w:type="dxa"/>
          </w:tcPr>
          <w:p w14:paraId="2552F366" w14:textId="77777777" w:rsidR="00B06436" w:rsidRDefault="00B06436" w:rsidP="00941306">
            <w:pPr>
              <w:keepNext/>
              <w:keepLines/>
              <w:spacing w:after="120"/>
            </w:pPr>
            <w:r w:rsidRPr="00847C18">
              <w:t>Is er aanleiding voor een verkorte looptijd</w:t>
            </w:r>
            <w:r w:rsidRPr="00847C18">
              <w:tab/>
            </w:r>
          </w:p>
        </w:tc>
        <w:tc>
          <w:tcPr>
            <w:tcW w:w="3543" w:type="dxa"/>
          </w:tcPr>
          <w:p w14:paraId="7A5068EB" w14:textId="77777777" w:rsidR="00B06436" w:rsidRDefault="00B06436" w:rsidP="00941306">
            <w:pPr>
              <w:keepNext/>
              <w:keepLines/>
            </w:pPr>
            <w:r>
              <w:object w:dxaOrig="225" w:dyaOrig="225" w14:anchorId="16E15CC0">
                <v:shape id="_x0000_i2487" type="#_x0000_t75" style="width:59.75pt;height:18.35pt" o:ole="">
                  <v:imagedata r:id="rId269" o:title=""/>
                </v:shape>
                <w:control r:id="rId270" w:name="VerkLooptJa" w:shapeid="_x0000_i2487"/>
              </w:object>
            </w:r>
            <w:r>
              <w:object w:dxaOrig="225" w:dyaOrig="225" w14:anchorId="5EAFFE40">
                <v:shape id="_x0000_i2489" type="#_x0000_t75" style="width:40.1pt;height:18.35pt" o:ole="">
                  <v:imagedata r:id="rId271" o:title=""/>
                </v:shape>
                <w:control r:id="rId272" w:name="VerkLooptNee" w:shapeid="_x0000_i2489"/>
              </w:object>
            </w:r>
          </w:p>
        </w:tc>
      </w:tr>
      <w:tr w:rsidR="00B06436" w14:paraId="15D43F9F" w14:textId="77777777" w:rsidTr="00941306">
        <w:tc>
          <w:tcPr>
            <w:tcW w:w="5529" w:type="dxa"/>
          </w:tcPr>
          <w:p w14:paraId="1E6D622C" w14:textId="77777777" w:rsidR="00B06436" w:rsidRDefault="00B06436" w:rsidP="00941306">
            <w:pPr>
              <w:keepLines/>
              <w:spacing w:after="120"/>
            </w:pPr>
            <w:r w:rsidRPr="00847C18">
              <w:t>Zijn de mogelijkheden van het aanbieden van een akkoord onderzocht?</w:t>
            </w:r>
            <w:r w:rsidRPr="00847C18">
              <w:tab/>
            </w:r>
          </w:p>
        </w:tc>
        <w:tc>
          <w:tcPr>
            <w:tcW w:w="3543" w:type="dxa"/>
          </w:tcPr>
          <w:p w14:paraId="655C0261" w14:textId="77777777" w:rsidR="00B06436" w:rsidRDefault="00B06436" w:rsidP="00941306">
            <w:pPr>
              <w:keepLines/>
            </w:pPr>
            <w:r>
              <w:object w:dxaOrig="225" w:dyaOrig="225" w14:anchorId="20B9C88D">
                <v:shape id="_x0000_i2491" type="#_x0000_t75" style="width:59.75pt;height:18.35pt" o:ole="">
                  <v:imagedata r:id="rId273" o:title=""/>
                </v:shape>
                <w:control r:id="rId274" w:name="AkkoordMogelJa" w:shapeid="_x0000_i2491"/>
              </w:object>
            </w:r>
            <w:r>
              <w:object w:dxaOrig="225" w:dyaOrig="225" w14:anchorId="124F80E6">
                <v:shape id="_x0000_i2493" type="#_x0000_t75" style="width:40.1pt;height:18.35pt" o:ole="">
                  <v:imagedata r:id="rId275" o:title=""/>
                </v:shape>
                <w:control r:id="rId276" w:name="AkkoordMogelNee" w:shapeid="_x0000_i2493"/>
              </w:object>
            </w:r>
          </w:p>
        </w:tc>
      </w:tr>
    </w:tbl>
    <w:p w14:paraId="0A997E52" w14:textId="77777777" w:rsidR="00B06436" w:rsidRDefault="00B06436" w:rsidP="00B06436">
      <w:pPr>
        <w:pStyle w:val="Geenafstand"/>
        <w:keepNext/>
        <w:keepLines/>
      </w:pPr>
      <w:r>
        <w:t>Toelichting</w:t>
      </w:r>
    </w:p>
    <w:sdt>
      <w:sdtPr>
        <w:id w:val="1501688209"/>
        <w:placeholder>
          <w:docPart w:val="DCEFF24C67134DC2BC57BDEB90A92B16"/>
        </w:placeholder>
        <w:showingPlcHdr/>
        <w:text w:multiLine="1"/>
      </w:sdtPr>
      <w:sdtEndPr/>
      <w:sdtContent>
        <w:p w14:paraId="3D8FD52C" w14:textId="77777777" w:rsidR="00B06436" w:rsidRDefault="00B06436" w:rsidP="00192142">
          <w:pPr>
            <w:keepLines/>
            <w:ind w:left="284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B06436" w14:paraId="0FD40C65" w14:textId="77777777" w:rsidTr="00941306">
        <w:tc>
          <w:tcPr>
            <w:tcW w:w="5529" w:type="dxa"/>
          </w:tcPr>
          <w:p w14:paraId="51F1DA77" w14:textId="77777777" w:rsidR="00B06436" w:rsidRDefault="00B06436" w:rsidP="00941306">
            <w:pPr>
              <w:keepNext/>
              <w:keepLines/>
              <w:spacing w:after="120"/>
            </w:pPr>
            <w:r w:rsidRPr="00847C18">
              <w:t>Te verwachten uitkering aan de crediteuren</w:t>
            </w:r>
            <w:r w:rsidRPr="00847C18">
              <w:tab/>
            </w:r>
          </w:p>
        </w:tc>
        <w:tc>
          <w:tcPr>
            <w:tcW w:w="3543" w:type="dxa"/>
          </w:tcPr>
          <w:p w14:paraId="4656ED22" w14:textId="77777777" w:rsidR="00B06436" w:rsidRDefault="00B06436" w:rsidP="00941306">
            <w:pPr>
              <w:keepNext/>
              <w:keepLines/>
            </w:pPr>
            <w:r>
              <w:t>€ </w:t>
            </w:r>
            <w:sdt>
              <w:sdtPr>
                <w:id w:val="694347848"/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Totaal uitdeling</w:t>
                </w:r>
              </w:sdtContent>
            </w:sdt>
          </w:p>
        </w:tc>
      </w:tr>
      <w:tr w:rsidR="00B06436" w14:paraId="0837BECE" w14:textId="77777777" w:rsidTr="00941306">
        <w:tc>
          <w:tcPr>
            <w:tcW w:w="5529" w:type="dxa"/>
          </w:tcPr>
          <w:p w14:paraId="54EC2667" w14:textId="77777777" w:rsidR="00B06436" w:rsidRDefault="00B06436" w:rsidP="00941306">
            <w:pPr>
              <w:keepLines/>
              <w:spacing w:after="120"/>
            </w:pPr>
            <w:r w:rsidRPr="00847C18">
              <w:t>Volgende verslag in te dienen op</w:t>
            </w:r>
            <w:r w:rsidRPr="00847C18">
              <w:tab/>
            </w:r>
          </w:p>
        </w:tc>
        <w:sdt>
          <w:sdtPr>
            <w:id w:val="-1658067362"/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028A219A" w14:textId="77777777" w:rsidR="00B06436" w:rsidRDefault="00B06436" w:rsidP="00941306">
                <w:pPr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  <w:r>
                  <w:rPr>
                    <w:rStyle w:val="Tekstvantijdelijkeaanduiding"/>
                    <w:color w:val="ED7D31" w:themeColor="accent2"/>
                  </w:rPr>
                  <w:t xml:space="preserve"> vervolgverslag</w:t>
                </w:r>
              </w:p>
            </w:tc>
          </w:sdtContent>
        </w:sdt>
      </w:tr>
    </w:tbl>
    <w:p w14:paraId="5D9F9E9B" w14:textId="77777777" w:rsidR="000E3D62" w:rsidRDefault="000E3D62" w:rsidP="000E3D62">
      <w:pPr>
        <w:pStyle w:val="Kop1"/>
      </w:pPr>
      <w:r w:rsidRPr="000E3D62">
        <w:t>Bijlagen</w:t>
      </w:r>
    </w:p>
    <w:tbl>
      <w:tblPr>
        <w:tblStyle w:val="Tabelraster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32399F" w:rsidRPr="0032399F" w14:paraId="68EB2170" w14:textId="77777777" w:rsidTr="00941306">
        <w:tc>
          <w:tcPr>
            <w:tcW w:w="5529" w:type="dxa"/>
          </w:tcPr>
          <w:p w14:paraId="4F9492DD" w14:textId="77777777" w:rsidR="0032399F" w:rsidRPr="0032399F" w:rsidRDefault="0032399F" w:rsidP="00192142">
            <w:pPr>
              <w:keepLines/>
              <w:spacing w:after="120"/>
            </w:pPr>
            <w:r w:rsidRPr="0032399F">
              <w:t>Berekening vrij te laten bedrag?</w:t>
            </w:r>
          </w:p>
        </w:tc>
        <w:tc>
          <w:tcPr>
            <w:tcW w:w="3543" w:type="dxa"/>
          </w:tcPr>
          <w:p w14:paraId="11D30ECA" w14:textId="77777777" w:rsidR="0032399F" w:rsidRPr="0032399F" w:rsidRDefault="0032399F" w:rsidP="00192142">
            <w:pPr>
              <w:keepLines/>
            </w:pPr>
            <w:r w:rsidRPr="0032399F">
              <w:object w:dxaOrig="225" w:dyaOrig="225" w14:anchorId="0F10A976">
                <v:shape id="_x0000_i2495" type="#_x0000_t75" style="width:59.75pt;height:18.35pt" o:ole="">
                  <v:imagedata r:id="rId277" o:title=""/>
                </v:shape>
                <w:control r:id="rId278" w:name="BijvVtlbBerJa" w:shapeid="_x0000_i2495"/>
              </w:object>
            </w:r>
            <w:r w:rsidRPr="0032399F">
              <w:object w:dxaOrig="225" w:dyaOrig="225" w14:anchorId="0D41C64C">
                <v:shape id="_x0000_i2497" type="#_x0000_t75" style="width:40.1pt;height:18.35pt" o:ole="">
                  <v:imagedata r:id="rId279" o:title=""/>
                </v:shape>
                <w:control r:id="rId280" w:name="BijvVtlbBerNee" w:shapeid="_x0000_i2497"/>
              </w:object>
            </w:r>
          </w:p>
        </w:tc>
      </w:tr>
    </w:tbl>
    <w:p w14:paraId="1F6EBF86" w14:textId="77777777" w:rsidR="0032399F" w:rsidRPr="0032399F" w:rsidRDefault="0032399F" w:rsidP="008852D4"/>
    <w:sectPr w:rsidR="0032399F" w:rsidRPr="0032399F">
      <w:footerReference w:type="default" r:id="rId28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7DAD" w14:textId="77777777" w:rsidR="00B901C0" w:rsidRDefault="00B901C0" w:rsidP="00DA7813">
      <w:pPr>
        <w:spacing w:after="0" w:line="240" w:lineRule="auto"/>
      </w:pPr>
      <w:r>
        <w:separator/>
      </w:r>
    </w:p>
  </w:endnote>
  <w:endnote w:type="continuationSeparator" w:id="0">
    <w:p w14:paraId="651ED199" w14:textId="77777777" w:rsidR="00B901C0" w:rsidRDefault="00B901C0" w:rsidP="00DA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7532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47B7D8" w14:textId="77777777" w:rsidR="00B901C0" w:rsidRDefault="00B901C0" w:rsidP="000E3D62">
            <w:pPr>
              <w:pStyle w:val="Voettekst"/>
              <w:jc w:val="right"/>
            </w:pPr>
            <w:r>
              <w:t>Versie 1.0</w:t>
            </w:r>
          </w:p>
          <w:p w14:paraId="4664B8A1" w14:textId="77777777" w:rsidR="00B901C0" w:rsidRPr="000E3D62" w:rsidRDefault="00B901C0">
            <w:pPr>
              <w:pStyle w:val="Voettekst"/>
              <w:jc w:val="right"/>
            </w:pPr>
            <w:r w:rsidRPr="000E3D62">
              <w:t xml:space="preserve">Pagina </w:t>
            </w:r>
            <w:r w:rsidRPr="000E3D62">
              <w:rPr>
                <w:bCs/>
                <w:sz w:val="24"/>
                <w:szCs w:val="24"/>
              </w:rPr>
              <w:fldChar w:fldCharType="begin"/>
            </w:r>
            <w:r w:rsidRPr="000E3D62">
              <w:rPr>
                <w:bCs/>
              </w:rPr>
              <w:instrText>PAGE</w:instrText>
            </w:r>
            <w:r w:rsidRPr="000E3D62">
              <w:rPr>
                <w:bCs/>
                <w:sz w:val="24"/>
                <w:szCs w:val="24"/>
              </w:rPr>
              <w:fldChar w:fldCharType="separate"/>
            </w:r>
            <w:r w:rsidR="002D3DEB">
              <w:rPr>
                <w:bCs/>
                <w:noProof/>
              </w:rPr>
              <w:t>7</w:t>
            </w:r>
            <w:r w:rsidRPr="000E3D62">
              <w:rPr>
                <w:bCs/>
                <w:sz w:val="24"/>
                <w:szCs w:val="24"/>
              </w:rPr>
              <w:fldChar w:fldCharType="end"/>
            </w:r>
            <w:r w:rsidRPr="000E3D62">
              <w:t xml:space="preserve"> van </w:t>
            </w:r>
            <w:r w:rsidRPr="000E3D62">
              <w:rPr>
                <w:bCs/>
                <w:sz w:val="24"/>
                <w:szCs w:val="24"/>
              </w:rPr>
              <w:fldChar w:fldCharType="begin"/>
            </w:r>
            <w:r w:rsidRPr="000E3D62">
              <w:rPr>
                <w:bCs/>
              </w:rPr>
              <w:instrText>NUMPAGES</w:instrText>
            </w:r>
            <w:r w:rsidRPr="000E3D62">
              <w:rPr>
                <w:bCs/>
                <w:sz w:val="24"/>
                <w:szCs w:val="24"/>
              </w:rPr>
              <w:fldChar w:fldCharType="separate"/>
            </w:r>
            <w:r w:rsidR="002D3DEB">
              <w:rPr>
                <w:bCs/>
                <w:noProof/>
              </w:rPr>
              <w:t>9</w:t>
            </w:r>
            <w:r w:rsidRPr="000E3D6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0BC631" w14:textId="77777777" w:rsidR="00B901C0" w:rsidRDefault="00B901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3E80" w14:textId="77777777" w:rsidR="00B901C0" w:rsidRDefault="00B901C0" w:rsidP="00DA7813">
      <w:pPr>
        <w:spacing w:after="0" w:line="240" w:lineRule="auto"/>
      </w:pPr>
      <w:r>
        <w:separator/>
      </w:r>
    </w:p>
  </w:footnote>
  <w:footnote w:type="continuationSeparator" w:id="0">
    <w:p w14:paraId="6470AE60" w14:textId="77777777" w:rsidR="00B901C0" w:rsidRDefault="00B901C0" w:rsidP="00DA7813">
      <w:pPr>
        <w:spacing w:after="0" w:line="240" w:lineRule="auto"/>
      </w:pPr>
      <w:r>
        <w:continuationSeparator/>
      </w:r>
    </w:p>
  </w:footnote>
  <w:footnote w:id="1">
    <w:p w14:paraId="6CAB3664" w14:textId="77777777" w:rsidR="00B901C0" w:rsidRDefault="00B901C0" w:rsidP="00DD3D86">
      <w:pPr>
        <w:pStyle w:val="Voetnoottekst"/>
      </w:pPr>
      <w:r>
        <w:rPr>
          <w:rStyle w:val="Voetnootmarkering"/>
        </w:rPr>
        <w:footnoteRef/>
      </w:r>
      <w:r>
        <w:t xml:space="preserve"> Hiermee wordt gerefereerd naar de minnelijke schuldregeling.</w:t>
      </w:r>
    </w:p>
  </w:footnote>
  <w:footnote w:id="2">
    <w:p w14:paraId="7F52877F" w14:textId="77777777" w:rsidR="00B901C0" w:rsidRDefault="00B901C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E7D30">
        <w:t>Te denken valt aan het onderscheid tussen overbestedings-, verslavingsproblematiek, of schulden door echtscheiding of het verbreken van een relatie.</w:t>
      </w:r>
    </w:p>
  </w:footnote>
  <w:footnote w:id="3">
    <w:p w14:paraId="1C250601" w14:textId="77777777" w:rsidR="00B901C0" w:rsidRDefault="00B901C0" w:rsidP="00A40F44">
      <w:pPr>
        <w:pStyle w:val="Voetnoottekst"/>
      </w:pPr>
      <w:r w:rsidRPr="00197EA4">
        <w:rPr>
          <w:rStyle w:val="Voetnootmarkering"/>
        </w:rPr>
        <w:footnoteRef/>
      </w:r>
      <w:r>
        <w:t xml:space="preserve"> Checklist vastgesteld door de Raad voor Rechtsbijstand, zie </w:t>
      </w:r>
      <w:r w:rsidRPr="0028294E">
        <w:t>www.bureauwsnp.nl</w:t>
      </w:r>
      <w:r>
        <w:t xml:space="preserve">. </w:t>
      </w:r>
    </w:p>
  </w:footnote>
  <w:footnote w:id="4">
    <w:p w14:paraId="5364195F" w14:textId="77777777" w:rsidR="00B901C0" w:rsidRDefault="00B901C0">
      <w:pPr>
        <w:pStyle w:val="Voetnoottekst"/>
      </w:pPr>
      <w:r>
        <w:rPr>
          <w:rStyle w:val="Voetnootmarkering"/>
        </w:rPr>
        <w:footnoteRef/>
      </w:r>
      <w:r>
        <w:t xml:space="preserve"> Zaken vermelden als aandelenlease, time-share goederen, huwelijkssierraden, etc.</w:t>
      </w:r>
    </w:p>
  </w:footnote>
  <w:footnote w:id="5">
    <w:p w14:paraId="422E3684" w14:textId="77777777" w:rsidR="007D3571" w:rsidRDefault="007D3571">
      <w:pPr>
        <w:pStyle w:val="Voetnoottekst"/>
      </w:pPr>
      <w:r>
        <w:rPr>
          <w:rStyle w:val="Voetnootmarkering"/>
        </w:rPr>
        <w:footnoteRef/>
      </w:r>
      <w:r>
        <w:t xml:space="preserve"> Waaronder reiskostenvergoeding.</w:t>
      </w:r>
    </w:p>
  </w:footnote>
  <w:footnote w:id="6">
    <w:p w14:paraId="01EE3A1A" w14:textId="77777777" w:rsidR="005C3ED3" w:rsidRDefault="005C3ED3" w:rsidP="005C3ED3">
      <w:pPr>
        <w:pStyle w:val="Voetnoottekst"/>
      </w:pPr>
      <w:r>
        <w:rPr>
          <w:rStyle w:val="Voetnootmarkering"/>
        </w:rPr>
        <w:footnoteRef/>
      </w:r>
      <w:r>
        <w:t xml:space="preserve"> Zie </w:t>
      </w:r>
      <w:proofErr w:type="spellStart"/>
      <w:r>
        <w:t>Vtlb</w:t>
      </w:r>
      <w:proofErr w:type="spellEnd"/>
      <w:r>
        <w:t xml:space="preserve">-rapport voor onderscheid. </w:t>
      </w:r>
    </w:p>
  </w:footnote>
  <w:footnote w:id="7">
    <w:p w14:paraId="2B37AA40" w14:textId="77777777" w:rsidR="00B901C0" w:rsidRDefault="00B901C0" w:rsidP="00CF63B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4748A">
        <w:t xml:space="preserve">Dit zijn kinderen die niet woonachtig zijn op het adres van de schuldenaar, maar waar de schuldenaar wél kosten voor maakt </w:t>
      </w:r>
      <w:r w:rsidR="00EA5297">
        <w:t xml:space="preserve">en </w:t>
      </w:r>
      <w:proofErr w:type="spellStart"/>
      <w:r w:rsidR="00EA5297">
        <w:t>kindgebonden</w:t>
      </w:r>
      <w:proofErr w:type="spellEnd"/>
      <w:r w:rsidR="00EA5297">
        <w:t xml:space="preserve"> budget ontvangt</w:t>
      </w:r>
      <w:r w:rsidRPr="0024748A">
        <w:t>.</w:t>
      </w:r>
      <w:r w:rsidR="00A606D2">
        <w:t xml:space="preserve"> </w:t>
      </w:r>
    </w:p>
  </w:footnote>
  <w:footnote w:id="8">
    <w:p w14:paraId="118B1293" w14:textId="77777777" w:rsidR="00B901C0" w:rsidRDefault="00B901C0" w:rsidP="00D3702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EB44C1">
        <w:t xml:space="preserve">Indien woon-werkverkeer plaatsvindt per auto, uitdraai bijvoegen van de openbaar vervoerplanner op </w:t>
      </w:r>
      <w:hyperlink r:id="rId1" w:history="1">
        <w:r w:rsidRPr="00DE2A17">
          <w:rPr>
            <w:rStyle w:val="Hyperlink"/>
          </w:rPr>
          <w:t>www.ov9292.nl</w:t>
        </w:r>
      </w:hyperlink>
      <w:r w:rsidR="001E201A" w:rsidRPr="001E201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21275"/>
    <w:multiLevelType w:val="multilevel"/>
    <w:tmpl w:val="4A18F83A"/>
    <w:numStyleLink w:val="NieuweOrderedList"/>
  </w:abstractNum>
  <w:abstractNum w:abstractNumId="1" w15:restartNumberingAfterBreak="0">
    <w:nsid w:val="45FD47BC"/>
    <w:multiLevelType w:val="hybridMultilevel"/>
    <w:tmpl w:val="68E4718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1A3E85"/>
    <w:multiLevelType w:val="hybridMultilevel"/>
    <w:tmpl w:val="8FC048B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567280"/>
    <w:multiLevelType w:val="multilevel"/>
    <w:tmpl w:val="4A18F83A"/>
    <w:styleLink w:val="NieuweOrderedList"/>
    <w:lvl w:ilvl="0">
      <w:start w:val="1"/>
      <w:numFmt w:val="decimal"/>
      <w:pStyle w:val="Kop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num w:numId="1" w16cid:durableId="240021964">
    <w:abstractNumId w:val="3"/>
  </w:num>
  <w:num w:numId="2" w16cid:durableId="1602489167">
    <w:abstractNumId w:val="0"/>
  </w:num>
  <w:num w:numId="3" w16cid:durableId="2018919818">
    <w:abstractNumId w:val="1"/>
  </w:num>
  <w:num w:numId="4" w16cid:durableId="176887003">
    <w:abstractNumId w:val="2"/>
  </w:num>
  <w:num w:numId="5" w16cid:durableId="1200121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250"/>
    <w:rsid w:val="000266E3"/>
    <w:rsid w:val="000319B6"/>
    <w:rsid w:val="00060A39"/>
    <w:rsid w:val="00062E70"/>
    <w:rsid w:val="000821F6"/>
    <w:rsid w:val="00093E75"/>
    <w:rsid w:val="000B7C8E"/>
    <w:rsid w:val="000C39AA"/>
    <w:rsid w:val="000E3D62"/>
    <w:rsid w:val="000E7D30"/>
    <w:rsid w:val="00112B75"/>
    <w:rsid w:val="00147616"/>
    <w:rsid w:val="001523BC"/>
    <w:rsid w:val="001730AB"/>
    <w:rsid w:val="00176507"/>
    <w:rsid w:val="00191C5B"/>
    <w:rsid w:val="00192142"/>
    <w:rsid w:val="001C60A1"/>
    <w:rsid w:val="001D6927"/>
    <w:rsid w:val="001E201A"/>
    <w:rsid w:val="001F13C1"/>
    <w:rsid w:val="00207505"/>
    <w:rsid w:val="00207E07"/>
    <w:rsid w:val="002109CF"/>
    <w:rsid w:val="00210F53"/>
    <w:rsid w:val="0022138B"/>
    <w:rsid w:val="00225ACF"/>
    <w:rsid w:val="002823AA"/>
    <w:rsid w:val="0028294E"/>
    <w:rsid w:val="00290D2C"/>
    <w:rsid w:val="002A16B1"/>
    <w:rsid w:val="002A64B2"/>
    <w:rsid w:val="002D391D"/>
    <w:rsid w:val="002D3DEB"/>
    <w:rsid w:val="002D7248"/>
    <w:rsid w:val="002E3553"/>
    <w:rsid w:val="002E62E6"/>
    <w:rsid w:val="0032399F"/>
    <w:rsid w:val="0032477A"/>
    <w:rsid w:val="003631A4"/>
    <w:rsid w:val="00364763"/>
    <w:rsid w:val="00375204"/>
    <w:rsid w:val="003833DB"/>
    <w:rsid w:val="0038740C"/>
    <w:rsid w:val="003A725E"/>
    <w:rsid w:val="003C63EE"/>
    <w:rsid w:val="003E0155"/>
    <w:rsid w:val="003E5A35"/>
    <w:rsid w:val="00433D81"/>
    <w:rsid w:val="0043789D"/>
    <w:rsid w:val="0045269D"/>
    <w:rsid w:val="0049418E"/>
    <w:rsid w:val="0049569F"/>
    <w:rsid w:val="004B67C9"/>
    <w:rsid w:val="004C72F9"/>
    <w:rsid w:val="004C7663"/>
    <w:rsid w:val="004D7201"/>
    <w:rsid w:val="004E44E4"/>
    <w:rsid w:val="0050036D"/>
    <w:rsid w:val="00502A3D"/>
    <w:rsid w:val="00503282"/>
    <w:rsid w:val="0050391D"/>
    <w:rsid w:val="005060E6"/>
    <w:rsid w:val="00526DCA"/>
    <w:rsid w:val="005509CD"/>
    <w:rsid w:val="00563FF8"/>
    <w:rsid w:val="005A30C3"/>
    <w:rsid w:val="005A388C"/>
    <w:rsid w:val="005C3ED3"/>
    <w:rsid w:val="005C5793"/>
    <w:rsid w:val="005C5A9C"/>
    <w:rsid w:val="005D4766"/>
    <w:rsid w:val="005E6135"/>
    <w:rsid w:val="005F64F2"/>
    <w:rsid w:val="00604724"/>
    <w:rsid w:val="006112E4"/>
    <w:rsid w:val="006239E7"/>
    <w:rsid w:val="006563A4"/>
    <w:rsid w:val="00660570"/>
    <w:rsid w:val="00671FAB"/>
    <w:rsid w:val="00681B54"/>
    <w:rsid w:val="006908A7"/>
    <w:rsid w:val="0069791F"/>
    <w:rsid w:val="006A062C"/>
    <w:rsid w:val="006A11E3"/>
    <w:rsid w:val="006B1169"/>
    <w:rsid w:val="006C5357"/>
    <w:rsid w:val="006F0613"/>
    <w:rsid w:val="007157BB"/>
    <w:rsid w:val="0072497C"/>
    <w:rsid w:val="007349EC"/>
    <w:rsid w:val="007525EA"/>
    <w:rsid w:val="00755738"/>
    <w:rsid w:val="007758A1"/>
    <w:rsid w:val="007D3571"/>
    <w:rsid w:val="007D7D77"/>
    <w:rsid w:val="007E6E99"/>
    <w:rsid w:val="00801FB9"/>
    <w:rsid w:val="00805B09"/>
    <w:rsid w:val="00810B8E"/>
    <w:rsid w:val="00817BF8"/>
    <w:rsid w:val="008308A7"/>
    <w:rsid w:val="00852A29"/>
    <w:rsid w:val="008710C4"/>
    <w:rsid w:val="00877448"/>
    <w:rsid w:val="00884B66"/>
    <w:rsid w:val="008852D4"/>
    <w:rsid w:val="008A3BE5"/>
    <w:rsid w:val="008B1DE4"/>
    <w:rsid w:val="008B653C"/>
    <w:rsid w:val="008C7409"/>
    <w:rsid w:val="008D057F"/>
    <w:rsid w:val="008D05B4"/>
    <w:rsid w:val="008D67E3"/>
    <w:rsid w:val="00900569"/>
    <w:rsid w:val="00914CB2"/>
    <w:rsid w:val="00920A79"/>
    <w:rsid w:val="009376E6"/>
    <w:rsid w:val="00941306"/>
    <w:rsid w:val="0098162D"/>
    <w:rsid w:val="00983715"/>
    <w:rsid w:val="009A4A5F"/>
    <w:rsid w:val="009B0B8A"/>
    <w:rsid w:val="009C1E6A"/>
    <w:rsid w:val="009F46AB"/>
    <w:rsid w:val="009F691B"/>
    <w:rsid w:val="00A10FF4"/>
    <w:rsid w:val="00A17C93"/>
    <w:rsid w:val="00A40F44"/>
    <w:rsid w:val="00A43B82"/>
    <w:rsid w:val="00A469AF"/>
    <w:rsid w:val="00A50250"/>
    <w:rsid w:val="00A523A9"/>
    <w:rsid w:val="00A55210"/>
    <w:rsid w:val="00A606D2"/>
    <w:rsid w:val="00A670C9"/>
    <w:rsid w:val="00A711DD"/>
    <w:rsid w:val="00A836E5"/>
    <w:rsid w:val="00AA1872"/>
    <w:rsid w:val="00AC2958"/>
    <w:rsid w:val="00AD3380"/>
    <w:rsid w:val="00AE3057"/>
    <w:rsid w:val="00AF186F"/>
    <w:rsid w:val="00AF39D3"/>
    <w:rsid w:val="00AF4B68"/>
    <w:rsid w:val="00AF6112"/>
    <w:rsid w:val="00B00882"/>
    <w:rsid w:val="00B06436"/>
    <w:rsid w:val="00B2723F"/>
    <w:rsid w:val="00B3052E"/>
    <w:rsid w:val="00B551A7"/>
    <w:rsid w:val="00B901C0"/>
    <w:rsid w:val="00BA15A9"/>
    <w:rsid w:val="00BB12E0"/>
    <w:rsid w:val="00BC0897"/>
    <w:rsid w:val="00BC3C7C"/>
    <w:rsid w:val="00C07048"/>
    <w:rsid w:val="00C3278A"/>
    <w:rsid w:val="00C339F7"/>
    <w:rsid w:val="00C36169"/>
    <w:rsid w:val="00C73B15"/>
    <w:rsid w:val="00CE2304"/>
    <w:rsid w:val="00CF63B0"/>
    <w:rsid w:val="00D3702B"/>
    <w:rsid w:val="00D40B34"/>
    <w:rsid w:val="00D41069"/>
    <w:rsid w:val="00D511E7"/>
    <w:rsid w:val="00D60CDB"/>
    <w:rsid w:val="00D62368"/>
    <w:rsid w:val="00DA7813"/>
    <w:rsid w:val="00DC135C"/>
    <w:rsid w:val="00DD3D86"/>
    <w:rsid w:val="00E10540"/>
    <w:rsid w:val="00E4357F"/>
    <w:rsid w:val="00E534DB"/>
    <w:rsid w:val="00E54C7E"/>
    <w:rsid w:val="00E96416"/>
    <w:rsid w:val="00EA5297"/>
    <w:rsid w:val="00EA6FD4"/>
    <w:rsid w:val="00EB1C97"/>
    <w:rsid w:val="00EC755D"/>
    <w:rsid w:val="00ED0F9D"/>
    <w:rsid w:val="00EE79CB"/>
    <w:rsid w:val="00F24796"/>
    <w:rsid w:val="00F51C3C"/>
    <w:rsid w:val="00F53006"/>
    <w:rsid w:val="00F61F89"/>
    <w:rsid w:val="00F657AA"/>
    <w:rsid w:val="00F7045B"/>
    <w:rsid w:val="00F71EFB"/>
    <w:rsid w:val="00F83096"/>
    <w:rsid w:val="00F95ABB"/>
    <w:rsid w:val="00FA71E3"/>
    <w:rsid w:val="00FC0E04"/>
    <w:rsid w:val="00FC5B9F"/>
    <w:rsid w:val="00FD2F83"/>
    <w:rsid w:val="00FD301B"/>
    <w:rsid w:val="00FD37FA"/>
    <w:rsid w:val="00FD4684"/>
    <w:rsid w:val="00FE2D45"/>
    <w:rsid w:val="00FE30C0"/>
    <w:rsid w:val="00FE5F66"/>
    <w:rsid w:val="00FE75C7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;"/>
  <w14:docId w14:val="17B1EF9E"/>
  <w15:docId w15:val="{FF109F0B-DE41-4585-A5E0-7BB22D48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6927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2497C"/>
    <w:pPr>
      <w:keepNext/>
      <w:keepLines/>
      <w:numPr>
        <w:numId w:val="2"/>
      </w:numPr>
      <w:spacing w:before="36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83096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D67E3"/>
    <w:pPr>
      <w:keepNext/>
      <w:keepLines/>
      <w:numPr>
        <w:ilvl w:val="2"/>
        <w:numId w:val="2"/>
      </w:numPr>
      <w:spacing w:before="120" w:after="4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157BB"/>
    <w:pPr>
      <w:keepNext/>
      <w:keepLines/>
      <w:spacing w:before="120" w:after="0"/>
      <w:outlineLvl w:val="3"/>
    </w:pPr>
    <w:rPr>
      <w:rFonts w:eastAsiaTheme="majorEastAsia" w:cstheme="majorBid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NieuweOrderedList">
    <w:name w:val="Nieuwe Ordered List"/>
    <w:uiPriority w:val="99"/>
    <w:rsid w:val="00DA7813"/>
    <w:pPr>
      <w:numPr>
        <w:numId w:val="1"/>
      </w:numPr>
    </w:pPr>
  </w:style>
  <w:style w:type="paragraph" w:styleId="Titel">
    <w:name w:val="Title"/>
    <w:basedOn w:val="Standaard"/>
    <w:next w:val="Standaard"/>
    <w:link w:val="TitelChar"/>
    <w:uiPriority w:val="10"/>
    <w:qFormat/>
    <w:rsid w:val="000E3D62"/>
    <w:pPr>
      <w:spacing w:after="24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2497C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83096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D67E3"/>
    <w:rPr>
      <w:rFonts w:ascii="Verdana" w:eastAsiaTheme="majorEastAsia" w:hAnsi="Verdana" w:cstheme="majorBidi"/>
      <w:b/>
      <w:sz w:val="20"/>
      <w:szCs w:val="24"/>
    </w:rPr>
  </w:style>
  <w:style w:type="character" w:customStyle="1" w:styleId="TitelChar">
    <w:name w:val="Titel Char"/>
    <w:basedOn w:val="Standaardalinea-lettertype"/>
    <w:link w:val="Titel"/>
    <w:uiPriority w:val="10"/>
    <w:rsid w:val="000E3D62"/>
    <w:rPr>
      <w:rFonts w:ascii="Verdana" w:eastAsiaTheme="majorEastAsia" w:hAnsi="Verdana" w:cstheme="majorBidi"/>
      <w:b/>
      <w:spacing w:val="-10"/>
      <w:kern w:val="28"/>
      <w:sz w:val="3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DA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7813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A7813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A7813"/>
    <w:rPr>
      <w:rFonts w:ascii="Verdana" w:hAnsi="Verdana"/>
      <w:sz w:val="16"/>
    </w:rPr>
  </w:style>
  <w:style w:type="character" w:styleId="Nadruk">
    <w:name w:val="Emphasis"/>
    <w:basedOn w:val="Standaardalinea-lettertype"/>
    <w:uiPriority w:val="20"/>
    <w:qFormat/>
    <w:rsid w:val="00DA7813"/>
    <w:rPr>
      <w:rFonts w:ascii="Verdana" w:hAnsi="Verdana"/>
      <w:i/>
      <w:iCs/>
      <w:sz w:val="20"/>
    </w:rPr>
  </w:style>
  <w:style w:type="character" w:styleId="Zwaar">
    <w:name w:val="Strong"/>
    <w:basedOn w:val="Standaardalinea-lettertype"/>
    <w:uiPriority w:val="22"/>
    <w:qFormat/>
    <w:rsid w:val="00DA7813"/>
    <w:rPr>
      <w:rFonts w:ascii="Verdana" w:hAnsi="Verdana"/>
      <w:b/>
      <w:bCs/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A7813"/>
    <w:pPr>
      <w:spacing w:after="0"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A7813"/>
    <w:rPr>
      <w:rFonts w:ascii="Verdana" w:hAnsi="Verdana"/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A7813"/>
    <w:rPr>
      <w:rFonts w:ascii="Verdana" w:hAnsi="Verdana"/>
      <w:sz w:val="20"/>
      <w:vertAlign w:val="superscript"/>
    </w:rPr>
  </w:style>
  <w:style w:type="table" w:styleId="Tabelraster">
    <w:name w:val="Table Grid"/>
    <w:basedOn w:val="Standaardtabel"/>
    <w:uiPriority w:val="39"/>
    <w:rsid w:val="0006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60A39"/>
    <w:rPr>
      <w:color w:val="808080"/>
    </w:rPr>
  </w:style>
  <w:style w:type="paragraph" w:styleId="Geenafstand">
    <w:name w:val="No Spacing"/>
    <w:basedOn w:val="Standaard"/>
    <w:uiPriority w:val="1"/>
    <w:qFormat/>
    <w:rsid w:val="00207505"/>
    <w:pPr>
      <w:spacing w:after="0"/>
    </w:pPr>
  </w:style>
  <w:style w:type="character" w:styleId="Hyperlink">
    <w:name w:val="Hyperlink"/>
    <w:basedOn w:val="Standaardalinea-lettertype"/>
    <w:uiPriority w:val="99"/>
    <w:unhideWhenUsed/>
    <w:rsid w:val="00A40F44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40F44"/>
    <w:rPr>
      <w:color w:val="808080"/>
      <w:shd w:val="clear" w:color="auto" w:fill="E6E6E6"/>
    </w:rPr>
  </w:style>
  <w:style w:type="character" w:customStyle="1" w:styleId="Kop4Char">
    <w:name w:val="Kop 4 Char"/>
    <w:basedOn w:val="Standaardalinea-lettertype"/>
    <w:link w:val="Kop4"/>
    <w:uiPriority w:val="9"/>
    <w:rsid w:val="007157BB"/>
    <w:rPr>
      <w:rFonts w:ascii="Verdana" w:eastAsiaTheme="majorEastAsia" w:hAnsi="Verdana" w:cstheme="majorBidi"/>
      <w:b/>
      <w:iCs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10F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0F5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10F53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0F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10F53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0F5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E6E99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A5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A5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9F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9A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45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39"/>
    <w:rsid w:val="0032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67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CF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DD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63" Type="http://schemas.openxmlformats.org/officeDocument/2006/relationships/image" Target="media/image29.wmf"/><Relationship Id="rId84" Type="http://schemas.openxmlformats.org/officeDocument/2006/relationships/control" Target="activeX/activeX38.xml"/><Relationship Id="rId138" Type="http://schemas.openxmlformats.org/officeDocument/2006/relationships/control" Target="activeX/activeX65.xml"/><Relationship Id="rId159" Type="http://schemas.openxmlformats.org/officeDocument/2006/relationships/image" Target="media/image77.wmf"/><Relationship Id="rId170" Type="http://schemas.openxmlformats.org/officeDocument/2006/relationships/control" Target="activeX/activeX81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control" Target="activeX/activeX109.xml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control" Target="activeX/activeX130.xml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53" Type="http://schemas.openxmlformats.org/officeDocument/2006/relationships/image" Target="media/image24.wmf"/><Relationship Id="rId74" Type="http://schemas.openxmlformats.org/officeDocument/2006/relationships/control" Target="activeX/activeX33.xml"/><Relationship Id="rId128" Type="http://schemas.openxmlformats.org/officeDocument/2006/relationships/control" Target="activeX/activeX60.xml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control" Target="activeX/activeX76.xml"/><Relationship Id="rId181" Type="http://schemas.openxmlformats.org/officeDocument/2006/relationships/image" Target="media/image88.wmf"/><Relationship Id="rId216" Type="http://schemas.openxmlformats.org/officeDocument/2006/relationships/control" Target="activeX/activeX104.xml"/><Relationship Id="rId237" Type="http://schemas.openxmlformats.org/officeDocument/2006/relationships/image" Target="media/image116.wmf"/><Relationship Id="rId258" Type="http://schemas.openxmlformats.org/officeDocument/2006/relationships/control" Target="activeX/activeX125.xml"/><Relationship Id="rId279" Type="http://schemas.openxmlformats.org/officeDocument/2006/relationships/image" Target="media/image137.wmf"/><Relationship Id="rId22" Type="http://schemas.openxmlformats.org/officeDocument/2006/relationships/control" Target="activeX/activeX7.xml"/><Relationship Id="rId43" Type="http://schemas.openxmlformats.org/officeDocument/2006/relationships/image" Target="media/image19.wmf"/><Relationship Id="rId64" Type="http://schemas.openxmlformats.org/officeDocument/2006/relationships/control" Target="activeX/activeX28.xml"/><Relationship Id="rId118" Type="http://schemas.openxmlformats.org/officeDocument/2006/relationships/control" Target="activeX/activeX55.xml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control" Target="activeX/activeX71.xml"/><Relationship Id="rId171" Type="http://schemas.openxmlformats.org/officeDocument/2006/relationships/image" Target="media/image83.wmf"/><Relationship Id="rId192" Type="http://schemas.openxmlformats.org/officeDocument/2006/relationships/control" Target="activeX/activeX92.xml"/><Relationship Id="rId206" Type="http://schemas.openxmlformats.org/officeDocument/2006/relationships/control" Target="activeX/activeX99.xml"/><Relationship Id="rId227" Type="http://schemas.openxmlformats.org/officeDocument/2006/relationships/image" Target="media/image111.wmf"/><Relationship Id="rId248" Type="http://schemas.openxmlformats.org/officeDocument/2006/relationships/control" Target="activeX/activeX120.xml"/><Relationship Id="rId269" Type="http://schemas.openxmlformats.org/officeDocument/2006/relationships/image" Target="media/image132.wmf"/><Relationship Id="rId12" Type="http://schemas.openxmlformats.org/officeDocument/2006/relationships/control" Target="activeX/activeX2.xml"/><Relationship Id="rId33" Type="http://schemas.openxmlformats.org/officeDocument/2006/relationships/image" Target="media/image14.wmf"/><Relationship Id="rId108" Type="http://schemas.openxmlformats.org/officeDocument/2006/relationships/control" Target="activeX/activeX50.xml"/><Relationship Id="rId129" Type="http://schemas.openxmlformats.org/officeDocument/2006/relationships/image" Target="media/image62.wmf"/><Relationship Id="rId280" Type="http://schemas.openxmlformats.org/officeDocument/2006/relationships/control" Target="activeX/activeX136.xml"/><Relationship Id="rId54" Type="http://schemas.openxmlformats.org/officeDocument/2006/relationships/control" Target="activeX/activeX23.xml"/><Relationship Id="rId75" Type="http://schemas.openxmlformats.org/officeDocument/2006/relationships/image" Target="media/image35.wmf"/><Relationship Id="rId96" Type="http://schemas.openxmlformats.org/officeDocument/2006/relationships/control" Target="activeX/activeX44.xml"/><Relationship Id="rId140" Type="http://schemas.openxmlformats.org/officeDocument/2006/relationships/control" Target="activeX/activeX66.xml"/><Relationship Id="rId161" Type="http://schemas.openxmlformats.org/officeDocument/2006/relationships/image" Target="media/image78.wmf"/><Relationship Id="rId182" Type="http://schemas.openxmlformats.org/officeDocument/2006/relationships/control" Target="activeX/activeX87.xml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control" Target="activeX/activeX115.xml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control" Target="activeX/activeX131.xml"/><Relationship Id="rId44" Type="http://schemas.openxmlformats.org/officeDocument/2006/relationships/control" Target="activeX/activeX18.xml"/><Relationship Id="rId65" Type="http://schemas.openxmlformats.org/officeDocument/2006/relationships/image" Target="media/image30.wmf"/><Relationship Id="rId86" Type="http://schemas.openxmlformats.org/officeDocument/2006/relationships/control" Target="activeX/activeX39.xml"/><Relationship Id="rId130" Type="http://schemas.openxmlformats.org/officeDocument/2006/relationships/control" Target="activeX/activeX61.xml"/><Relationship Id="rId151" Type="http://schemas.openxmlformats.org/officeDocument/2006/relationships/image" Target="media/image73.wmf"/><Relationship Id="rId172" Type="http://schemas.openxmlformats.org/officeDocument/2006/relationships/control" Target="activeX/activeX82.xml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control" Target="activeX/activeX110.xml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control" Target="activeX/activeX126.xml"/><Relationship Id="rId265" Type="http://schemas.openxmlformats.org/officeDocument/2006/relationships/image" Target="media/image130.wmf"/><Relationship Id="rId281" Type="http://schemas.openxmlformats.org/officeDocument/2006/relationships/footer" Target="footer1.xml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image" Target="media/image46.wmf"/><Relationship Id="rId104" Type="http://schemas.openxmlformats.org/officeDocument/2006/relationships/control" Target="activeX/activeX48.xml"/><Relationship Id="rId120" Type="http://schemas.openxmlformats.org/officeDocument/2006/relationships/control" Target="activeX/activeX56.xml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control" Target="activeX/activeX69.xml"/><Relationship Id="rId167" Type="http://schemas.openxmlformats.org/officeDocument/2006/relationships/image" Target="media/image81.wmf"/><Relationship Id="rId188" Type="http://schemas.openxmlformats.org/officeDocument/2006/relationships/control" Target="activeX/activeX90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control" Target="activeX/activeX42.xml"/><Relationship Id="rId162" Type="http://schemas.openxmlformats.org/officeDocument/2006/relationships/control" Target="activeX/activeX77.xml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control" Target="activeX/activeX105.xml"/><Relationship Id="rId234" Type="http://schemas.openxmlformats.org/officeDocument/2006/relationships/control" Target="activeX/activeX113.xml"/><Relationship Id="rId239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control" Target="activeX/activeX121.xml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76" Type="http://schemas.openxmlformats.org/officeDocument/2006/relationships/control" Target="activeX/activeX134.xml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66" Type="http://schemas.openxmlformats.org/officeDocument/2006/relationships/control" Target="activeX/activeX29.xml"/><Relationship Id="rId87" Type="http://schemas.openxmlformats.org/officeDocument/2006/relationships/image" Target="media/image41.wmf"/><Relationship Id="rId110" Type="http://schemas.openxmlformats.org/officeDocument/2006/relationships/control" Target="activeX/activeX51.xml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control" Target="activeX/activeX64.xml"/><Relationship Id="rId157" Type="http://schemas.openxmlformats.org/officeDocument/2006/relationships/image" Target="media/image76.wmf"/><Relationship Id="rId178" Type="http://schemas.openxmlformats.org/officeDocument/2006/relationships/control" Target="activeX/activeX85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152" Type="http://schemas.openxmlformats.org/officeDocument/2006/relationships/control" Target="activeX/activeX72.xml"/><Relationship Id="rId173" Type="http://schemas.openxmlformats.org/officeDocument/2006/relationships/image" Target="media/image84.wmf"/><Relationship Id="rId194" Type="http://schemas.openxmlformats.org/officeDocument/2006/relationships/control" Target="activeX/activeX93.xml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control" Target="activeX/activeX100.xml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control" Target="activeX/activeX108.xml"/><Relationship Id="rId240" Type="http://schemas.openxmlformats.org/officeDocument/2006/relationships/control" Target="activeX/activeX116.xml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control" Target="activeX/activeX129.xml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56" Type="http://schemas.openxmlformats.org/officeDocument/2006/relationships/control" Target="activeX/activeX24.xml"/><Relationship Id="rId77" Type="http://schemas.openxmlformats.org/officeDocument/2006/relationships/image" Target="media/image36.wmf"/><Relationship Id="rId100" Type="http://schemas.openxmlformats.org/officeDocument/2006/relationships/control" Target="activeX/activeX46.xml"/><Relationship Id="rId105" Type="http://schemas.openxmlformats.org/officeDocument/2006/relationships/image" Target="media/image50.wmf"/><Relationship Id="rId126" Type="http://schemas.openxmlformats.org/officeDocument/2006/relationships/control" Target="activeX/activeX59.xml"/><Relationship Id="rId147" Type="http://schemas.openxmlformats.org/officeDocument/2006/relationships/image" Target="media/image71.wmf"/><Relationship Id="rId168" Type="http://schemas.openxmlformats.org/officeDocument/2006/relationships/control" Target="activeX/activeX80.xml"/><Relationship Id="rId282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93" Type="http://schemas.openxmlformats.org/officeDocument/2006/relationships/image" Target="media/image44.wmf"/><Relationship Id="rId98" Type="http://schemas.openxmlformats.org/officeDocument/2006/relationships/control" Target="activeX/activeX45.xml"/><Relationship Id="rId121" Type="http://schemas.openxmlformats.org/officeDocument/2006/relationships/image" Target="media/image58.wmf"/><Relationship Id="rId142" Type="http://schemas.openxmlformats.org/officeDocument/2006/relationships/control" Target="activeX/activeX67.xml"/><Relationship Id="rId163" Type="http://schemas.openxmlformats.org/officeDocument/2006/relationships/image" Target="media/image79.wmf"/><Relationship Id="rId184" Type="http://schemas.openxmlformats.org/officeDocument/2006/relationships/control" Target="activeX/activeX88.xml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control" Target="activeX/activeX103.xml"/><Relationship Id="rId230" Type="http://schemas.openxmlformats.org/officeDocument/2006/relationships/control" Target="activeX/activeX111.xml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control" Target="activeX/activeX124.xml"/><Relationship Id="rId277" Type="http://schemas.openxmlformats.org/officeDocument/2006/relationships/image" Target="media/image136.wmf"/><Relationship Id="rId25" Type="http://schemas.openxmlformats.org/officeDocument/2006/relationships/image" Target="media/image10.wmf"/><Relationship Id="rId46" Type="http://schemas.openxmlformats.org/officeDocument/2006/relationships/control" Target="activeX/activeX19.xml"/><Relationship Id="rId67" Type="http://schemas.openxmlformats.org/officeDocument/2006/relationships/image" Target="media/image31.wmf"/><Relationship Id="rId116" Type="http://schemas.openxmlformats.org/officeDocument/2006/relationships/control" Target="activeX/activeX54.xml"/><Relationship Id="rId137" Type="http://schemas.openxmlformats.org/officeDocument/2006/relationships/image" Target="media/image66.wmf"/><Relationship Id="rId158" Type="http://schemas.openxmlformats.org/officeDocument/2006/relationships/control" Target="activeX/activeX75.xml"/><Relationship Id="rId272" Type="http://schemas.openxmlformats.org/officeDocument/2006/relationships/control" Target="activeX/activeX132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62" Type="http://schemas.openxmlformats.org/officeDocument/2006/relationships/control" Target="activeX/activeX27.xml"/><Relationship Id="rId83" Type="http://schemas.openxmlformats.org/officeDocument/2006/relationships/image" Target="media/image39.wmf"/><Relationship Id="rId88" Type="http://schemas.openxmlformats.org/officeDocument/2006/relationships/control" Target="activeX/activeX40.xml"/><Relationship Id="rId111" Type="http://schemas.openxmlformats.org/officeDocument/2006/relationships/image" Target="media/image53.wmf"/><Relationship Id="rId132" Type="http://schemas.openxmlformats.org/officeDocument/2006/relationships/control" Target="activeX/activeX62.xml"/><Relationship Id="rId153" Type="http://schemas.openxmlformats.org/officeDocument/2006/relationships/image" Target="media/image74.wmf"/><Relationship Id="rId174" Type="http://schemas.openxmlformats.org/officeDocument/2006/relationships/control" Target="activeX/activeX83.xml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control" Target="activeX/activeX91.xml"/><Relationship Id="rId204" Type="http://schemas.openxmlformats.org/officeDocument/2006/relationships/control" Target="activeX/activeX98.xml"/><Relationship Id="rId220" Type="http://schemas.openxmlformats.org/officeDocument/2006/relationships/control" Target="activeX/activeX106.xml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control" Target="activeX/activeX119.xml"/><Relationship Id="rId267" Type="http://schemas.openxmlformats.org/officeDocument/2006/relationships/image" Target="media/image131.wmf"/><Relationship Id="rId15" Type="http://schemas.openxmlformats.org/officeDocument/2006/relationships/image" Target="media/image5.wmf"/><Relationship Id="rId36" Type="http://schemas.openxmlformats.org/officeDocument/2006/relationships/control" Target="activeX/activeX14.xml"/><Relationship Id="rId57" Type="http://schemas.openxmlformats.org/officeDocument/2006/relationships/image" Target="media/image26.wmf"/><Relationship Id="rId106" Type="http://schemas.openxmlformats.org/officeDocument/2006/relationships/control" Target="activeX/activeX49.xml"/><Relationship Id="rId127" Type="http://schemas.openxmlformats.org/officeDocument/2006/relationships/image" Target="media/image61.wmf"/><Relationship Id="rId262" Type="http://schemas.openxmlformats.org/officeDocument/2006/relationships/control" Target="activeX/activeX127.xml"/><Relationship Id="rId283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52" Type="http://schemas.openxmlformats.org/officeDocument/2006/relationships/control" Target="activeX/activeX22.xml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94" Type="http://schemas.openxmlformats.org/officeDocument/2006/relationships/control" Target="activeX/activeX43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control" Target="activeX/activeX57.xml"/><Relationship Id="rId143" Type="http://schemas.openxmlformats.org/officeDocument/2006/relationships/image" Target="media/image69.wmf"/><Relationship Id="rId148" Type="http://schemas.openxmlformats.org/officeDocument/2006/relationships/control" Target="activeX/activeX70.xml"/><Relationship Id="rId164" Type="http://schemas.openxmlformats.org/officeDocument/2006/relationships/control" Target="activeX/activeX78.xml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control" Target="activeX/activeX86.xml"/><Relationship Id="rId210" Type="http://schemas.openxmlformats.org/officeDocument/2006/relationships/control" Target="activeX/activeX101.xml"/><Relationship Id="rId215" Type="http://schemas.openxmlformats.org/officeDocument/2006/relationships/image" Target="media/image105.wmf"/><Relationship Id="rId236" Type="http://schemas.openxmlformats.org/officeDocument/2006/relationships/control" Target="activeX/activeX114.xml"/><Relationship Id="rId257" Type="http://schemas.openxmlformats.org/officeDocument/2006/relationships/image" Target="media/image126.wmf"/><Relationship Id="rId278" Type="http://schemas.openxmlformats.org/officeDocument/2006/relationships/control" Target="activeX/activeX135.xml"/><Relationship Id="rId26" Type="http://schemas.openxmlformats.org/officeDocument/2006/relationships/control" Target="activeX/activeX9.xml"/><Relationship Id="rId231" Type="http://schemas.openxmlformats.org/officeDocument/2006/relationships/image" Target="media/image113.wmf"/><Relationship Id="rId252" Type="http://schemas.openxmlformats.org/officeDocument/2006/relationships/control" Target="activeX/activeX122.xml"/><Relationship Id="rId273" Type="http://schemas.openxmlformats.org/officeDocument/2006/relationships/image" Target="media/image134.wmf"/><Relationship Id="rId47" Type="http://schemas.openxmlformats.org/officeDocument/2006/relationships/image" Target="media/image21.wmf"/><Relationship Id="rId68" Type="http://schemas.openxmlformats.org/officeDocument/2006/relationships/control" Target="activeX/activeX30.xml"/><Relationship Id="rId89" Type="http://schemas.openxmlformats.org/officeDocument/2006/relationships/image" Target="media/image42.wmf"/><Relationship Id="rId112" Type="http://schemas.openxmlformats.org/officeDocument/2006/relationships/control" Target="activeX/activeX52.xml"/><Relationship Id="rId133" Type="http://schemas.openxmlformats.org/officeDocument/2006/relationships/image" Target="media/image64.wmf"/><Relationship Id="rId154" Type="http://schemas.openxmlformats.org/officeDocument/2006/relationships/control" Target="activeX/activeX73.xml"/><Relationship Id="rId175" Type="http://schemas.openxmlformats.org/officeDocument/2006/relationships/image" Target="media/image85.wmf"/><Relationship Id="rId196" Type="http://schemas.openxmlformats.org/officeDocument/2006/relationships/control" Target="activeX/activeX94.xml"/><Relationship Id="rId200" Type="http://schemas.openxmlformats.org/officeDocument/2006/relationships/control" Target="activeX/activeX96.xml"/><Relationship Id="rId16" Type="http://schemas.openxmlformats.org/officeDocument/2006/relationships/control" Target="activeX/activeX4.xml"/><Relationship Id="rId221" Type="http://schemas.openxmlformats.org/officeDocument/2006/relationships/image" Target="media/image108.wmf"/><Relationship Id="rId242" Type="http://schemas.openxmlformats.org/officeDocument/2006/relationships/control" Target="activeX/activeX117.xml"/><Relationship Id="rId263" Type="http://schemas.openxmlformats.org/officeDocument/2006/relationships/image" Target="media/image129.wmf"/><Relationship Id="rId284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control" Target="activeX/activeX25.xml"/><Relationship Id="rId79" Type="http://schemas.openxmlformats.org/officeDocument/2006/relationships/image" Target="media/image37.wmf"/><Relationship Id="rId102" Type="http://schemas.openxmlformats.org/officeDocument/2006/relationships/control" Target="activeX/activeX47.xml"/><Relationship Id="rId123" Type="http://schemas.openxmlformats.org/officeDocument/2006/relationships/image" Target="media/image59.wmf"/><Relationship Id="rId144" Type="http://schemas.openxmlformats.org/officeDocument/2006/relationships/control" Target="activeX/activeX68.xml"/><Relationship Id="rId90" Type="http://schemas.openxmlformats.org/officeDocument/2006/relationships/control" Target="activeX/activeX41.xml"/><Relationship Id="rId165" Type="http://schemas.openxmlformats.org/officeDocument/2006/relationships/image" Target="media/image80.wmf"/><Relationship Id="rId186" Type="http://schemas.openxmlformats.org/officeDocument/2006/relationships/control" Target="activeX/activeX89.xml"/><Relationship Id="rId211" Type="http://schemas.openxmlformats.org/officeDocument/2006/relationships/image" Target="media/image103.wmf"/><Relationship Id="rId232" Type="http://schemas.openxmlformats.org/officeDocument/2006/relationships/control" Target="activeX/activeX112.xml"/><Relationship Id="rId253" Type="http://schemas.openxmlformats.org/officeDocument/2006/relationships/image" Target="media/image124.wmf"/><Relationship Id="rId274" Type="http://schemas.openxmlformats.org/officeDocument/2006/relationships/control" Target="activeX/activeX133.xml"/><Relationship Id="rId27" Type="http://schemas.openxmlformats.org/officeDocument/2006/relationships/image" Target="media/image11.wmf"/><Relationship Id="rId48" Type="http://schemas.openxmlformats.org/officeDocument/2006/relationships/control" Target="activeX/activeX20.xml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control" Target="activeX/activeX63.xml"/><Relationship Id="rId80" Type="http://schemas.openxmlformats.org/officeDocument/2006/relationships/control" Target="activeX/activeX36.xml"/><Relationship Id="rId155" Type="http://schemas.openxmlformats.org/officeDocument/2006/relationships/image" Target="media/image75.wmf"/><Relationship Id="rId176" Type="http://schemas.openxmlformats.org/officeDocument/2006/relationships/control" Target="activeX/activeX84.xml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control" Target="activeX/activeX107.xml"/><Relationship Id="rId243" Type="http://schemas.openxmlformats.org/officeDocument/2006/relationships/image" Target="media/image119.wmf"/><Relationship Id="rId264" Type="http://schemas.openxmlformats.org/officeDocument/2006/relationships/control" Target="activeX/activeX128.xml"/><Relationship Id="rId17" Type="http://schemas.openxmlformats.org/officeDocument/2006/relationships/image" Target="media/image6.wmf"/><Relationship Id="rId38" Type="http://schemas.openxmlformats.org/officeDocument/2006/relationships/control" Target="activeX/activeX15.xml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control" Target="activeX/activeX58.xml"/><Relationship Id="rId70" Type="http://schemas.openxmlformats.org/officeDocument/2006/relationships/control" Target="activeX/activeX31.xml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control" Target="activeX/activeX79.xml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control" Target="activeX/activeX102.xml"/><Relationship Id="rId233" Type="http://schemas.openxmlformats.org/officeDocument/2006/relationships/image" Target="media/image114.wmf"/><Relationship Id="rId254" Type="http://schemas.openxmlformats.org/officeDocument/2006/relationships/control" Target="activeX/activeX123.xml"/><Relationship Id="rId28" Type="http://schemas.openxmlformats.org/officeDocument/2006/relationships/control" Target="activeX/activeX10.xml"/><Relationship Id="rId49" Type="http://schemas.openxmlformats.org/officeDocument/2006/relationships/image" Target="media/image22.wmf"/><Relationship Id="rId114" Type="http://schemas.openxmlformats.org/officeDocument/2006/relationships/control" Target="activeX/activeX53.xml"/><Relationship Id="rId275" Type="http://schemas.openxmlformats.org/officeDocument/2006/relationships/image" Target="media/image135.wmf"/><Relationship Id="rId60" Type="http://schemas.openxmlformats.org/officeDocument/2006/relationships/control" Target="activeX/activeX26.xml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control" Target="activeX/activeX74.xml"/><Relationship Id="rId177" Type="http://schemas.openxmlformats.org/officeDocument/2006/relationships/image" Target="media/image86.wmf"/><Relationship Id="rId198" Type="http://schemas.openxmlformats.org/officeDocument/2006/relationships/control" Target="activeX/activeX95.xml"/><Relationship Id="rId202" Type="http://schemas.openxmlformats.org/officeDocument/2006/relationships/control" Target="activeX/activeX97.xml"/><Relationship Id="rId223" Type="http://schemas.openxmlformats.org/officeDocument/2006/relationships/image" Target="media/image109.wmf"/><Relationship Id="rId244" Type="http://schemas.openxmlformats.org/officeDocument/2006/relationships/control" Target="activeX/activeX118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v9292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03.Verzoekschriften\Recofa%20standaard%20formulieren\Opmaak%20V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17B282793D487CBC666B6FA4A40F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9B8A6C-9EF1-48B9-A9F9-E86D0D9A8995}"/>
      </w:docPartPr>
      <w:docPartBody>
        <w:p w:rsidR="008169CB" w:rsidRDefault="00E056B2" w:rsidP="00E056B2">
          <w:pPr>
            <w:pStyle w:val="5017B282793D487CBC666B6FA4A40F0111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  <w:r>
            <w:rPr>
              <w:rStyle w:val="Tekstvantijdelijkeaanduiding"/>
              <w:color w:val="ED7D31" w:themeColor="accent2"/>
            </w:rPr>
            <w:t xml:space="preserve"> aanvangsverslag</w:t>
          </w:r>
        </w:p>
      </w:docPartBody>
    </w:docPart>
    <w:docPart>
      <w:docPartPr>
        <w:name w:val="019529327CCA459F800CF55A0067AA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E3BF50-A0F0-4009-A383-8D53A8918B23}"/>
      </w:docPartPr>
      <w:docPartBody>
        <w:p w:rsidR="008169CB" w:rsidRDefault="00E056B2" w:rsidP="00E056B2">
          <w:pPr>
            <w:pStyle w:val="019529327CCA459F800CF55A0067AAEF11"/>
          </w:pPr>
          <w:r>
            <w:rPr>
              <w:rStyle w:val="Tekstvantijdelijkeaanduiding"/>
              <w:color w:val="ED7D31" w:themeColor="accent2"/>
            </w:rPr>
            <w:t>Insolventienummer</w:t>
          </w:r>
        </w:p>
      </w:docPartBody>
    </w:docPart>
    <w:docPart>
      <w:docPartPr>
        <w:name w:val="7E83151F18E544878072E4EE268E64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E1ACD5-2222-4298-87C1-79EE2FA7F4B4}"/>
      </w:docPartPr>
      <w:docPartBody>
        <w:p w:rsidR="008169CB" w:rsidRDefault="00E056B2" w:rsidP="00E056B2">
          <w:pPr>
            <w:pStyle w:val="7E83151F18E544878072E4EE268E64A011"/>
          </w:pPr>
          <w:r>
            <w:rPr>
              <w:rStyle w:val="Tekstvantijdelijkeaanduiding"/>
              <w:color w:val="ED7D31" w:themeColor="accent2"/>
            </w:rPr>
            <w:t>Naam schuldenaar</w:t>
          </w:r>
        </w:p>
      </w:docPartBody>
    </w:docPart>
    <w:docPart>
      <w:docPartPr>
        <w:name w:val="09BF900910E94B38A491EFF01F9B7A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92E67B-0F98-4EB3-A9ED-37BD1C61E18C}"/>
      </w:docPartPr>
      <w:docPartBody>
        <w:p w:rsidR="008169CB" w:rsidRDefault="00E056B2" w:rsidP="00E056B2">
          <w:pPr>
            <w:pStyle w:val="09BF900910E94B38A491EFF01F9B7AD411"/>
          </w:pPr>
          <w:r>
            <w:rPr>
              <w:rStyle w:val="Tekstvantijdelijkeaanduiding"/>
              <w:color w:val="ED7D31" w:themeColor="accent2"/>
            </w:rPr>
            <w:t>Bedrijfsnaam</w:t>
          </w:r>
        </w:p>
      </w:docPartBody>
    </w:docPart>
    <w:docPart>
      <w:docPartPr>
        <w:name w:val="71D55B2DB24140D997A874C2DCDBE0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AAB335-ACE9-4CEC-A738-3D3DBB26BA4E}"/>
      </w:docPartPr>
      <w:docPartBody>
        <w:p w:rsidR="008169CB" w:rsidRDefault="00E056B2" w:rsidP="00E056B2">
          <w:pPr>
            <w:pStyle w:val="71D55B2DB24140D997A874C2DCDBE0A511"/>
          </w:pPr>
          <w:r>
            <w:rPr>
              <w:rStyle w:val="Tekstvantijdelijkeaanduiding"/>
              <w:color w:val="ED7D31" w:themeColor="accent2"/>
            </w:rPr>
            <w:t>Adres</w:t>
          </w:r>
        </w:p>
      </w:docPartBody>
    </w:docPart>
    <w:docPart>
      <w:docPartPr>
        <w:name w:val="F1F79E9CAED54A3F99885D81BDB866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1F2C0A-E01D-4053-8577-0EEE14AB93F1}"/>
      </w:docPartPr>
      <w:docPartBody>
        <w:p w:rsidR="008169CB" w:rsidRDefault="00E056B2" w:rsidP="00E056B2">
          <w:pPr>
            <w:pStyle w:val="F1F79E9CAED54A3F99885D81BDB866EB11"/>
          </w:pPr>
          <w:r>
            <w:rPr>
              <w:rStyle w:val="Tekstvantijdelijkeaanduiding"/>
              <w:color w:val="ED7D31" w:themeColor="accent2"/>
            </w:rPr>
            <w:t>Geboortedatum</w:t>
          </w:r>
        </w:p>
      </w:docPartBody>
    </w:docPart>
    <w:docPart>
      <w:docPartPr>
        <w:name w:val="41057788AB8346BE8867FF0FF7EF9A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F62BEE-E13F-44B0-AFB0-E07D53F73D28}"/>
      </w:docPartPr>
      <w:docPartBody>
        <w:p w:rsidR="008169CB" w:rsidRDefault="00E056B2" w:rsidP="00E056B2">
          <w:pPr>
            <w:pStyle w:val="41057788AB8346BE8867FF0FF7EF9A3C11"/>
          </w:pPr>
          <w:r>
            <w:rPr>
              <w:rStyle w:val="Tekstvantijdelijkeaanduiding"/>
              <w:color w:val="ED7D31" w:themeColor="accent2"/>
            </w:rPr>
            <w:t>Naam schuldenaar</w:t>
          </w:r>
        </w:p>
      </w:docPartBody>
    </w:docPart>
    <w:docPart>
      <w:docPartPr>
        <w:name w:val="BEE77854625549EB9E4F55DFC22D54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DDF87-F186-4040-B27A-B1D72FEFFEEF}"/>
      </w:docPartPr>
      <w:docPartBody>
        <w:p w:rsidR="008169CB" w:rsidRDefault="00E056B2" w:rsidP="00E056B2">
          <w:pPr>
            <w:pStyle w:val="BEE77854625549EB9E4F55DFC22D545411"/>
          </w:pPr>
          <w:r>
            <w:rPr>
              <w:rStyle w:val="Tekstvantijdelijkeaanduiding"/>
              <w:color w:val="ED7D31" w:themeColor="accent2"/>
            </w:rPr>
            <w:t>Bedrijfsnaam</w:t>
          </w:r>
        </w:p>
      </w:docPartBody>
    </w:docPart>
    <w:docPart>
      <w:docPartPr>
        <w:name w:val="25B060BBF36346619F4E59A188DECC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E78C63-ABB5-445C-88BD-853A69F1BAEE}"/>
      </w:docPartPr>
      <w:docPartBody>
        <w:p w:rsidR="008169CB" w:rsidRDefault="00E056B2" w:rsidP="00E056B2">
          <w:pPr>
            <w:pStyle w:val="25B060BBF36346619F4E59A188DECC2111"/>
          </w:pPr>
          <w:r>
            <w:rPr>
              <w:rStyle w:val="Tekstvantijdelijkeaanduiding"/>
              <w:color w:val="ED7D31" w:themeColor="accent2"/>
            </w:rPr>
            <w:t>Geboortedatum</w:t>
          </w:r>
        </w:p>
      </w:docPartBody>
    </w:docPart>
    <w:docPart>
      <w:docPartPr>
        <w:name w:val="26F87CCD35ED49BBA945220D417EC1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017EC1-E229-4C1A-A469-C1DF4782E376}"/>
      </w:docPartPr>
      <w:docPartBody>
        <w:p w:rsidR="008169CB" w:rsidRDefault="00E056B2" w:rsidP="00E056B2">
          <w:pPr>
            <w:pStyle w:val="26F87CCD35ED49BBA945220D417EC19E11"/>
          </w:pPr>
          <w:r>
            <w:rPr>
              <w:rStyle w:val="Tekstvantijdelijkeaanduiding"/>
              <w:color w:val="ED7D31" w:themeColor="accent2"/>
            </w:rPr>
            <w:t>Naam Wsnp-bewindvoerder</w:t>
          </w:r>
        </w:p>
      </w:docPartBody>
    </w:docPart>
    <w:docPart>
      <w:docPartPr>
        <w:name w:val="0190FD4091194C09B860E39F90B716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9DFC2D-84C7-4EAB-8FB2-FDFF9631E731}"/>
      </w:docPartPr>
      <w:docPartBody>
        <w:p w:rsidR="008169CB" w:rsidRDefault="00E056B2" w:rsidP="00E056B2">
          <w:pPr>
            <w:pStyle w:val="0190FD4091194C09B860E39F90B716B411"/>
          </w:pPr>
          <w:r>
            <w:rPr>
              <w:rStyle w:val="Tekstvantijdelijkeaanduiding"/>
              <w:color w:val="ED7D31" w:themeColor="accent2"/>
            </w:rPr>
            <w:t>Naam rechter-commissaris</w:t>
          </w:r>
        </w:p>
      </w:docPartBody>
    </w:docPart>
    <w:docPart>
      <w:docPartPr>
        <w:name w:val="141594DEA9CD4CDBB01BF838EE706D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0F5608-57E7-4346-B9B7-A5D56E3B2EB1}"/>
      </w:docPartPr>
      <w:docPartBody>
        <w:p w:rsidR="008169CB" w:rsidRDefault="00E056B2" w:rsidP="00E056B2">
          <w:pPr>
            <w:pStyle w:val="141594DEA9CD4CDBB01BF838EE706D2511"/>
          </w:pPr>
          <w:r>
            <w:rPr>
              <w:rStyle w:val="Tekstvantijdelijkeaanduiding"/>
              <w:color w:val="ED7D31" w:themeColor="accent2"/>
            </w:rPr>
            <w:t>Aanvangsdatum Wsnp</w:t>
          </w:r>
        </w:p>
      </w:docPartBody>
    </w:docPart>
    <w:docPart>
      <w:docPartPr>
        <w:name w:val="0D80A183F1F1431A8CF57CC8CB3D3A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612C45-AC3D-4F82-81A0-3D410AF04C59}"/>
      </w:docPartPr>
      <w:docPartBody>
        <w:p w:rsidR="008169CB" w:rsidRDefault="00E056B2" w:rsidP="00E056B2">
          <w:pPr>
            <w:pStyle w:val="0D80A183F1F1431A8CF57CC8CB3D3A9010"/>
          </w:pPr>
          <w:r>
            <w:rPr>
              <w:color w:val="ED7D31" w:themeColor="accent2"/>
            </w:rPr>
            <w:t>Naam</w:t>
          </w:r>
        </w:p>
      </w:docPartBody>
    </w:docPart>
    <w:docPart>
      <w:docPartPr>
        <w:name w:val="BB38BC9569C44B05805138CE856F0A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341827-00B5-4ED3-9408-A308235DA521}"/>
      </w:docPartPr>
      <w:docPartBody>
        <w:p w:rsidR="008169CB" w:rsidRDefault="00E056B2" w:rsidP="00E056B2">
          <w:pPr>
            <w:pStyle w:val="BB38BC9569C44B05805138CE856F0ADB10"/>
          </w:pPr>
          <w:r w:rsidRPr="0011357E">
            <w:rPr>
              <w:color w:val="ED7D31" w:themeColor="accent2"/>
            </w:rPr>
            <w:t>Geboortedatum</w:t>
          </w:r>
        </w:p>
      </w:docPartBody>
    </w:docPart>
    <w:docPart>
      <w:docPartPr>
        <w:name w:val="9EAE42E23A30498C83991D1CBECB1D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2353D9-1BD8-473E-A403-B115374B4619}"/>
      </w:docPartPr>
      <w:docPartBody>
        <w:p w:rsidR="008169CB" w:rsidRDefault="00E056B2" w:rsidP="00E056B2">
          <w:pPr>
            <w:pStyle w:val="9EAE42E23A30498C83991D1CBECB1D4A10"/>
          </w:pPr>
          <w:r w:rsidRPr="00F7594B">
            <w:rPr>
              <w:rStyle w:val="Tekstvantijdelijkeaanduiding"/>
              <w:color w:val="ED7D31" w:themeColor="accent2"/>
            </w:rPr>
            <w:t>School</w:t>
          </w:r>
        </w:p>
      </w:docPartBody>
    </w:docPart>
    <w:docPart>
      <w:docPartPr>
        <w:name w:val="D980426902B8479780E28C0623AD51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699230-9CA0-417D-B879-811B0009B4AC}"/>
      </w:docPartPr>
      <w:docPartBody>
        <w:p w:rsidR="008169CB" w:rsidRDefault="00E056B2" w:rsidP="00E056B2">
          <w:pPr>
            <w:pStyle w:val="D980426902B8479780E28C0623AD51CC10"/>
          </w:pPr>
          <w:r>
            <w:rPr>
              <w:color w:val="ED7D31" w:themeColor="accent2"/>
            </w:rPr>
            <w:t>Naam</w:t>
          </w:r>
        </w:p>
      </w:docPartBody>
    </w:docPart>
    <w:docPart>
      <w:docPartPr>
        <w:name w:val="1EAEBBDBBC5B4559BCBFAD0E2B2319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C8E44C-2D16-43E9-A067-0CD84325D6C3}"/>
      </w:docPartPr>
      <w:docPartBody>
        <w:p w:rsidR="008169CB" w:rsidRDefault="00E056B2" w:rsidP="00E056B2">
          <w:pPr>
            <w:pStyle w:val="1EAEBBDBBC5B4559BCBFAD0E2B23193610"/>
          </w:pPr>
          <w:r w:rsidRPr="0011357E">
            <w:rPr>
              <w:color w:val="ED7D31" w:themeColor="accent2"/>
            </w:rPr>
            <w:t>Geboortedatum</w:t>
          </w:r>
        </w:p>
      </w:docPartBody>
    </w:docPart>
    <w:docPart>
      <w:docPartPr>
        <w:name w:val="A2AAA0B1DCDD4544A9D3F66C8F6A35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4AE09-C1A0-4807-8612-403E034BAEC3}"/>
      </w:docPartPr>
      <w:docPartBody>
        <w:p w:rsidR="008169CB" w:rsidRDefault="00E056B2" w:rsidP="00E056B2">
          <w:pPr>
            <w:pStyle w:val="A2AAA0B1DCDD4544A9D3F66C8F6A35CB10"/>
          </w:pPr>
          <w:r w:rsidRPr="00F7594B">
            <w:rPr>
              <w:rStyle w:val="Tekstvantijdelijkeaanduiding"/>
              <w:color w:val="ED7D31" w:themeColor="accent2"/>
            </w:rPr>
            <w:t>School</w:t>
          </w:r>
        </w:p>
      </w:docPartBody>
    </w:docPart>
    <w:docPart>
      <w:docPartPr>
        <w:name w:val="E890AA00508348049F3EF25824D61C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1D3446-2511-49DF-A17F-CDFA36ED185B}"/>
      </w:docPartPr>
      <w:docPartBody>
        <w:p w:rsidR="008169CB" w:rsidRDefault="00E056B2" w:rsidP="00E056B2">
          <w:pPr>
            <w:pStyle w:val="E890AA00508348049F3EF25824D61CA910"/>
          </w:pPr>
          <w:r>
            <w:rPr>
              <w:color w:val="ED7D31" w:themeColor="accent2"/>
            </w:rPr>
            <w:t>Naam</w:t>
          </w:r>
        </w:p>
      </w:docPartBody>
    </w:docPart>
    <w:docPart>
      <w:docPartPr>
        <w:name w:val="641D54CACF3B4BA8AB9D3348579EE5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96D5D2-0F8D-49D4-B80D-8DAD1BE2C327}"/>
      </w:docPartPr>
      <w:docPartBody>
        <w:p w:rsidR="008169CB" w:rsidRDefault="00E056B2" w:rsidP="00E056B2">
          <w:pPr>
            <w:pStyle w:val="641D54CACF3B4BA8AB9D3348579EE5F810"/>
          </w:pPr>
          <w:r w:rsidRPr="0011357E">
            <w:rPr>
              <w:color w:val="ED7D31" w:themeColor="accent2"/>
            </w:rPr>
            <w:t>Geboortedatum</w:t>
          </w:r>
        </w:p>
      </w:docPartBody>
    </w:docPart>
    <w:docPart>
      <w:docPartPr>
        <w:name w:val="43EA7AF7F4FA453D8D5B4234A093B2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629656-2FDB-434C-9033-28B424504F2C}"/>
      </w:docPartPr>
      <w:docPartBody>
        <w:p w:rsidR="008169CB" w:rsidRDefault="00E056B2" w:rsidP="00E056B2">
          <w:pPr>
            <w:pStyle w:val="43EA7AF7F4FA453D8D5B4234A093B25210"/>
          </w:pPr>
          <w:r w:rsidRPr="00F7594B">
            <w:rPr>
              <w:rStyle w:val="Tekstvantijdelijkeaanduiding"/>
              <w:color w:val="ED7D31" w:themeColor="accent2"/>
            </w:rPr>
            <w:t>School</w:t>
          </w:r>
        </w:p>
      </w:docPartBody>
    </w:docPart>
    <w:docPart>
      <w:docPartPr>
        <w:name w:val="000AD20DF352472AA0ADE54B0EAB8E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7FCF09-3C7C-4624-8648-2742E67B795A}"/>
      </w:docPartPr>
      <w:docPartBody>
        <w:p w:rsidR="008169CB" w:rsidRDefault="00E056B2" w:rsidP="00E056B2">
          <w:pPr>
            <w:pStyle w:val="000AD20DF352472AA0ADE54B0EAB8E2810"/>
          </w:pPr>
          <w:r>
            <w:rPr>
              <w:color w:val="ED7D31" w:themeColor="accent2"/>
            </w:rPr>
            <w:t>Naam</w:t>
          </w:r>
        </w:p>
      </w:docPartBody>
    </w:docPart>
    <w:docPart>
      <w:docPartPr>
        <w:name w:val="52F2F5AB17C34C61A498BBDC408B0D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1B8182-6216-4D45-994F-26638685CE3A}"/>
      </w:docPartPr>
      <w:docPartBody>
        <w:p w:rsidR="008169CB" w:rsidRDefault="00E056B2" w:rsidP="00E056B2">
          <w:pPr>
            <w:pStyle w:val="52F2F5AB17C34C61A498BBDC408B0DB210"/>
          </w:pPr>
          <w:r w:rsidRPr="0011357E">
            <w:rPr>
              <w:color w:val="ED7D31" w:themeColor="accent2"/>
            </w:rPr>
            <w:t>Geboortedatum</w:t>
          </w:r>
        </w:p>
      </w:docPartBody>
    </w:docPart>
    <w:docPart>
      <w:docPartPr>
        <w:name w:val="43BFE2F4F0DD4CA296C70A6D8D748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F4EBBA-D990-4D3D-98FA-994DC83BCF50}"/>
      </w:docPartPr>
      <w:docPartBody>
        <w:p w:rsidR="008169CB" w:rsidRDefault="00E056B2" w:rsidP="00E056B2">
          <w:pPr>
            <w:pStyle w:val="43BFE2F4F0DD4CA296C70A6D8D7481A210"/>
          </w:pPr>
          <w:r w:rsidRPr="00F7594B">
            <w:rPr>
              <w:rStyle w:val="Tekstvantijdelijkeaanduiding"/>
              <w:color w:val="ED7D31" w:themeColor="accent2"/>
            </w:rPr>
            <w:t>School</w:t>
          </w:r>
        </w:p>
      </w:docPartBody>
    </w:docPart>
    <w:docPart>
      <w:docPartPr>
        <w:name w:val="D158BAAB5080400497D677096D4862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ACCE-49C0-4216-9F8F-97E83DA3161D}"/>
      </w:docPartPr>
      <w:docPartBody>
        <w:p w:rsidR="008169CB" w:rsidRDefault="00E056B2" w:rsidP="00E056B2">
          <w:pPr>
            <w:pStyle w:val="D158BAAB5080400497D677096D48626210"/>
          </w:pPr>
          <w:r>
            <w:rPr>
              <w:color w:val="ED7D31" w:themeColor="accent2"/>
            </w:rPr>
            <w:t>Naam</w:t>
          </w:r>
        </w:p>
      </w:docPartBody>
    </w:docPart>
    <w:docPart>
      <w:docPartPr>
        <w:name w:val="79AC8344FD2049B681096071D0FF4A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0AC97C-22F7-4B1A-9EA9-A34509A48144}"/>
      </w:docPartPr>
      <w:docPartBody>
        <w:p w:rsidR="008169CB" w:rsidRDefault="00E056B2" w:rsidP="00E056B2">
          <w:pPr>
            <w:pStyle w:val="79AC8344FD2049B681096071D0FF4AAF10"/>
          </w:pPr>
          <w:r w:rsidRPr="0011357E">
            <w:rPr>
              <w:color w:val="ED7D31" w:themeColor="accent2"/>
            </w:rPr>
            <w:t>Geboortedatum</w:t>
          </w:r>
        </w:p>
      </w:docPartBody>
    </w:docPart>
    <w:docPart>
      <w:docPartPr>
        <w:name w:val="FF17F83174614910BF21E05F193E1B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D2AE58-2F2D-4691-90F7-9F7A2E4B6E82}"/>
      </w:docPartPr>
      <w:docPartBody>
        <w:p w:rsidR="008169CB" w:rsidRDefault="00E056B2" w:rsidP="00E056B2">
          <w:pPr>
            <w:pStyle w:val="FF17F83174614910BF21E05F193E1B9010"/>
          </w:pPr>
          <w:r>
            <w:rPr>
              <w:color w:val="ED7D31" w:themeColor="accent2"/>
            </w:rPr>
            <w:t>Naam</w:t>
          </w:r>
        </w:p>
      </w:docPartBody>
    </w:docPart>
    <w:docPart>
      <w:docPartPr>
        <w:name w:val="08A266324EB6406CAEA533B63B511C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A38A4A-1D47-44CF-8CFF-1A3561D39BF7}"/>
      </w:docPartPr>
      <w:docPartBody>
        <w:p w:rsidR="008169CB" w:rsidRDefault="00E056B2" w:rsidP="00E056B2">
          <w:pPr>
            <w:pStyle w:val="08A266324EB6406CAEA533B63B511C5810"/>
          </w:pPr>
          <w:r w:rsidRPr="0011357E">
            <w:rPr>
              <w:color w:val="ED7D31" w:themeColor="accent2"/>
            </w:rPr>
            <w:t>Geboortedatum</w:t>
          </w:r>
        </w:p>
      </w:docPartBody>
    </w:docPart>
    <w:docPart>
      <w:docPartPr>
        <w:name w:val="332041BB5AFA4E0C8135C874B3CE0E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F6E800-9FD6-44D0-A381-848308A9A706}"/>
      </w:docPartPr>
      <w:docPartBody>
        <w:p w:rsidR="008169CB" w:rsidRDefault="00E056B2" w:rsidP="00E056B2">
          <w:pPr>
            <w:pStyle w:val="332041BB5AFA4E0C8135C874B3CE0E0E10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4440BAE69227432CA8AC8C1468AD17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AF6785-A2FC-401C-A083-5A09AC99B098}"/>
      </w:docPartPr>
      <w:docPartBody>
        <w:p w:rsidR="008169CB" w:rsidRDefault="00E056B2" w:rsidP="00E056B2">
          <w:pPr>
            <w:pStyle w:val="4440BAE69227432CA8AC8C1468AD17EC10"/>
          </w:pPr>
          <w:r w:rsidRPr="00207505">
            <w:rPr>
              <w:color w:val="ED7D31" w:themeColor="accent2"/>
            </w:rPr>
            <w:t>Naam instantie</w:t>
          </w:r>
        </w:p>
      </w:docPartBody>
    </w:docPart>
    <w:docPart>
      <w:docPartPr>
        <w:name w:val="842CDEEECC3041019BEAEA77753DB1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FE6068-DDD3-4924-BB32-3DC4B90A90C7}"/>
      </w:docPartPr>
      <w:docPartBody>
        <w:p w:rsidR="008169CB" w:rsidRDefault="00E056B2" w:rsidP="00E056B2">
          <w:pPr>
            <w:pStyle w:val="842CDEEECC3041019BEAEA77753DB1EC10"/>
          </w:pPr>
          <w:r w:rsidRPr="00207505">
            <w:rPr>
              <w:color w:val="ED7D31" w:themeColor="accent2"/>
            </w:rPr>
            <w:t>Naam budgetbeheerder</w:t>
          </w:r>
        </w:p>
      </w:docPartBody>
    </w:docPart>
    <w:docPart>
      <w:docPartPr>
        <w:name w:val="0F830C5DC7A9422DA427C24009B501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0CC79D-084A-4330-A168-2B32D35BDBB2}"/>
      </w:docPartPr>
      <w:docPartBody>
        <w:p w:rsidR="008169CB" w:rsidRDefault="00E056B2" w:rsidP="00E056B2">
          <w:pPr>
            <w:pStyle w:val="0F830C5DC7A9422DA427C24009B5013910"/>
          </w:pPr>
          <w:r w:rsidRPr="00207505">
            <w:rPr>
              <w:color w:val="ED7D31" w:themeColor="accent2"/>
            </w:rPr>
            <w:t>Adres instantie</w:t>
          </w:r>
        </w:p>
      </w:docPartBody>
    </w:docPart>
    <w:docPart>
      <w:docPartPr>
        <w:name w:val="8DF7F89ACDF44C1293CFF4E938D708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434344-F92E-4CD7-9C68-1412CECD928C}"/>
      </w:docPartPr>
      <w:docPartBody>
        <w:p w:rsidR="008169CB" w:rsidRDefault="00E056B2" w:rsidP="00E056B2">
          <w:pPr>
            <w:pStyle w:val="8DF7F89ACDF44C1293CFF4E938D7088110"/>
          </w:pPr>
          <w:r w:rsidRPr="00207505">
            <w:rPr>
              <w:color w:val="ED7D31" w:themeColor="accent2"/>
            </w:rPr>
            <w:t>Telefoonnummer instantie</w:t>
          </w:r>
        </w:p>
      </w:docPartBody>
    </w:docPart>
    <w:docPart>
      <w:docPartPr>
        <w:name w:val="D6A098C84771413D8B8DEC72042BC2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3991E4-961B-4F34-91B3-D0F7F9B33F5E}"/>
      </w:docPartPr>
      <w:docPartBody>
        <w:p w:rsidR="008169CB" w:rsidRDefault="00E056B2" w:rsidP="00E056B2">
          <w:pPr>
            <w:pStyle w:val="D6A098C84771413D8B8DEC72042BC23D10"/>
          </w:pPr>
          <w:r w:rsidRPr="00207505">
            <w:rPr>
              <w:color w:val="ED7D31" w:themeColor="accent2"/>
            </w:rPr>
            <w:t>Naam instantie</w:t>
          </w:r>
        </w:p>
      </w:docPartBody>
    </w:docPart>
    <w:docPart>
      <w:docPartPr>
        <w:name w:val="B6E5C92F641D43EC86AB2681D11783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80D9C-6C60-4CAE-B796-7DCBDDD8D838}"/>
      </w:docPartPr>
      <w:docPartBody>
        <w:p w:rsidR="008169CB" w:rsidRDefault="00E056B2" w:rsidP="00E056B2">
          <w:pPr>
            <w:pStyle w:val="B6E5C92F641D43EC86AB2681D117833E10"/>
          </w:pPr>
          <w:r w:rsidRPr="00207505">
            <w:rPr>
              <w:color w:val="ED7D31" w:themeColor="accent2"/>
            </w:rPr>
            <w:t>Naam beschermingsbewindvoerder</w:t>
          </w:r>
        </w:p>
      </w:docPartBody>
    </w:docPart>
    <w:docPart>
      <w:docPartPr>
        <w:name w:val="9A7696F6A9CC4F388236E69FF0A8C3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F674AB-E62D-4718-BC41-80BFD59685DF}"/>
      </w:docPartPr>
      <w:docPartBody>
        <w:p w:rsidR="008169CB" w:rsidRDefault="00E056B2" w:rsidP="00E056B2">
          <w:pPr>
            <w:pStyle w:val="9A7696F6A9CC4F388236E69FF0A8C39110"/>
          </w:pPr>
          <w:r w:rsidRPr="00207505">
            <w:rPr>
              <w:color w:val="ED7D31" w:themeColor="accent2"/>
            </w:rPr>
            <w:t>Adres instantie</w:t>
          </w:r>
        </w:p>
      </w:docPartBody>
    </w:docPart>
    <w:docPart>
      <w:docPartPr>
        <w:name w:val="BFF787A8B56B458AB050CA02F08E72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93B2DA-7D10-466E-AA6B-B26AC265B5F5}"/>
      </w:docPartPr>
      <w:docPartBody>
        <w:p w:rsidR="008169CB" w:rsidRDefault="00E056B2" w:rsidP="00E056B2">
          <w:pPr>
            <w:pStyle w:val="BFF787A8B56B458AB050CA02F08E729B10"/>
          </w:pPr>
          <w:r w:rsidRPr="00207505">
            <w:rPr>
              <w:color w:val="ED7D31" w:themeColor="accent2"/>
            </w:rPr>
            <w:t>Telefoonnummer instantie</w:t>
          </w:r>
        </w:p>
      </w:docPartBody>
    </w:docPart>
    <w:docPart>
      <w:docPartPr>
        <w:name w:val="99EF72A7E0DE4846A2C72FF196DCF8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895D01-3432-4796-854C-288ED96B0A6C}"/>
      </w:docPartPr>
      <w:docPartBody>
        <w:p w:rsidR="008169CB" w:rsidRDefault="00E056B2" w:rsidP="00E056B2">
          <w:pPr>
            <w:pStyle w:val="99EF72A7E0DE4846A2C72FF196DCF8F410"/>
          </w:pPr>
          <w:r w:rsidRPr="00207505">
            <w:rPr>
              <w:color w:val="ED7D31" w:themeColor="accent2"/>
            </w:rPr>
            <w:t>Naam instantie</w:t>
          </w:r>
        </w:p>
      </w:docPartBody>
    </w:docPart>
    <w:docPart>
      <w:docPartPr>
        <w:name w:val="34151239D98040D79DE65AA5B1B1B5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9168F2-48A7-4567-9356-A80CF9D22EFA}"/>
      </w:docPartPr>
      <w:docPartBody>
        <w:p w:rsidR="008169CB" w:rsidRDefault="00E056B2" w:rsidP="00E056B2">
          <w:pPr>
            <w:pStyle w:val="34151239D98040D79DE65AA5B1B1B5E310"/>
          </w:pPr>
          <w:r w:rsidRPr="00207505">
            <w:rPr>
              <w:color w:val="ED7D31" w:themeColor="accent2"/>
            </w:rPr>
            <w:t>Naam hulpverlener</w:t>
          </w:r>
        </w:p>
      </w:docPartBody>
    </w:docPart>
    <w:docPart>
      <w:docPartPr>
        <w:name w:val="649BE343A4824B779F7471D1E2916A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B557CC-4A63-4F79-AFEB-5C6BE7A859D8}"/>
      </w:docPartPr>
      <w:docPartBody>
        <w:p w:rsidR="008169CB" w:rsidRDefault="00E056B2" w:rsidP="00E056B2">
          <w:pPr>
            <w:pStyle w:val="649BE343A4824B779F7471D1E2916A0610"/>
          </w:pPr>
          <w:r w:rsidRPr="00207505">
            <w:rPr>
              <w:color w:val="ED7D31" w:themeColor="accent2"/>
            </w:rPr>
            <w:t>Adres instantie</w:t>
          </w:r>
        </w:p>
      </w:docPartBody>
    </w:docPart>
    <w:docPart>
      <w:docPartPr>
        <w:name w:val="CDBC0194E5004763A2B3B37C474484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7D60E8-E1D0-484E-8941-E1EB7C70BBD4}"/>
      </w:docPartPr>
      <w:docPartBody>
        <w:p w:rsidR="008169CB" w:rsidRDefault="00E056B2" w:rsidP="00E056B2">
          <w:pPr>
            <w:pStyle w:val="CDBC0194E5004763A2B3B37C4744846C10"/>
          </w:pPr>
          <w:r w:rsidRPr="00207505">
            <w:rPr>
              <w:color w:val="ED7D31" w:themeColor="accent2"/>
            </w:rPr>
            <w:t>Telefoonnummer instantie</w:t>
          </w:r>
        </w:p>
      </w:docPartBody>
    </w:docPart>
    <w:docPart>
      <w:docPartPr>
        <w:name w:val="1FDD9ECDAA7140FC91CA44478209CE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EEA836-777F-42B6-BA54-7586B677DDB0}"/>
      </w:docPartPr>
      <w:docPartBody>
        <w:p w:rsidR="008169CB" w:rsidRDefault="00E056B2" w:rsidP="00E056B2">
          <w:pPr>
            <w:pStyle w:val="1FDD9ECDAA7140FC91CA44478209CE2C10"/>
          </w:pPr>
          <w:r w:rsidRPr="00207505">
            <w:rPr>
              <w:color w:val="ED7D31" w:themeColor="accent2"/>
            </w:rPr>
            <w:t>Naam instantie</w:t>
          </w:r>
        </w:p>
      </w:docPartBody>
    </w:docPart>
    <w:docPart>
      <w:docPartPr>
        <w:name w:val="10331B6267AD47EB9E1F441DD7235E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50CB4F-94FF-46AE-8BAF-59A3AEA811B7}"/>
      </w:docPartPr>
      <w:docPartBody>
        <w:p w:rsidR="008169CB" w:rsidRDefault="00E056B2" w:rsidP="00E056B2">
          <w:pPr>
            <w:pStyle w:val="10331B6267AD47EB9E1F441DD7235E8510"/>
          </w:pPr>
          <w:r w:rsidRPr="00207505">
            <w:rPr>
              <w:color w:val="ED7D31" w:themeColor="accent2"/>
            </w:rPr>
            <w:t>Naam ondersteuner</w:t>
          </w:r>
        </w:p>
      </w:docPartBody>
    </w:docPart>
    <w:docPart>
      <w:docPartPr>
        <w:name w:val="79E67B41396840509953F732DA1D3A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D49A45-9978-40D0-A484-8B90C8D0766E}"/>
      </w:docPartPr>
      <w:docPartBody>
        <w:p w:rsidR="008169CB" w:rsidRDefault="00E056B2" w:rsidP="00E056B2">
          <w:pPr>
            <w:pStyle w:val="79E67B41396840509953F732DA1D3A6E10"/>
          </w:pPr>
          <w:r w:rsidRPr="00207505">
            <w:rPr>
              <w:color w:val="ED7D31" w:themeColor="accent2"/>
            </w:rPr>
            <w:t>Adres instantie</w:t>
          </w:r>
        </w:p>
      </w:docPartBody>
    </w:docPart>
    <w:docPart>
      <w:docPartPr>
        <w:name w:val="37F66DEADF464E1E9E26FDC5BEF871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4A6042-845F-4DC2-91EC-BD4D075F0C16}"/>
      </w:docPartPr>
      <w:docPartBody>
        <w:p w:rsidR="008169CB" w:rsidRDefault="00E056B2" w:rsidP="00E056B2">
          <w:pPr>
            <w:pStyle w:val="37F66DEADF464E1E9E26FDC5BEF871C310"/>
          </w:pPr>
          <w:r w:rsidRPr="00207505">
            <w:rPr>
              <w:color w:val="ED7D31" w:themeColor="accent2"/>
            </w:rPr>
            <w:t>Telefoonnummer instantie</w:t>
          </w:r>
        </w:p>
      </w:docPartBody>
    </w:docPart>
    <w:docPart>
      <w:docPartPr>
        <w:name w:val="BF7477B912B24280BDB28088B1E21B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DD8013-61D9-4246-AC1B-BBF7F07CF2C1}"/>
      </w:docPartPr>
      <w:docPartBody>
        <w:p w:rsidR="008169CB" w:rsidRDefault="00E056B2" w:rsidP="00E056B2">
          <w:pPr>
            <w:pStyle w:val="BF7477B912B24280BDB28088B1E21BD210"/>
          </w:pPr>
          <w:r w:rsidRPr="00207505">
            <w:rPr>
              <w:color w:val="ED7D31" w:themeColor="accent2"/>
            </w:rPr>
            <w:t>Toelichting</w:t>
          </w:r>
        </w:p>
      </w:docPartBody>
    </w:docPart>
    <w:docPart>
      <w:docPartPr>
        <w:name w:val="C7978A0367B9414394EF481267C8FE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C1695A-F8B4-40AA-AF6F-F191150C4040}"/>
      </w:docPartPr>
      <w:docPartBody>
        <w:p w:rsidR="008169CB" w:rsidRDefault="00E056B2" w:rsidP="00E056B2">
          <w:pPr>
            <w:pStyle w:val="C7978A0367B9414394EF481267C8FE3910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FAC214F7904647FDA736970A182AC6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A08BB1-A9CF-435F-A458-E9E913C38A28}"/>
      </w:docPartPr>
      <w:docPartBody>
        <w:p w:rsidR="008169CB" w:rsidRDefault="00E056B2" w:rsidP="00E056B2">
          <w:pPr>
            <w:pStyle w:val="FAC214F7904647FDA736970A182AC62210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7CC6DEC4123945F6875676CF732040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01A5DC-23A8-433A-9D42-193B7D71F58F}"/>
      </w:docPartPr>
      <w:docPartBody>
        <w:p w:rsidR="008169CB" w:rsidRDefault="00E056B2" w:rsidP="00E056B2">
          <w:pPr>
            <w:pStyle w:val="7CC6DEC4123945F6875676CF732040E910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C9AC4738A1CD4CD3A283FBD53CF941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2F1108-4FC8-4900-87C7-4A7A16A77B56}"/>
      </w:docPartPr>
      <w:docPartBody>
        <w:p w:rsidR="008169CB" w:rsidRDefault="00E056B2" w:rsidP="00E056B2">
          <w:pPr>
            <w:pStyle w:val="C9AC4738A1CD4CD3A283FBD53CF941B210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0F2F6314DF744DA8AA56A514F540F8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08F1D2-9C89-48D5-ABE3-4659820404B4}"/>
      </w:docPartPr>
      <w:docPartBody>
        <w:p w:rsidR="008169CB" w:rsidRDefault="00E056B2" w:rsidP="00E056B2">
          <w:pPr>
            <w:pStyle w:val="0F2F6314DF744DA8AA56A514F540F82410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58E360DEBF704784AB2F2629C98334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8C27EA-8A7C-469D-8964-B4C2FE46C04C}"/>
      </w:docPartPr>
      <w:docPartBody>
        <w:p w:rsidR="008169CB" w:rsidRDefault="00E056B2" w:rsidP="00E056B2">
          <w:pPr>
            <w:pStyle w:val="58E360DEBF704784AB2F2629C983349610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  <w:r>
            <w:rPr>
              <w:rStyle w:val="Tekstvantijdelijkeaanduiding"/>
              <w:color w:val="ED7D31" w:themeColor="accent2"/>
            </w:rPr>
            <w:t xml:space="preserve"> huisbezoek</w:t>
          </w:r>
        </w:p>
      </w:docPartBody>
    </w:docPart>
    <w:docPart>
      <w:docPartPr>
        <w:name w:val="C5F9D1DA4B584581976CF9F77AF95F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070BBE-6814-4295-997B-895F9B485E0A}"/>
      </w:docPartPr>
      <w:docPartBody>
        <w:p w:rsidR="008169CB" w:rsidRDefault="00E056B2" w:rsidP="00E056B2">
          <w:pPr>
            <w:pStyle w:val="C5F9D1DA4B584581976CF9F77AF95FAC10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2CC323144D034CE580DC0609D694E2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F79BB1-82FB-4525-B36C-4C70D86F22A4}"/>
      </w:docPartPr>
      <w:docPartBody>
        <w:p w:rsidR="008169CB" w:rsidRDefault="00E056B2" w:rsidP="00E056B2">
          <w:pPr>
            <w:pStyle w:val="2CC323144D034CE580DC0609D694E21610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FBAE2B3AA516415EBB768E676055CA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042CAB-5C99-435A-93A2-9F5629E5A216}"/>
      </w:docPartPr>
      <w:docPartBody>
        <w:p w:rsidR="008169CB" w:rsidRDefault="00E056B2" w:rsidP="00E056B2">
          <w:pPr>
            <w:pStyle w:val="FBAE2B3AA516415EBB768E676055CA8E10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F609400B2DF24F56830C4DFBAB3109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CFDFAD-A725-4C9A-856F-44B3AC802466}"/>
      </w:docPartPr>
      <w:docPartBody>
        <w:p w:rsidR="008169CB" w:rsidRDefault="00E056B2" w:rsidP="00E056B2">
          <w:pPr>
            <w:pStyle w:val="F609400B2DF24F56830C4DFBAB3109CF10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B67E549483CC49CBA66E780206F651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023274-AD97-4150-8842-B5403EEFE893}"/>
      </w:docPartPr>
      <w:docPartBody>
        <w:p w:rsidR="008169CB" w:rsidRDefault="00E056B2" w:rsidP="00E056B2">
          <w:pPr>
            <w:pStyle w:val="B67E549483CC49CBA66E780206F6513D10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2E815E0D7BC645DAB052CB0FA4DFB6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9D107F-8E5E-4EDF-800D-341A011A87E3}"/>
      </w:docPartPr>
      <w:docPartBody>
        <w:p w:rsidR="008169CB" w:rsidRDefault="00E056B2" w:rsidP="00E056B2">
          <w:pPr>
            <w:pStyle w:val="2E815E0D7BC645DAB052CB0FA4DFB62D10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A3F2A616305E4347AC04080E36CEC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2BFBAF-025D-4C22-A2AA-59FFAF37DF33}"/>
      </w:docPartPr>
      <w:docPartBody>
        <w:p w:rsidR="008169CB" w:rsidRDefault="00E056B2" w:rsidP="00E056B2">
          <w:pPr>
            <w:pStyle w:val="A3F2A616305E4347AC04080E36CEC4CF8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C2E921CE7EA44FBDB74DEA0FFFC2E8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BE805-DE73-40C5-8B02-8FF23F58B697}"/>
      </w:docPartPr>
      <w:docPartBody>
        <w:p w:rsidR="008169CB" w:rsidRDefault="00E056B2" w:rsidP="00E056B2">
          <w:pPr>
            <w:pStyle w:val="C2E921CE7EA44FBDB74DEA0FFFC2E8B88"/>
          </w:pPr>
          <w:r>
            <w:rPr>
              <w:rStyle w:val="Tekstvantijdelijkeaanduiding"/>
              <w:color w:val="ED7D31" w:themeColor="accent2"/>
            </w:rPr>
            <w:t>Totaal separatisten</w:t>
          </w:r>
        </w:p>
      </w:docPartBody>
    </w:docPart>
    <w:docPart>
      <w:docPartPr>
        <w:name w:val="F3EEB9491E79482F87A9B17F7D5795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5543A6-3ABF-4586-AE42-C08188C8A7C1}"/>
      </w:docPartPr>
      <w:docPartBody>
        <w:p w:rsidR="008169CB" w:rsidRDefault="00E056B2" w:rsidP="00E056B2">
          <w:pPr>
            <w:pStyle w:val="F3EEB9491E79482F87A9B17F7D5795998"/>
          </w:pPr>
          <w:r>
            <w:rPr>
              <w:rStyle w:val="Tekstvantijdelijkeaanduiding"/>
              <w:color w:val="ED7D31" w:themeColor="accent2"/>
            </w:rPr>
            <w:t>Totaal preferent</w:t>
          </w:r>
        </w:p>
      </w:docPartBody>
    </w:docPart>
    <w:docPart>
      <w:docPartPr>
        <w:name w:val="53BE9177A92E4B669ACB8E7455EB29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60A188-B438-4F3E-9C85-B4C280D57240}"/>
      </w:docPartPr>
      <w:docPartBody>
        <w:p w:rsidR="008169CB" w:rsidRDefault="00E056B2" w:rsidP="00E056B2">
          <w:pPr>
            <w:pStyle w:val="53BE9177A92E4B669ACB8E7455EB298F8"/>
          </w:pPr>
          <w:r>
            <w:rPr>
              <w:rStyle w:val="Tekstvantijdelijkeaanduiding"/>
              <w:color w:val="ED7D31" w:themeColor="accent2"/>
            </w:rPr>
            <w:t>Totaal concurrent</w:t>
          </w:r>
        </w:p>
      </w:docPartBody>
    </w:docPart>
    <w:docPart>
      <w:docPartPr>
        <w:name w:val="5BA4D0756B8B40979D875CAA2A516C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AC912E-883A-492C-A6D6-4F55B7B5BD5D}"/>
      </w:docPartPr>
      <w:docPartBody>
        <w:p w:rsidR="008169CB" w:rsidRDefault="00E056B2" w:rsidP="00E056B2">
          <w:pPr>
            <w:pStyle w:val="5BA4D0756B8B40979D875CAA2A516CB48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7CF2D8744B514F20BBDE10208A6F82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37D33A-C69F-4A90-B064-D4D5AB2862F5}"/>
      </w:docPartPr>
      <w:docPartBody>
        <w:p w:rsidR="008169CB" w:rsidRDefault="00E056B2" w:rsidP="00E056B2">
          <w:pPr>
            <w:pStyle w:val="7CF2D8744B514F20BBDE10208A6F82838"/>
          </w:pPr>
          <w:r>
            <w:rPr>
              <w:rStyle w:val="Tekstvantijdelijkeaanduiding"/>
              <w:color w:val="ED7D31" w:themeColor="accent2"/>
            </w:rPr>
            <w:t>Hypotheekschuld</w:t>
          </w:r>
        </w:p>
      </w:docPartBody>
    </w:docPart>
    <w:docPart>
      <w:docPartPr>
        <w:name w:val="6A9A6AE213664575A2CA885FFE5322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430BA2-8DC7-4471-9727-DFE6F11B2AFA}"/>
      </w:docPartPr>
      <w:docPartBody>
        <w:p w:rsidR="008169CB" w:rsidRDefault="00E056B2" w:rsidP="00E056B2">
          <w:pPr>
            <w:pStyle w:val="6A9A6AE213664575A2CA885FFE5322688"/>
          </w:pPr>
          <w:r>
            <w:rPr>
              <w:rStyle w:val="Tekstvantijdelijkeaanduiding"/>
              <w:color w:val="ED7D31" w:themeColor="accent2"/>
            </w:rPr>
            <w:t>Banktegoed</w:t>
          </w:r>
        </w:p>
      </w:docPartBody>
    </w:docPart>
    <w:docPart>
      <w:docPartPr>
        <w:name w:val="4D3CA27434C74CF5B4150DD986479D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652441-2BB7-4B6D-821E-3B5E85BBA9C3}"/>
      </w:docPartPr>
      <w:docPartBody>
        <w:p w:rsidR="008169CB" w:rsidRDefault="00E056B2" w:rsidP="00E056B2">
          <w:pPr>
            <w:pStyle w:val="4D3CA27434C74CF5B4150DD986479D738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B7092DB8967745C6A2E66A9B32968D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8D37C6-46AB-485D-8AA0-F360594A157C}"/>
      </w:docPartPr>
      <w:docPartBody>
        <w:p w:rsidR="008169CB" w:rsidRDefault="00E056B2" w:rsidP="00E056B2">
          <w:pPr>
            <w:pStyle w:val="B7092DB8967745C6A2E66A9B32968DE78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31933DCA679046D79B569E481879C7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C639B1-59EE-4029-82C6-A85B4BAAE445}"/>
      </w:docPartPr>
      <w:docPartBody>
        <w:p w:rsidR="008169CB" w:rsidRDefault="00E056B2" w:rsidP="00E056B2">
          <w:pPr>
            <w:pStyle w:val="31933DCA679046D79B569E481879C7118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7735314848304874B02B1B26FAA112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893CDE-2F8A-4E07-A4E5-4526F66F51A6}"/>
      </w:docPartPr>
      <w:docPartBody>
        <w:p w:rsidR="008169CB" w:rsidRDefault="00E056B2" w:rsidP="00E056B2">
          <w:pPr>
            <w:pStyle w:val="7735314848304874B02B1B26FAA112C18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BAA775C8B14E419CBB71B9BA8B2A99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D3F517-77E1-467D-BC80-228C7D01AA50}"/>
      </w:docPartPr>
      <w:docPartBody>
        <w:p w:rsidR="008169CB" w:rsidRDefault="00E056B2" w:rsidP="00E056B2">
          <w:pPr>
            <w:pStyle w:val="BAA775C8B14E419CBB71B9BA8B2A99FC8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DC5715B18947474F95EA2E64D858F1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87CA56-8E83-4C40-8BE4-9110DC7E749E}"/>
      </w:docPartPr>
      <w:docPartBody>
        <w:p w:rsidR="008169CB" w:rsidRDefault="00E056B2" w:rsidP="00E056B2">
          <w:pPr>
            <w:pStyle w:val="DC5715B18947474F95EA2E64D858F1AE8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E0F9E4253F7A406D8C0862B533BDF8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6FCC89-5EC0-4B85-B1E3-A88208B4D66F}"/>
      </w:docPartPr>
      <w:docPartBody>
        <w:p w:rsidR="008169CB" w:rsidRDefault="00E056B2" w:rsidP="00E056B2">
          <w:pPr>
            <w:pStyle w:val="E0F9E4253F7A406D8C0862B533BDF8398"/>
          </w:pPr>
          <w:r>
            <w:rPr>
              <w:rStyle w:val="Tekstvantijdelijkeaanduiding"/>
              <w:color w:val="ED7D31" w:themeColor="accent2"/>
            </w:rPr>
            <w:t>Waarde</w:t>
          </w:r>
        </w:p>
      </w:docPartBody>
    </w:docPart>
    <w:docPart>
      <w:docPartPr>
        <w:name w:val="7B0E1698B1364D748737C8231AC13E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062E2F-85CD-48EC-A8F2-29B500AC6BBE}"/>
      </w:docPartPr>
      <w:docPartBody>
        <w:p w:rsidR="008169CB" w:rsidRDefault="00E056B2" w:rsidP="00E056B2">
          <w:pPr>
            <w:pStyle w:val="7B0E1698B1364D748737C8231AC13E228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201EC021F3064B20BBE3C7AE02EE13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25C81C-F237-4402-9A96-8B3781143E07}"/>
      </w:docPartPr>
      <w:docPartBody>
        <w:p w:rsidR="008169CB" w:rsidRDefault="00E056B2" w:rsidP="00E056B2">
          <w:pPr>
            <w:pStyle w:val="201EC021F3064B20BBE3C7AE02EE13228"/>
          </w:pPr>
          <w:r>
            <w:rPr>
              <w:rStyle w:val="Tekstvantijdelijkeaanduiding"/>
              <w:color w:val="ED7D31" w:themeColor="accent2"/>
            </w:rPr>
            <w:t>Saldo</w:t>
          </w:r>
        </w:p>
      </w:docPartBody>
    </w:docPart>
    <w:docPart>
      <w:docPartPr>
        <w:name w:val="1DEF36C0208A448C9D565EF5D17D38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4C3DAA-9A99-409F-AF5A-25750DF6FBE5}"/>
      </w:docPartPr>
      <w:docPartBody>
        <w:p w:rsidR="008169CB" w:rsidRDefault="00E056B2" w:rsidP="00E056B2">
          <w:pPr>
            <w:pStyle w:val="1DEF36C0208A448C9D565EF5D17D38288"/>
          </w:pPr>
          <w:r>
            <w:rPr>
              <w:rStyle w:val="Tekstvantijdelijkeaanduiding"/>
              <w:color w:val="ED7D31" w:themeColor="accent2"/>
            </w:rPr>
            <w:t>Afkoopwaarde</w:t>
          </w:r>
        </w:p>
      </w:docPartBody>
    </w:docPart>
    <w:docPart>
      <w:docPartPr>
        <w:name w:val="BEDA89E79A584182BA9D1393838173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80DC4A-0429-474A-9919-1F2FD88F54D3}"/>
      </w:docPartPr>
      <w:docPartBody>
        <w:p w:rsidR="008169CB" w:rsidRDefault="00E056B2" w:rsidP="00E056B2">
          <w:pPr>
            <w:pStyle w:val="BEDA89E79A584182BA9D1393838173FC8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C90E39E232244F468D32273FD3A720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234DF-B4A2-47AD-8443-60091FA076D3}"/>
      </w:docPartPr>
      <w:docPartBody>
        <w:p w:rsidR="008169CB" w:rsidRDefault="00E056B2" w:rsidP="00E056B2">
          <w:pPr>
            <w:pStyle w:val="C90E39E232244F468D32273FD3A720F18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4F1772C10EBC46C5900A247CC7303E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D6B394-744C-48AC-8D01-B34D87FF38ED}"/>
      </w:docPartPr>
      <w:docPartBody>
        <w:p w:rsidR="008169CB" w:rsidRDefault="00E056B2" w:rsidP="00E056B2">
          <w:pPr>
            <w:pStyle w:val="4F1772C10EBC46C5900A247CC7303E818"/>
          </w:pPr>
          <w:r>
            <w:rPr>
              <w:color w:val="ED7D31" w:themeColor="accent2"/>
            </w:rPr>
            <w:t>Naam werkgever</w:t>
          </w:r>
        </w:p>
      </w:docPartBody>
    </w:docPart>
    <w:docPart>
      <w:docPartPr>
        <w:name w:val="ED3DF5740F7341D2A5965143FA180B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7761AB-1945-454A-9FD6-53E91A84AF0D}"/>
      </w:docPartPr>
      <w:docPartBody>
        <w:p w:rsidR="008169CB" w:rsidRDefault="00E056B2" w:rsidP="00E056B2">
          <w:pPr>
            <w:pStyle w:val="ED3DF5740F7341D2A5965143FA180B7A8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ED484901C1A84E3598A2DC16D29CED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6B013D-8A29-4447-92DF-7172552966C7}"/>
      </w:docPartPr>
      <w:docPartBody>
        <w:p w:rsidR="008169CB" w:rsidRDefault="00E056B2" w:rsidP="00E056B2">
          <w:pPr>
            <w:pStyle w:val="ED484901C1A84E3598A2DC16D29CED448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A6F32D4B54B7472792A53C0BC65B82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C47930-D893-4EFF-BF0C-199D339C129C}"/>
      </w:docPartPr>
      <w:docPartBody>
        <w:p w:rsidR="008169CB" w:rsidRDefault="00E056B2" w:rsidP="00E056B2">
          <w:pPr>
            <w:pStyle w:val="A6F32D4B54B7472792A53C0BC65B82B58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459CF3BDF64E424889EDDC083BBFA4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E5F461-365D-4197-95A6-C6BB2FD6CC8F}"/>
      </w:docPartPr>
      <w:docPartBody>
        <w:p w:rsidR="008169CB" w:rsidRDefault="00E056B2" w:rsidP="00E056B2">
          <w:pPr>
            <w:pStyle w:val="459CF3BDF64E424889EDDC083BBFA4678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E23BB5792F454F7BBFC4EF1015AA33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7AD0A2-00BA-4262-A3FC-E7FB784A1FB1}"/>
      </w:docPartPr>
      <w:docPartBody>
        <w:p w:rsidR="008169CB" w:rsidRDefault="00E056B2" w:rsidP="00E056B2">
          <w:pPr>
            <w:pStyle w:val="E23BB5792F454F7BBFC4EF1015AA33498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91C9129FC5234C1C9926A0D1410A9D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E43D1E-C638-4F71-82E9-3CED5578928A}"/>
      </w:docPartPr>
      <w:docPartBody>
        <w:p w:rsidR="008169CB" w:rsidRDefault="00E056B2" w:rsidP="00E056B2">
          <w:pPr>
            <w:pStyle w:val="91C9129FC5234C1C9926A0D1410A9D3D8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832DAD15F6B849F19452EA55FD9ED7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8176AD-9A8B-4315-AB5B-AC848249F7A7}"/>
      </w:docPartPr>
      <w:docPartBody>
        <w:p w:rsidR="008169CB" w:rsidRDefault="00E056B2" w:rsidP="00E056B2">
          <w:pPr>
            <w:pStyle w:val="832DAD15F6B849F19452EA55FD9ED78E8"/>
          </w:pPr>
          <w:r>
            <w:rPr>
              <w:color w:val="ED7D31" w:themeColor="accent2"/>
            </w:rPr>
            <w:t>Naam werkgever</w:t>
          </w:r>
        </w:p>
      </w:docPartBody>
    </w:docPart>
    <w:docPart>
      <w:docPartPr>
        <w:name w:val="A720B0EC36814DA6B257B7C341DEA2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CCD627-43A8-43E7-A16C-6078F87FC807}"/>
      </w:docPartPr>
      <w:docPartBody>
        <w:p w:rsidR="008169CB" w:rsidRDefault="00E056B2" w:rsidP="00E056B2">
          <w:pPr>
            <w:pStyle w:val="A720B0EC36814DA6B257B7C341DEA2518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88BB40CF169F4F9DAA8BA89A38028C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51EABF-2272-453C-950A-3072CDFE5E8D}"/>
      </w:docPartPr>
      <w:docPartBody>
        <w:p w:rsidR="008169CB" w:rsidRDefault="00E056B2" w:rsidP="00E056B2">
          <w:pPr>
            <w:pStyle w:val="88BB40CF169F4F9DAA8BA89A38028CAD8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4A6F60D20E854AA494762570D869BE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BC79FA-F990-47B8-857C-77C23CC28F15}"/>
      </w:docPartPr>
      <w:docPartBody>
        <w:p w:rsidR="008169CB" w:rsidRDefault="00E056B2" w:rsidP="00E056B2">
          <w:pPr>
            <w:pStyle w:val="4A6F60D20E854AA494762570D869BE2B8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F9020656147A4E629EBCB76AB8F4B6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6E107B-A83A-4B8F-8638-01E2E56209B9}"/>
      </w:docPartPr>
      <w:docPartBody>
        <w:p w:rsidR="008169CB" w:rsidRDefault="00E056B2" w:rsidP="00E056B2">
          <w:pPr>
            <w:pStyle w:val="F9020656147A4E629EBCB76AB8F4B6128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24064C50AB6A49ED8D8E618375B529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3C9F7C-315B-4C5A-85A0-867B0FC0C37C}"/>
      </w:docPartPr>
      <w:docPartBody>
        <w:p w:rsidR="008169CB" w:rsidRDefault="00E056B2" w:rsidP="00E056B2">
          <w:pPr>
            <w:pStyle w:val="24064C50AB6A49ED8D8E618375B529F08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76363E81F8FF4E9FBE0F711E134935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A864C7-D89B-4585-AA99-58EE34ACFE84}"/>
      </w:docPartPr>
      <w:docPartBody>
        <w:p w:rsidR="008169CB" w:rsidRDefault="00E056B2" w:rsidP="00E056B2">
          <w:pPr>
            <w:pStyle w:val="76363E81F8FF4E9FBE0F711E134935A38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B7BBF5DFEB8F47BB8B1E9DC30583FA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FB8AEC-3E15-48F0-A1DD-4FBD51894547}"/>
      </w:docPartPr>
      <w:docPartBody>
        <w:p w:rsidR="008169CB" w:rsidRDefault="00E056B2" w:rsidP="00E056B2">
          <w:pPr>
            <w:pStyle w:val="B7BBF5DFEB8F47BB8B1E9DC30583FA8F8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11ECBA9CC0FE4498B750C90E1ED5BF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29AC57-5F57-441F-AA7C-E505A15A499F}"/>
      </w:docPartPr>
      <w:docPartBody>
        <w:p w:rsidR="008169CB" w:rsidRDefault="00E056B2" w:rsidP="00E056B2">
          <w:pPr>
            <w:pStyle w:val="11ECBA9CC0FE4498B750C90E1ED5BF5A8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1ED0C5AB512D49D0B4075399DE1A93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E8792A-1FC0-429E-A0EE-E3AF9B780913}"/>
      </w:docPartPr>
      <w:docPartBody>
        <w:p w:rsidR="008169CB" w:rsidRDefault="00E056B2" w:rsidP="00E056B2">
          <w:pPr>
            <w:pStyle w:val="1ED0C5AB512D49D0B4075399DE1A93488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64EFEDE4F512414084B4B97C8CD5F6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8E61D5-C30E-43A5-9078-E16ED0795DCE}"/>
      </w:docPartPr>
      <w:docPartBody>
        <w:p w:rsidR="008169CB" w:rsidRDefault="00E056B2" w:rsidP="00E056B2">
          <w:pPr>
            <w:pStyle w:val="64EFEDE4F512414084B4B97C8CD5F6608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B08026B7FA194CD885F836E8AF2C34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F26473-D351-42FF-A130-09EEC5721488}"/>
      </w:docPartPr>
      <w:docPartBody>
        <w:p w:rsidR="008169CB" w:rsidRDefault="00E056B2" w:rsidP="00E056B2">
          <w:pPr>
            <w:pStyle w:val="B08026B7FA194CD885F836E8AF2C34BC8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2FB08326629F463DA7CCEC31CE1981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42EA74-FD58-4E4E-8C6A-AE87FD0716BE}"/>
      </w:docPartPr>
      <w:docPartBody>
        <w:p w:rsidR="008169CB" w:rsidRDefault="00E056B2" w:rsidP="00E056B2">
          <w:pPr>
            <w:pStyle w:val="2FB08326629F463DA7CCEC31CE1981D08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4787ADE297BC4013B47F64AB199CAD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C303AA-DA3A-46BB-BC52-AA5F14D0A07B}"/>
      </w:docPartPr>
      <w:docPartBody>
        <w:p w:rsidR="008169CB" w:rsidRDefault="00E056B2" w:rsidP="00E056B2">
          <w:pPr>
            <w:pStyle w:val="4787ADE297BC4013B47F64AB199CADAB8"/>
          </w:pPr>
          <w:r w:rsidRPr="00A523A9">
            <w:rPr>
              <w:color w:val="ED7D31" w:themeColor="accent2"/>
            </w:rPr>
            <w:t>Netto inkomen</w:t>
          </w:r>
        </w:p>
      </w:docPartBody>
    </w:docPart>
    <w:docPart>
      <w:docPartPr>
        <w:name w:val="E29928BB06674AE28BAD02C11B04B3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C5616A-6D44-4CFE-A88D-3000D190CF94}"/>
      </w:docPartPr>
      <w:docPartBody>
        <w:p w:rsidR="008169CB" w:rsidRDefault="00E056B2" w:rsidP="00E056B2">
          <w:pPr>
            <w:pStyle w:val="E29928BB06674AE28BAD02C11B04B35C8"/>
          </w:pPr>
          <w:r w:rsidRPr="00A523A9">
            <w:rPr>
              <w:color w:val="ED7D31" w:themeColor="accent2"/>
            </w:rPr>
            <w:t>Netto inkomen</w:t>
          </w:r>
        </w:p>
      </w:docPartBody>
    </w:docPart>
    <w:docPart>
      <w:docPartPr>
        <w:name w:val="1EEC431E738F447EB342FE17147070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D685D7-19EE-44C9-BD3A-3EC7C8505CF7}"/>
      </w:docPartPr>
      <w:docPartBody>
        <w:p w:rsidR="008169CB" w:rsidRDefault="00E056B2" w:rsidP="00E056B2">
          <w:pPr>
            <w:pStyle w:val="1EEC431E738F447EB342FE171470704A8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2FFD2280975745F8B9013C5D385912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D56CB5-7E19-47CF-8424-A2634C1E3E2F}"/>
      </w:docPartPr>
      <w:docPartBody>
        <w:p w:rsidR="008169CB" w:rsidRDefault="00E056B2" w:rsidP="00E056B2">
          <w:pPr>
            <w:pStyle w:val="2FFD2280975745F8B9013C5D385912E78"/>
          </w:pPr>
          <w:r w:rsidRPr="009A4A5F">
            <w:rPr>
              <w:color w:val="ED7D31" w:themeColor="accent2"/>
            </w:rPr>
            <w:t>Woonlasten</w:t>
          </w:r>
        </w:p>
      </w:docPartBody>
    </w:docPart>
    <w:docPart>
      <w:docPartPr>
        <w:name w:val="B538346935B7410AB4A0D9A62E3F4D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164490-5EEF-446A-A3B9-3DD5E65F4D9F}"/>
      </w:docPartPr>
      <w:docPartBody>
        <w:p w:rsidR="008169CB" w:rsidRDefault="00E056B2" w:rsidP="00E056B2">
          <w:pPr>
            <w:pStyle w:val="B538346935B7410AB4A0D9A62E3F4D278"/>
          </w:pPr>
          <w:r w:rsidRPr="009A4A5F">
            <w:rPr>
              <w:color w:val="ED7D31" w:themeColor="accent2"/>
            </w:rPr>
            <w:t>Premie ziektekostenverzekering</w:t>
          </w:r>
        </w:p>
      </w:docPartBody>
    </w:docPart>
    <w:docPart>
      <w:docPartPr>
        <w:name w:val="06E0C20A812941B6ADF682583E856D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1EB9C8-D731-4AA7-BEE3-9B7E18432DE7}"/>
      </w:docPartPr>
      <w:docPartBody>
        <w:p w:rsidR="008169CB" w:rsidRDefault="00E056B2" w:rsidP="00E056B2">
          <w:pPr>
            <w:pStyle w:val="06E0C20A812941B6ADF682583E856D708"/>
          </w:pPr>
          <w:r w:rsidRPr="009A4A5F">
            <w:rPr>
              <w:color w:val="ED7D31" w:themeColor="accent2"/>
            </w:rPr>
            <w:t>Zorgtoeslag</w:t>
          </w:r>
        </w:p>
      </w:docPartBody>
    </w:docPart>
    <w:docPart>
      <w:docPartPr>
        <w:name w:val="50CD317B485B48C68E7C0A15DF9571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37A0F3-AEC5-45E6-A360-C9C245A14D24}"/>
      </w:docPartPr>
      <w:docPartBody>
        <w:p w:rsidR="008169CB" w:rsidRDefault="00E056B2" w:rsidP="00E056B2">
          <w:pPr>
            <w:pStyle w:val="50CD317B485B48C68E7C0A15DF9571B88"/>
          </w:pPr>
          <w:r>
            <w:rPr>
              <w:color w:val="ED7D31" w:themeColor="accent2"/>
            </w:rPr>
            <w:t>Hypotheekrente</w:t>
          </w:r>
        </w:p>
      </w:docPartBody>
    </w:docPart>
    <w:docPart>
      <w:docPartPr>
        <w:name w:val="8E0EB090E0F2479788ADD53A91F664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59047-C284-4190-B3CC-9FCDB910398C}"/>
      </w:docPartPr>
      <w:docPartBody>
        <w:p w:rsidR="008169CB" w:rsidRDefault="00E056B2" w:rsidP="00E056B2">
          <w:pPr>
            <w:pStyle w:val="8E0EB090E0F2479788ADD53A91F664088"/>
          </w:pPr>
          <w:r>
            <w:rPr>
              <w:color w:val="ED7D31" w:themeColor="accent2"/>
            </w:rPr>
            <w:t>Servicekosten</w:t>
          </w:r>
        </w:p>
      </w:docPartBody>
    </w:docPart>
    <w:docPart>
      <w:docPartPr>
        <w:name w:val="8ED3C588609445D7980CE961125FB0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6AE0AA-7853-4B0D-B655-59153579E7AB}"/>
      </w:docPartPr>
      <w:docPartBody>
        <w:p w:rsidR="008169CB" w:rsidRDefault="00E056B2" w:rsidP="00E056B2">
          <w:pPr>
            <w:pStyle w:val="8ED3C588609445D7980CE961125FB0668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1B8975CA68B84643A9E1DCB952228F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A0D9B5-4C75-4338-BD76-D1E2DC1A472B}"/>
      </w:docPartPr>
      <w:docPartBody>
        <w:p w:rsidR="008169CB" w:rsidRDefault="00E056B2" w:rsidP="00E056B2">
          <w:pPr>
            <w:pStyle w:val="1B8975CA68B84643A9E1DCB952228FDE8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3AE0B53F8EC24109A686D8608A3A18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743F75-3E2B-4C62-A052-78EA315F0356}"/>
      </w:docPartPr>
      <w:docPartBody>
        <w:p w:rsidR="008169CB" w:rsidRDefault="00E056B2" w:rsidP="00E056B2">
          <w:pPr>
            <w:pStyle w:val="3AE0B53F8EC24109A686D8608A3A18658"/>
          </w:pPr>
          <w:r>
            <w:rPr>
              <w:color w:val="ED7D31" w:themeColor="accent2"/>
            </w:rPr>
            <w:t>alimentatie</w:t>
          </w:r>
        </w:p>
      </w:docPartBody>
    </w:docPart>
    <w:docPart>
      <w:docPartPr>
        <w:name w:val="EB06F3B9F16940FDBE10D61BF081FC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063093-750F-4659-9B94-2BCBD72EEF91}"/>
      </w:docPartPr>
      <w:docPartBody>
        <w:p w:rsidR="008169CB" w:rsidRDefault="00E056B2" w:rsidP="00E056B2">
          <w:pPr>
            <w:pStyle w:val="EB06F3B9F16940FDBE10D61BF081FC7D8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DA505B28897A49819C3FCF2B08F50D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477A36-5C8A-4645-ACD8-96B615DA34BE}"/>
      </w:docPartPr>
      <w:docPartBody>
        <w:p w:rsidR="008169CB" w:rsidRDefault="00E056B2" w:rsidP="00E056B2">
          <w:pPr>
            <w:pStyle w:val="DA505B28897A49819C3FCF2B08F50D7F8"/>
          </w:pPr>
          <w:r>
            <w:rPr>
              <w:color w:val="ED7D31" w:themeColor="accent2"/>
            </w:rPr>
            <w:t>Kosten kinderopvang</w:t>
          </w:r>
        </w:p>
      </w:docPartBody>
    </w:docPart>
    <w:docPart>
      <w:docPartPr>
        <w:name w:val="7DEB96BCB670413088C872DE6C1FA2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31F73A-D556-4F0C-B1E0-62CFA827B9DF}"/>
      </w:docPartPr>
      <w:docPartBody>
        <w:p w:rsidR="008169CB" w:rsidRDefault="00E056B2" w:rsidP="00E056B2">
          <w:pPr>
            <w:pStyle w:val="7DEB96BCB670413088C872DE6C1FA2848"/>
          </w:pPr>
          <w:r>
            <w:rPr>
              <w:color w:val="ED7D31" w:themeColor="accent2"/>
            </w:rPr>
            <w:t>Kinderopvangtoeslag</w:t>
          </w:r>
        </w:p>
      </w:docPartBody>
    </w:docPart>
    <w:docPart>
      <w:docPartPr>
        <w:name w:val="6886772D71714BDFBDCD4354526C00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78FD4B-633C-4C70-BD64-5BF39F5C25BA}"/>
      </w:docPartPr>
      <w:docPartBody>
        <w:p w:rsidR="008169CB" w:rsidRDefault="00E056B2" w:rsidP="00E056B2">
          <w:pPr>
            <w:pStyle w:val="6886772D71714BDFBDCD4354526C009E8"/>
          </w:pPr>
          <w:r w:rsidRPr="0045269D">
            <w:rPr>
              <w:color w:val="ED7D31" w:themeColor="accent2"/>
            </w:rPr>
            <w:t>Bedrag</w:t>
          </w:r>
        </w:p>
      </w:docPartBody>
    </w:docPart>
    <w:docPart>
      <w:docPartPr>
        <w:name w:val="412DC1F6267F44328093B2BBB181AB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CADDAC-CD87-4AA9-90DC-6A83BB6E9E0E}"/>
      </w:docPartPr>
      <w:docPartBody>
        <w:p w:rsidR="008169CB" w:rsidRDefault="00E056B2" w:rsidP="00E056B2">
          <w:pPr>
            <w:pStyle w:val="412DC1F6267F44328093B2BBB181AB288"/>
          </w:pPr>
          <w:r w:rsidRPr="0045269D">
            <w:rPr>
              <w:color w:val="ED7D31" w:themeColor="accent2"/>
            </w:rPr>
            <w:t>Uitgaven omgang</w:t>
          </w:r>
        </w:p>
      </w:docPartBody>
    </w:docPart>
    <w:docPart>
      <w:docPartPr>
        <w:name w:val="89E24AD1A6064E6C8CD838D59D6319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92C9C4-E618-4065-BC33-10F8D849A4C2}"/>
      </w:docPartPr>
      <w:docPartBody>
        <w:p w:rsidR="005E1CB4" w:rsidRDefault="00E056B2" w:rsidP="00E056B2">
          <w:pPr>
            <w:pStyle w:val="89E24AD1A6064E6C8CD838D59D6319318"/>
          </w:pPr>
          <w:r w:rsidRPr="009A4A5F">
            <w:rPr>
              <w:color w:val="ED7D31" w:themeColor="accent2"/>
            </w:rPr>
            <w:t>Reiskosten</w:t>
          </w:r>
        </w:p>
      </w:docPartBody>
    </w:docPart>
    <w:docPart>
      <w:docPartPr>
        <w:name w:val="4305CA7E87864407AAD781E18F4B67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99A197-6535-43D3-8C47-94CF98E0C4BE}"/>
      </w:docPartPr>
      <w:docPartBody>
        <w:p w:rsidR="005E1CB4" w:rsidRDefault="00E056B2" w:rsidP="00E056B2">
          <w:pPr>
            <w:pStyle w:val="4305CA7E87864407AAD781E18F4B67437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DCEFF24C67134DC2BC57BDEB90A92B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5D6C4E-CB35-49C1-AEBB-0F44CB784AA9}"/>
      </w:docPartPr>
      <w:docPartBody>
        <w:p w:rsidR="005E1CB4" w:rsidRDefault="00E056B2" w:rsidP="00E056B2">
          <w:pPr>
            <w:pStyle w:val="DCEFF24C67134DC2BC57BDEB90A92B167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24CEA2C8387941D596DA57595A21FF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4394B0-4A0C-434F-B313-8CDF5A088204}"/>
      </w:docPartPr>
      <w:docPartBody>
        <w:p w:rsidR="003B517E" w:rsidRDefault="00E056B2" w:rsidP="00E056B2">
          <w:pPr>
            <w:pStyle w:val="24CEA2C8387941D596DA57595A21FF623"/>
          </w:pPr>
          <w:r>
            <w:rPr>
              <w:color w:val="ED7D31" w:themeColor="accent2"/>
            </w:rPr>
            <w:t>Aantal arbeidsuren</w:t>
          </w:r>
        </w:p>
      </w:docPartBody>
    </w:docPart>
    <w:docPart>
      <w:docPartPr>
        <w:name w:val="CEA53AADEFDF4022B9E3F2F47E1480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0428C8-7BD0-4A97-900C-146F6DB2C1E2}"/>
      </w:docPartPr>
      <w:docPartBody>
        <w:p w:rsidR="003B517E" w:rsidRDefault="00E056B2" w:rsidP="00E056B2">
          <w:pPr>
            <w:pStyle w:val="CEA53AADEFDF4022B9E3F2F47E1480C03"/>
          </w:pPr>
          <w:r>
            <w:rPr>
              <w:color w:val="ED7D31" w:themeColor="accent2"/>
            </w:rPr>
            <w:t>Aantal arbeidsuren</w:t>
          </w:r>
        </w:p>
      </w:docPartBody>
    </w:docPart>
    <w:docPart>
      <w:docPartPr>
        <w:name w:val="DC19654083614E3A9DB9C5A4D4F6A1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686678-01E6-45BE-9940-8DEE6414F5D7}"/>
      </w:docPartPr>
      <w:docPartBody>
        <w:p w:rsidR="003B517E" w:rsidRDefault="00E056B2" w:rsidP="00E056B2">
          <w:pPr>
            <w:pStyle w:val="DC19654083614E3A9DB9C5A4D4F6A16F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B621E3E030FB45A4AB7C5B287071A8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C2156B-646F-4076-992B-E697E4F59EDF}"/>
      </w:docPartPr>
      <w:docPartBody>
        <w:p w:rsidR="003B517E" w:rsidRDefault="00E056B2" w:rsidP="00E056B2">
          <w:pPr>
            <w:pStyle w:val="B621E3E030FB45A4AB7C5B287071A83F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D0E48A482BD244ECA3A41952827454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AE293B-CE37-43FA-A611-AAEC69C9F7CC}"/>
      </w:docPartPr>
      <w:docPartBody>
        <w:p w:rsidR="003B517E" w:rsidRDefault="00E056B2" w:rsidP="00E056B2">
          <w:pPr>
            <w:pStyle w:val="D0E48A482BD244ECA3A4195282745463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5F9C7D8CB5A2432E9F3FBDA519215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C1E6BA-81BF-412E-9271-51C3FA9B75B0}"/>
      </w:docPartPr>
      <w:docPartBody>
        <w:p w:rsidR="003B517E" w:rsidRDefault="00E056B2" w:rsidP="00E056B2">
          <w:pPr>
            <w:pStyle w:val="5F9C7D8CB5A2432E9F3FBDA51921540E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82FC938CB1C74E299C2735117BAFB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73542D-E12E-4FD4-B020-30DA4DC10083}"/>
      </w:docPartPr>
      <w:docPartBody>
        <w:p w:rsidR="003B517E" w:rsidRDefault="00E056B2" w:rsidP="00E056B2">
          <w:pPr>
            <w:pStyle w:val="82FC938CB1C74E299C2735117BAFB1302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6BCCD7900BF047A192F9F1F3771FFE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BB17AC-C178-4E64-A5E7-94B977514457}"/>
      </w:docPartPr>
      <w:docPartBody>
        <w:p w:rsidR="003B517E" w:rsidRDefault="00E056B2" w:rsidP="00E056B2">
          <w:pPr>
            <w:pStyle w:val="6BCCD7900BF047A192F9F1F3771FFEC12"/>
          </w:pPr>
          <w:r>
            <w:rPr>
              <w:color w:val="ED7D31" w:themeColor="accent2"/>
            </w:rPr>
            <w:t>Ongeschiktheidspercentage</w:t>
          </w:r>
        </w:p>
      </w:docPartBody>
    </w:docPart>
    <w:docPart>
      <w:docPartPr>
        <w:name w:val="9311D4A759CB4F8BBF4541D5A267A4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78930A-511A-49F3-B5F9-2CCC04AC05CC}"/>
      </w:docPartPr>
      <w:docPartBody>
        <w:p w:rsidR="003B517E" w:rsidRDefault="00E056B2" w:rsidP="00E056B2">
          <w:pPr>
            <w:pStyle w:val="9311D4A759CB4F8BBF4541D5A267A499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E69273FEE7F1483F9CAB34C048CD0A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5E8965-9E97-4BA3-92CC-A2D3D4773C51}"/>
      </w:docPartPr>
      <w:docPartBody>
        <w:p w:rsidR="003B517E" w:rsidRDefault="00E056B2" w:rsidP="00E056B2">
          <w:pPr>
            <w:pStyle w:val="E69273FEE7F1483F9CAB34C048CD0A081"/>
          </w:pPr>
          <w:r>
            <w:rPr>
              <w:color w:val="ED7D31" w:themeColor="accent2"/>
            </w:rPr>
            <w:t>Aantal</w:t>
          </w:r>
        </w:p>
      </w:docPartBody>
    </w:docPart>
    <w:docPart>
      <w:docPartPr>
        <w:name w:val="B3CCC60A11714242AA9DD8C0BF191E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1A62CE-7D81-455B-91D0-60B17C82A504}"/>
      </w:docPartPr>
      <w:docPartBody>
        <w:p w:rsidR="003B517E" w:rsidRDefault="00E056B2" w:rsidP="00E056B2">
          <w:pPr>
            <w:pStyle w:val="B3CCC60A11714242AA9DD8C0BF191E2A1"/>
          </w:pPr>
          <w:r w:rsidRPr="00936C6B">
            <w:rPr>
              <w:color w:val="ED7D31" w:themeColor="accent2"/>
            </w:rPr>
            <w:t>Aantal meetelkinderen</w:t>
          </w:r>
        </w:p>
      </w:docPartBody>
    </w:docPart>
    <w:docPart>
      <w:docPartPr>
        <w:name w:val="EAF6BF091F184BF7A3CBF3E4C59B1C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879F0B-9490-4F53-9210-20E594243889}"/>
      </w:docPartPr>
      <w:docPartBody>
        <w:p w:rsidR="003B517E" w:rsidRDefault="00E056B2" w:rsidP="00E056B2">
          <w:pPr>
            <w:pStyle w:val="EAF6BF091F184BF7A3CBF3E4C59B1C071"/>
          </w:pPr>
          <w:r w:rsidRPr="00936C6B">
            <w:rPr>
              <w:color w:val="ED7D31" w:themeColor="accent2"/>
            </w:rPr>
            <w:t>Toelichting</w:t>
          </w:r>
        </w:p>
      </w:docPartBody>
    </w:docPart>
    <w:docPart>
      <w:docPartPr>
        <w:name w:val="BC827F14236B466BBF09C6CAD66683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DA2F49-37A4-4B3C-B8C9-FC8197341412}"/>
      </w:docPartPr>
      <w:docPartBody>
        <w:p w:rsidR="003B517E" w:rsidRDefault="00E056B2" w:rsidP="00E056B2">
          <w:pPr>
            <w:pStyle w:val="BC827F14236B466BBF09C6CAD666832C1"/>
          </w:pPr>
          <w:r>
            <w:rPr>
              <w:color w:val="ED7D31" w:themeColor="accent2"/>
            </w:rPr>
            <w:t>Bedrag Kgb</w:t>
          </w:r>
        </w:p>
      </w:docPartBody>
    </w:docPart>
    <w:docPart>
      <w:docPartPr>
        <w:name w:val="62C0FB037E9446DC83A973868356A9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CA7684-22D1-47F9-864A-B954750C603B}"/>
      </w:docPartPr>
      <w:docPartBody>
        <w:p w:rsidR="003B517E" w:rsidRDefault="00E056B2" w:rsidP="00E056B2">
          <w:pPr>
            <w:pStyle w:val="62C0FB037E9446DC83A973868356A9621"/>
          </w:pPr>
          <w:r>
            <w:rPr>
              <w:color w:val="ED7D31" w:themeColor="accent2"/>
            </w:rPr>
            <w:t>Hypotheekhouder</w:t>
          </w:r>
        </w:p>
      </w:docPartBody>
    </w:docPart>
    <w:docPart>
      <w:docPartPr>
        <w:name w:val="478F5EE6893E467FA68EEDDF5B2B53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9B37BA-A1B4-4544-A2C0-547050A23C8F}"/>
      </w:docPartPr>
      <w:docPartBody>
        <w:p w:rsidR="003B517E" w:rsidRDefault="00E056B2" w:rsidP="00E056B2">
          <w:pPr>
            <w:pStyle w:val="478F5EE6893E467FA68EEDDF5B2B531B1"/>
          </w:pPr>
          <w:r>
            <w:rPr>
              <w:color w:val="ED7D31" w:themeColor="accent2"/>
            </w:rPr>
            <w:t>WOZ-waarde</w:t>
          </w:r>
        </w:p>
      </w:docPartBody>
    </w:docPart>
    <w:docPart>
      <w:docPartPr>
        <w:name w:val="FA145F359335400DB63FFD472DA7E9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BFB19D-4286-46E3-A3AF-1A6E83246CD0}"/>
      </w:docPartPr>
      <w:docPartBody>
        <w:p w:rsidR="00E056B2" w:rsidRDefault="00E056B2" w:rsidP="00E056B2">
          <w:pPr>
            <w:pStyle w:val="FA145F359335400DB63FFD472DA7E9111"/>
          </w:pPr>
          <w:r>
            <w:rPr>
              <w:color w:val="ED7D31" w:themeColor="accent2"/>
            </w:rPr>
            <w:t>Huur</w:t>
          </w:r>
        </w:p>
      </w:docPartBody>
    </w:docPart>
    <w:docPart>
      <w:docPartPr>
        <w:name w:val="F87C4D5DD12549A9884D54C26645EC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FDFC84-A280-41C3-BE6E-67B706EB24E7}"/>
      </w:docPartPr>
      <w:docPartBody>
        <w:p w:rsidR="00E056B2" w:rsidRDefault="00E056B2" w:rsidP="00E056B2">
          <w:pPr>
            <w:pStyle w:val="F87C4D5DD12549A9884D54C26645EC971"/>
          </w:pPr>
          <w:r w:rsidRPr="0079175C">
            <w:rPr>
              <w:color w:val="ED7D31" w:themeColor="accent2"/>
            </w:rPr>
            <w:t>Servicekosten</w:t>
          </w:r>
        </w:p>
      </w:docPartBody>
    </w:docPart>
    <w:docPart>
      <w:docPartPr>
        <w:name w:val="067E829976854DAD98B8E9A5ADBCD9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A84E7E-2F73-4BB4-AD16-DB50CD400131}"/>
      </w:docPartPr>
      <w:docPartBody>
        <w:p w:rsidR="00E056B2" w:rsidRDefault="00E056B2" w:rsidP="00E056B2">
          <w:pPr>
            <w:pStyle w:val="067E829976854DAD98B8E9A5ADBCD9361"/>
          </w:pPr>
          <w:r w:rsidRPr="0079175C">
            <w:rPr>
              <w:color w:val="ED7D31" w:themeColor="accent2"/>
            </w:rPr>
            <w:t>Servicekosten</w:t>
          </w:r>
        </w:p>
      </w:docPartBody>
    </w:docPart>
    <w:docPart>
      <w:docPartPr>
        <w:name w:val="91ACE5AB467E4F2FB2C0229C080B8B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A70C77-0221-4333-98DD-A99D7EC8DC12}"/>
      </w:docPartPr>
      <w:docPartBody>
        <w:p w:rsidR="00E056B2" w:rsidRDefault="00E056B2" w:rsidP="00E056B2">
          <w:pPr>
            <w:pStyle w:val="91ACE5AB467E4F2FB2C0229C080B8B2F1"/>
          </w:pPr>
          <w:r>
            <w:rPr>
              <w:color w:val="ED7D31" w:themeColor="accent2"/>
            </w:rPr>
            <w:t>Huurtoeslag</w:t>
          </w:r>
        </w:p>
      </w:docPartBody>
    </w:docPart>
    <w:docPart>
      <w:docPartPr>
        <w:name w:val="6BA77B8A04FD42A6B90135F09DF2BA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3B4E6A-B239-44E3-9E42-AE1388D89645}"/>
      </w:docPartPr>
      <w:docPartBody>
        <w:p w:rsidR="00E056B2" w:rsidRDefault="00E056B2" w:rsidP="00E056B2">
          <w:pPr>
            <w:pStyle w:val="6BA77B8A04FD42A6B90135F09DF2BA7B1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68C11DFE9B65429CAB8495EADD3B7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8DF5F1-3E41-498E-883D-F9B4A2AEDE18}"/>
      </w:docPartPr>
      <w:docPartBody>
        <w:p w:rsidR="00032F1E" w:rsidRDefault="00CF390F" w:rsidP="00CF390F">
          <w:pPr>
            <w:pStyle w:val="68C11DFE9B65429CAB8495EADD3B79B2"/>
          </w:pPr>
          <w:r>
            <w:rPr>
              <w:rStyle w:val="Tekstvantijdelijkeaanduiding"/>
              <w:color w:val="ED7D31" w:themeColor="accent2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9CB"/>
    <w:rsid w:val="00032F1E"/>
    <w:rsid w:val="003B517E"/>
    <w:rsid w:val="005E1CB4"/>
    <w:rsid w:val="008169CB"/>
    <w:rsid w:val="00CF390F"/>
    <w:rsid w:val="00DB1F76"/>
    <w:rsid w:val="00E056B2"/>
    <w:rsid w:val="00F4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F390F"/>
  </w:style>
  <w:style w:type="paragraph" w:customStyle="1" w:styleId="5017B282793D487CBC666B6FA4A40F0111">
    <w:name w:val="5017B282793D487CBC666B6FA4A40F0111"/>
    <w:rsid w:val="00E056B2"/>
    <w:rPr>
      <w:rFonts w:ascii="Verdana" w:eastAsiaTheme="minorHAnsi" w:hAnsi="Verdana"/>
      <w:sz w:val="20"/>
      <w:lang w:eastAsia="en-US"/>
    </w:rPr>
  </w:style>
  <w:style w:type="paragraph" w:customStyle="1" w:styleId="019529327CCA459F800CF55A0067AAEF11">
    <w:name w:val="019529327CCA459F800CF55A0067AAEF11"/>
    <w:rsid w:val="00E056B2"/>
    <w:rPr>
      <w:rFonts w:ascii="Verdana" w:eastAsiaTheme="minorHAnsi" w:hAnsi="Verdana"/>
      <w:sz w:val="20"/>
      <w:lang w:eastAsia="en-US"/>
    </w:rPr>
  </w:style>
  <w:style w:type="paragraph" w:customStyle="1" w:styleId="7E83151F18E544878072E4EE268E64A011">
    <w:name w:val="7E83151F18E544878072E4EE268E64A011"/>
    <w:rsid w:val="00E056B2"/>
    <w:rPr>
      <w:rFonts w:ascii="Verdana" w:eastAsiaTheme="minorHAnsi" w:hAnsi="Verdana"/>
      <w:sz w:val="20"/>
      <w:lang w:eastAsia="en-US"/>
    </w:rPr>
  </w:style>
  <w:style w:type="paragraph" w:customStyle="1" w:styleId="09BF900910E94B38A491EFF01F9B7AD411">
    <w:name w:val="09BF900910E94B38A491EFF01F9B7AD411"/>
    <w:rsid w:val="00E056B2"/>
    <w:rPr>
      <w:rFonts w:ascii="Verdana" w:eastAsiaTheme="minorHAnsi" w:hAnsi="Verdana"/>
      <w:sz w:val="20"/>
      <w:lang w:eastAsia="en-US"/>
    </w:rPr>
  </w:style>
  <w:style w:type="paragraph" w:customStyle="1" w:styleId="71D55B2DB24140D997A874C2DCDBE0A511">
    <w:name w:val="71D55B2DB24140D997A874C2DCDBE0A511"/>
    <w:rsid w:val="00E056B2"/>
    <w:rPr>
      <w:rFonts w:ascii="Verdana" w:eastAsiaTheme="minorHAnsi" w:hAnsi="Verdana"/>
      <w:sz w:val="20"/>
      <w:lang w:eastAsia="en-US"/>
    </w:rPr>
  </w:style>
  <w:style w:type="paragraph" w:customStyle="1" w:styleId="F1F79E9CAED54A3F99885D81BDB866EB11">
    <w:name w:val="F1F79E9CAED54A3F99885D81BDB866EB11"/>
    <w:rsid w:val="00E056B2"/>
    <w:rPr>
      <w:rFonts w:ascii="Verdana" w:eastAsiaTheme="minorHAnsi" w:hAnsi="Verdana"/>
      <w:sz w:val="20"/>
      <w:lang w:eastAsia="en-US"/>
    </w:rPr>
  </w:style>
  <w:style w:type="paragraph" w:customStyle="1" w:styleId="41057788AB8346BE8867FF0FF7EF9A3C11">
    <w:name w:val="41057788AB8346BE8867FF0FF7EF9A3C11"/>
    <w:rsid w:val="00E056B2"/>
    <w:rPr>
      <w:rFonts w:ascii="Verdana" w:eastAsiaTheme="minorHAnsi" w:hAnsi="Verdana"/>
      <w:sz w:val="20"/>
      <w:lang w:eastAsia="en-US"/>
    </w:rPr>
  </w:style>
  <w:style w:type="paragraph" w:customStyle="1" w:styleId="BEE77854625549EB9E4F55DFC22D545411">
    <w:name w:val="BEE77854625549EB9E4F55DFC22D545411"/>
    <w:rsid w:val="00E056B2"/>
    <w:rPr>
      <w:rFonts w:ascii="Verdana" w:eastAsiaTheme="minorHAnsi" w:hAnsi="Verdana"/>
      <w:sz w:val="20"/>
      <w:lang w:eastAsia="en-US"/>
    </w:rPr>
  </w:style>
  <w:style w:type="paragraph" w:customStyle="1" w:styleId="25B060BBF36346619F4E59A188DECC2111">
    <w:name w:val="25B060BBF36346619F4E59A188DECC2111"/>
    <w:rsid w:val="00E056B2"/>
    <w:rPr>
      <w:rFonts w:ascii="Verdana" w:eastAsiaTheme="minorHAnsi" w:hAnsi="Verdana"/>
      <w:sz w:val="20"/>
      <w:lang w:eastAsia="en-US"/>
    </w:rPr>
  </w:style>
  <w:style w:type="paragraph" w:customStyle="1" w:styleId="26F87CCD35ED49BBA945220D417EC19E11">
    <w:name w:val="26F87CCD35ED49BBA945220D417EC19E11"/>
    <w:rsid w:val="00E056B2"/>
    <w:rPr>
      <w:rFonts w:ascii="Verdana" w:eastAsiaTheme="minorHAnsi" w:hAnsi="Verdana"/>
      <w:sz w:val="20"/>
      <w:lang w:eastAsia="en-US"/>
    </w:rPr>
  </w:style>
  <w:style w:type="paragraph" w:customStyle="1" w:styleId="0190FD4091194C09B860E39F90B716B411">
    <w:name w:val="0190FD4091194C09B860E39F90B716B411"/>
    <w:rsid w:val="00E056B2"/>
    <w:rPr>
      <w:rFonts w:ascii="Verdana" w:eastAsiaTheme="minorHAnsi" w:hAnsi="Verdana"/>
      <w:sz w:val="20"/>
      <w:lang w:eastAsia="en-US"/>
    </w:rPr>
  </w:style>
  <w:style w:type="paragraph" w:customStyle="1" w:styleId="141594DEA9CD4CDBB01BF838EE706D2511">
    <w:name w:val="141594DEA9CD4CDBB01BF838EE706D2511"/>
    <w:rsid w:val="00E056B2"/>
    <w:rPr>
      <w:rFonts w:ascii="Verdana" w:eastAsiaTheme="minorHAnsi" w:hAnsi="Verdana"/>
      <w:sz w:val="20"/>
      <w:lang w:eastAsia="en-US"/>
    </w:rPr>
  </w:style>
  <w:style w:type="paragraph" w:customStyle="1" w:styleId="0D80A183F1F1431A8CF57CC8CB3D3A9010">
    <w:name w:val="0D80A183F1F1431A8CF57CC8CB3D3A9010"/>
    <w:rsid w:val="00E056B2"/>
    <w:rPr>
      <w:rFonts w:ascii="Verdana" w:eastAsiaTheme="minorHAnsi" w:hAnsi="Verdana"/>
      <w:sz w:val="20"/>
      <w:lang w:eastAsia="en-US"/>
    </w:rPr>
  </w:style>
  <w:style w:type="paragraph" w:customStyle="1" w:styleId="BB38BC9569C44B05805138CE856F0ADB10">
    <w:name w:val="BB38BC9569C44B05805138CE856F0ADB10"/>
    <w:rsid w:val="00E056B2"/>
    <w:rPr>
      <w:rFonts w:ascii="Verdana" w:eastAsiaTheme="minorHAnsi" w:hAnsi="Verdana"/>
      <w:sz w:val="20"/>
      <w:lang w:eastAsia="en-US"/>
    </w:rPr>
  </w:style>
  <w:style w:type="paragraph" w:customStyle="1" w:styleId="9EAE42E23A30498C83991D1CBECB1D4A10">
    <w:name w:val="9EAE42E23A30498C83991D1CBECB1D4A10"/>
    <w:rsid w:val="00E056B2"/>
    <w:rPr>
      <w:rFonts w:ascii="Verdana" w:eastAsiaTheme="minorHAnsi" w:hAnsi="Verdana"/>
      <w:sz w:val="20"/>
      <w:lang w:eastAsia="en-US"/>
    </w:rPr>
  </w:style>
  <w:style w:type="paragraph" w:customStyle="1" w:styleId="D980426902B8479780E28C0623AD51CC10">
    <w:name w:val="D980426902B8479780E28C0623AD51CC10"/>
    <w:rsid w:val="00E056B2"/>
    <w:rPr>
      <w:rFonts w:ascii="Verdana" w:eastAsiaTheme="minorHAnsi" w:hAnsi="Verdana"/>
      <w:sz w:val="20"/>
      <w:lang w:eastAsia="en-US"/>
    </w:rPr>
  </w:style>
  <w:style w:type="paragraph" w:customStyle="1" w:styleId="1EAEBBDBBC5B4559BCBFAD0E2B23193610">
    <w:name w:val="1EAEBBDBBC5B4559BCBFAD0E2B23193610"/>
    <w:rsid w:val="00E056B2"/>
    <w:rPr>
      <w:rFonts w:ascii="Verdana" w:eastAsiaTheme="minorHAnsi" w:hAnsi="Verdana"/>
      <w:sz w:val="20"/>
      <w:lang w:eastAsia="en-US"/>
    </w:rPr>
  </w:style>
  <w:style w:type="paragraph" w:customStyle="1" w:styleId="A2AAA0B1DCDD4544A9D3F66C8F6A35CB10">
    <w:name w:val="A2AAA0B1DCDD4544A9D3F66C8F6A35CB10"/>
    <w:rsid w:val="00E056B2"/>
    <w:rPr>
      <w:rFonts w:ascii="Verdana" w:eastAsiaTheme="minorHAnsi" w:hAnsi="Verdana"/>
      <w:sz w:val="20"/>
      <w:lang w:eastAsia="en-US"/>
    </w:rPr>
  </w:style>
  <w:style w:type="paragraph" w:customStyle="1" w:styleId="E890AA00508348049F3EF25824D61CA910">
    <w:name w:val="E890AA00508348049F3EF25824D61CA910"/>
    <w:rsid w:val="00E056B2"/>
    <w:rPr>
      <w:rFonts w:ascii="Verdana" w:eastAsiaTheme="minorHAnsi" w:hAnsi="Verdana"/>
      <w:sz w:val="20"/>
      <w:lang w:eastAsia="en-US"/>
    </w:rPr>
  </w:style>
  <w:style w:type="paragraph" w:customStyle="1" w:styleId="641D54CACF3B4BA8AB9D3348579EE5F810">
    <w:name w:val="641D54CACF3B4BA8AB9D3348579EE5F810"/>
    <w:rsid w:val="00E056B2"/>
    <w:rPr>
      <w:rFonts w:ascii="Verdana" w:eastAsiaTheme="minorHAnsi" w:hAnsi="Verdana"/>
      <w:sz w:val="20"/>
      <w:lang w:eastAsia="en-US"/>
    </w:rPr>
  </w:style>
  <w:style w:type="paragraph" w:customStyle="1" w:styleId="43EA7AF7F4FA453D8D5B4234A093B25210">
    <w:name w:val="43EA7AF7F4FA453D8D5B4234A093B25210"/>
    <w:rsid w:val="00E056B2"/>
    <w:rPr>
      <w:rFonts w:ascii="Verdana" w:eastAsiaTheme="minorHAnsi" w:hAnsi="Verdana"/>
      <w:sz w:val="20"/>
      <w:lang w:eastAsia="en-US"/>
    </w:rPr>
  </w:style>
  <w:style w:type="paragraph" w:customStyle="1" w:styleId="000AD20DF352472AA0ADE54B0EAB8E2810">
    <w:name w:val="000AD20DF352472AA0ADE54B0EAB8E2810"/>
    <w:rsid w:val="00E056B2"/>
    <w:rPr>
      <w:rFonts w:ascii="Verdana" w:eastAsiaTheme="minorHAnsi" w:hAnsi="Verdana"/>
      <w:sz w:val="20"/>
      <w:lang w:eastAsia="en-US"/>
    </w:rPr>
  </w:style>
  <w:style w:type="paragraph" w:customStyle="1" w:styleId="52F2F5AB17C34C61A498BBDC408B0DB210">
    <w:name w:val="52F2F5AB17C34C61A498BBDC408B0DB210"/>
    <w:rsid w:val="00E056B2"/>
    <w:rPr>
      <w:rFonts w:ascii="Verdana" w:eastAsiaTheme="minorHAnsi" w:hAnsi="Verdana"/>
      <w:sz w:val="20"/>
      <w:lang w:eastAsia="en-US"/>
    </w:rPr>
  </w:style>
  <w:style w:type="paragraph" w:customStyle="1" w:styleId="43BFE2F4F0DD4CA296C70A6D8D7481A210">
    <w:name w:val="43BFE2F4F0DD4CA296C70A6D8D7481A210"/>
    <w:rsid w:val="00E056B2"/>
    <w:rPr>
      <w:rFonts w:ascii="Verdana" w:eastAsiaTheme="minorHAnsi" w:hAnsi="Verdana"/>
      <w:sz w:val="20"/>
      <w:lang w:eastAsia="en-US"/>
    </w:rPr>
  </w:style>
  <w:style w:type="paragraph" w:customStyle="1" w:styleId="D158BAAB5080400497D677096D48626210">
    <w:name w:val="D158BAAB5080400497D677096D48626210"/>
    <w:rsid w:val="00E056B2"/>
    <w:rPr>
      <w:rFonts w:ascii="Verdana" w:eastAsiaTheme="minorHAnsi" w:hAnsi="Verdana"/>
      <w:sz w:val="20"/>
      <w:lang w:eastAsia="en-US"/>
    </w:rPr>
  </w:style>
  <w:style w:type="paragraph" w:customStyle="1" w:styleId="79AC8344FD2049B681096071D0FF4AAF10">
    <w:name w:val="79AC8344FD2049B681096071D0FF4AAF10"/>
    <w:rsid w:val="00E056B2"/>
    <w:rPr>
      <w:rFonts w:ascii="Verdana" w:eastAsiaTheme="minorHAnsi" w:hAnsi="Verdana"/>
      <w:sz w:val="20"/>
      <w:lang w:eastAsia="en-US"/>
    </w:rPr>
  </w:style>
  <w:style w:type="paragraph" w:customStyle="1" w:styleId="FF17F83174614910BF21E05F193E1B9010">
    <w:name w:val="FF17F83174614910BF21E05F193E1B9010"/>
    <w:rsid w:val="00E056B2"/>
    <w:rPr>
      <w:rFonts w:ascii="Verdana" w:eastAsiaTheme="minorHAnsi" w:hAnsi="Verdana"/>
      <w:sz w:val="20"/>
      <w:lang w:eastAsia="en-US"/>
    </w:rPr>
  </w:style>
  <w:style w:type="paragraph" w:customStyle="1" w:styleId="08A266324EB6406CAEA533B63B511C5810">
    <w:name w:val="08A266324EB6406CAEA533B63B511C5810"/>
    <w:rsid w:val="00E056B2"/>
    <w:rPr>
      <w:rFonts w:ascii="Verdana" w:eastAsiaTheme="minorHAnsi" w:hAnsi="Verdana"/>
      <w:sz w:val="20"/>
      <w:lang w:eastAsia="en-US"/>
    </w:rPr>
  </w:style>
  <w:style w:type="paragraph" w:customStyle="1" w:styleId="332041BB5AFA4E0C8135C874B3CE0E0E10">
    <w:name w:val="332041BB5AFA4E0C8135C874B3CE0E0E10"/>
    <w:rsid w:val="00E056B2"/>
    <w:rPr>
      <w:rFonts w:ascii="Verdana" w:eastAsiaTheme="minorHAnsi" w:hAnsi="Verdana"/>
      <w:sz w:val="20"/>
      <w:lang w:eastAsia="en-US"/>
    </w:rPr>
  </w:style>
  <w:style w:type="paragraph" w:customStyle="1" w:styleId="4440BAE69227432CA8AC8C1468AD17EC10">
    <w:name w:val="4440BAE69227432CA8AC8C1468AD17EC10"/>
    <w:rsid w:val="00E056B2"/>
    <w:rPr>
      <w:rFonts w:ascii="Verdana" w:eastAsiaTheme="minorHAnsi" w:hAnsi="Verdana"/>
      <w:sz w:val="20"/>
      <w:lang w:eastAsia="en-US"/>
    </w:rPr>
  </w:style>
  <w:style w:type="paragraph" w:customStyle="1" w:styleId="842CDEEECC3041019BEAEA77753DB1EC10">
    <w:name w:val="842CDEEECC3041019BEAEA77753DB1EC10"/>
    <w:rsid w:val="00E056B2"/>
    <w:rPr>
      <w:rFonts w:ascii="Verdana" w:eastAsiaTheme="minorHAnsi" w:hAnsi="Verdana"/>
      <w:sz w:val="20"/>
      <w:lang w:eastAsia="en-US"/>
    </w:rPr>
  </w:style>
  <w:style w:type="paragraph" w:customStyle="1" w:styleId="0F830C5DC7A9422DA427C24009B5013910">
    <w:name w:val="0F830C5DC7A9422DA427C24009B5013910"/>
    <w:rsid w:val="00E056B2"/>
    <w:rPr>
      <w:rFonts w:ascii="Verdana" w:eastAsiaTheme="minorHAnsi" w:hAnsi="Verdana"/>
      <w:sz w:val="20"/>
      <w:lang w:eastAsia="en-US"/>
    </w:rPr>
  </w:style>
  <w:style w:type="paragraph" w:customStyle="1" w:styleId="8DF7F89ACDF44C1293CFF4E938D7088110">
    <w:name w:val="8DF7F89ACDF44C1293CFF4E938D7088110"/>
    <w:rsid w:val="00E056B2"/>
    <w:rPr>
      <w:rFonts w:ascii="Verdana" w:eastAsiaTheme="minorHAnsi" w:hAnsi="Verdana"/>
      <w:sz w:val="20"/>
      <w:lang w:eastAsia="en-US"/>
    </w:rPr>
  </w:style>
  <w:style w:type="paragraph" w:customStyle="1" w:styleId="D6A098C84771413D8B8DEC72042BC23D10">
    <w:name w:val="D6A098C84771413D8B8DEC72042BC23D10"/>
    <w:rsid w:val="00E056B2"/>
    <w:rPr>
      <w:rFonts w:ascii="Verdana" w:eastAsiaTheme="minorHAnsi" w:hAnsi="Verdana"/>
      <w:sz w:val="20"/>
      <w:lang w:eastAsia="en-US"/>
    </w:rPr>
  </w:style>
  <w:style w:type="paragraph" w:customStyle="1" w:styleId="B6E5C92F641D43EC86AB2681D117833E10">
    <w:name w:val="B6E5C92F641D43EC86AB2681D117833E10"/>
    <w:rsid w:val="00E056B2"/>
    <w:rPr>
      <w:rFonts w:ascii="Verdana" w:eastAsiaTheme="minorHAnsi" w:hAnsi="Verdana"/>
      <w:sz w:val="20"/>
      <w:lang w:eastAsia="en-US"/>
    </w:rPr>
  </w:style>
  <w:style w:type="paragraph" w:customStyle="1" w:styleId="9A7696F6A9CC4F388236E69FF0A8C39110">
    <w:name w:val="9A7696F6A9CC4F388236E69FF0A8C39110"/>
    <w:rsid w:val="00E056B2"/>
    <w:rPr>
      <w:rFonts w:ascii="Verdana" w:eastAsiaTheme="minorHAnsi" w:hAnsi="Verdana"/>
      <w:sz w:val="20"/>
      <w:lang w:eastAsia="en-US"/>
    </w:rPr>
  </w:style>
  <w:style w:type="paragraph" w:customStyle="1" w:styleId="BFF787A8B56B458AB050CA02F08E729B10">
    <w:name w:val="BFF787A8B56B458AB050CA02F08E729B10"/>
    <w:rsid w:val="00E056B2"/>
    <w:rPr>
      <w:rFonts w:ascii="Verdana" w:eastAsiaTheme="minorHAnsi" w:hAnsi="Verdana"/>
      <w:sz w:val="20"/>
      <w:lang w:eastAsia="en-US"/>
    </w:rPr>
  </w:style>
  <w:style w:type="paragraph" w:customStyle="1" w:styleId="99EF72A7E0DE4846A2C72FF196DCF8F410">
    <w:name w:val="99EF72A7E0DE4846A2C72FF196DCF8F410"/>
    <w:rsid w:val="00E056B2"/>
    <w:rPr>
      <w:rFonts w:ascii="Verdana" w:eastAsiaTheme="minorHAnsi" w:hAnsi="Verdana"/>
      <w:sz w:val="20"/>
      <w:lang w:eastAsia="en-US"/>
    </w:rPr>
  </w:style>
  <w:style w:type="paragraph" w:customStyle="1" w:styleId="34151239D98040D79DE65AA5B1B1B5E310">
    <w:name w:val="34151239D98040D79DE65AA5B1B1B5E310"/>
    <w:rsid w:val="00E056B2"/>
    <w:rPr>
      <w:rFonts w:ascii="Verdana" w:eastAsiaTheme="minorHAnsi" w:hAnsi="Verdana"/>
      <w:sz w:val="20"/>
      <w:lang w:eastAsia="en-US"/>
    </w:rPr>
  </w:style>
  <w:style w:type="paragraph" w:customStyle="1" w:styleId="649BE343A4824B779F7471D1E2916A0610">
    <w:name w:val="649BE343A4824B779F7471D1E2916A0610"/>
    <w:rsid w:val="00E056B2"/>
    <w:rPr>
      <w:rFonts w:ascii="Verdana" w:eastAsiaTheme="minorHAnsi" w:hAnsi="Verdana"/>
      <w:sz w:val="20"/>
      <w:lang w:eastAsia="en-US"/>
    </w:rPr>
  </w:style>
  <w:style w:type="paragraph" w:customStyle="1" w:styleId="CDBC0194E5004763A2B3B37C4744846C10">
    <w:name w:val="CDBC0194E5004763A2B3B37C4744846C10"/>
    <w:rsid w:val="00E056B2"/>
    <w:rPr>
      <w:rFonts w:ascii="Verdana" w:eastAsiaTheme="minorHAnsi" w:hAnsi="Verdana"/>
      <w:sz w:val="20"/>
      <w:lang w:eastAsia="en-US"/>
    </w:rPr>
  </w:style>
  <w:style w:type="paragraph" w:customStyle="1" w:styleId="1FDD9ECDAA7140FC91CA44478209CE2C10">
    <w:name w:val="1FDD9ECDAA7140FC91CA44478209CE2C10"/>
    <w:rsid w:val="00E056B2"/>
    <w:rPr>
      <w:rFonts w:ascii="Verdana" w:eastAsiaTheme="minorHAnsi" w:hAnsi="Verdana"/>
      <w:sz w:val="20"/>
      <w:lang w:eastAsia="en-US"/>
    </w:rPr>
  </w:style>
  <w:style w:type="paragraph" w:customStyle="1" w:styleId="10331B6267AD47EB9E1F441DD7235E8510">
    <w:name w:val="10331B6267AD47EB9E1F441DD7235E8510"/>
    <w:rsid w:val="00E056B2"/>
    <w:rPr>
      <w:rFonts w:ascii="Verdana" w:eastAsiaTheme="minorHAnsi" w:hAnsi="Verdana"/>
      <w:sz w:val="20"/>
      <w:lang w:eastAsia="en-US"/>
    </w:rPr>
  </w:style>
  <w:style w:type="paragraph" w:customStyle="1" w:styleId="79E67B41396840509953F732DA1D3A6E10">
    <w:name w:val="79E67B41396840509953F732DA1D3A6E10"/>
    <w:rsid w:val="00E056B2"/>
    <w:rPr>
      <w:rFonts w:ascii="Verdana" w:eastAsiaTheme="minorHAnsi" w:hAnsi="Verdana"/>
      <w:sz w:val="20"/>
      <w:lang w:eastAsia="en-US"/>
    </w:rPr>
  </w:style>
  <w:style w:type="paragraph" w:customStyle="1" w:styleId="37F66DEADF464E1E9E26FDC5BEF871C310">
    <w:name w:val="37F66DEADF464E1E9E26FDC5BEF871C310"/>
    <w:rsid w:val="00E056B2"/>
    <w:rPr>
      <w:rFonts w:ascii="Verdana" w:eastAsiaTheme="minorHAnsi" w:hAnsi="Verdana"/>
      <w:sz w:val="20"/>
      <w:lang w:eastAsia="en-US"/>
    </w:rPr>
  </w:style>
  <w:style w:type="paragraph" w:customStyle="1" w:styleId="BF7477B912B24280BDB28088B1E21BD210">
    <w:name w:val="BF7477B912B24280BDB28088B1E21BD210"/>
    <w:rsid w:val="00E056B2"/>
    <w:rPr>
      <w:rFonts w:ascii="Verdana" w:eastAsiaTheme="minorHAnsi" w:hAnsi="Verdana"/>
      <w:sz w:val="20"/>
      <w:lang w:eastAsia="en-US"/>
    </w:rPr>
  </w:style>
  <w:style w:type="paragraph" w:customStyle="1" w:styleId="C7978A0367B9414394EF481267C8FE3910">
    <w:name w:val="C7978A0367B9414394EF481267C8FE3910"/>
    <w:rsid w:val="00E056B2"/>
    <w:rPr>
      <w:rFonts w:ascii="Verdana" w:eastAsiaTheme="minorHAnsi" w:hAnsi="Verdana"/>
      <w:sz w:val="20"/>
      <w:lang w:eastAsia="en-US"/>
    </w:rPr>
  </w:style>
  <w:style w:type="paragraph" w:customStyle="1" w:styleId="FAC214F7904647FDA736970A182AC62210">
    <w:name w:val="FAC214F7904647FDA736970A182AC62210"/>
    <w:rsid w:val="00E056B2"/>
    <w:rPr>
      <w:rFonts w:ascii="Verdana" w:eastAsiaTheme="minorHAnsi" w:hAnsi="Verdana"/>
      <w:sz w:val="20"/>
      <w:lang w:eastAsia="en-US"/>
    </w:rPr>
  </w:style>
  <w:style w:type="paragraph" w:customStyle="1" w:styleId="B67E549483CC49CBA66E780206F6513D10">
    <w:name w:val="B67E549483CC49CBA66E780206F6513D10"/>
    <w:rsid w:val="00E056B2"/>
    <w:rPr>
      <w:rFonts w:ascii="Verdana" w:eastAsiaTheme="minorHAnsi" w:hAnsi="Verdana"/>
      <w:sz w:val="20"/>
      <w:lang w:eastAsia="en-US"/>
    </w:rPr>
  </w:style>
  <w:style w:type="paragraph" w:customStyle="1" w:styleId="FBAE2B3AA516415EBB768E676055CA8E10">
    <w:name w:val="FBAE2B3AA516415EBB768E676055CA8E10"/>
    <w:rsid w:val="00E056B2"/>
    <w:rPr>
      <w:rFonts w:ascii="Verdana" w:eastAsiaTheme="minorHAnsi" w:hAnsi="Verdana"/>
      <w:sz w:val="20"/>
      <w:lang w:eastAsia="en-US"/>
    </w:rPr>
  </w:style>
  <w:style w:type="paragraph" w:customStyle="1" w:styleId="7CC6DEC4123945F6875676CF732040E910">
    <w:name w:val="7CC6DEC4123945F6875676CF732040E910"/>
    <w:rsid w:val="00E056B2"/>
    <w:rPr>
      <w:rFonts w:ascii="Verdana" w:eastAsiaTheme="minorHAnsi" w:hAnsi="Verdana"/>
      <w:sz w:val="20"/>
      <w:lang w:eastAsia="en-US"/>
    </w:rPr>
  </w:style>
  <w:style w:type="paragraph" w:customStyle="1" w:styleId="F609400B2DF24F56830C4DFBAB3109CF10">
    <w:name w:val="F609400B2DF24F56830C4DFBAB3109CF10"/>
    <w:rsid w:val="00E056B2"/>
    <w:rPr>
      <w:rFonts w:ascii="Verdana" w:eastAsiaTheme="minorHAnsi" w:hAnsi="Verdana"/>
      <w:sz w:val="20"/>
      <w:lang w:eastAsia="en-US"/>
    </w:rPr>
  </w:style>
  <w:style w:type="paragraph" w:customStyle="1" w:styleId="C9AC4738A1CD4CD3A283FBD53CF941B210">
    <w:name w:val="C9AC4738A1CD4CD3A283FBD53CF941B210"/>
    <w:rsid w:val="00E056B2"/>
    <w:rPr>
      <w:rFonts w:ascii="Verdana" w:eastAsiaTheme="minorHAnsi" w:hAnsi="Verdana"/>
      <w:sz w:val="20"/>
      <w:lang w:eastAsia="en-US"/>
    </w:rPr>
  </w:style>
  <w:style w:type="paragraph" w:customStyle="1" w:styleId="58E360DEBF704784AB2F2629C983349610">
    <w:name w:val="58E360DEBF704784AB2F2629C983349610"/>
    <w:rsid w:val="00E056B2"/>
    <w:rPr>
      <w:rFonts w:ascii="Verdana" w:eastAsiaTheme="minorHAnsi" w:hAnsi="Verdana"/>
      <w:sz w:val="20"/>
      <w:lang w:eastAsia="en-US"/>
    </w:rPr>
  </w:style>
  <w:style w:type="paragraph" w:customStyle="1" w:styleId="C5F9D1DA4B584581976CF9F77AF95FAC10">
    <w:name w:val="C5F9D1DA4B584581976CF9F77AF95FAC10"/>
    <w:rsid w:val="00E056B2"/>
    <w:rPr>
      <w:rFonts w:ascii="Verdana" w:eastAsiaTheme="minorHAnsi" w:hAnsi="Verdana"/>
      <w:sz w:val="20"/>
      <w:lang w:eastAsia="en-US"/>
    </w:rPr>
  </w:style>
  <w:style w:type="paragraph" w:customStyle="1" w:styleId="2CC323144D034CE580DC0609D694E21610">
    <w:name w:val="2CC323144D034CE580DC0609D694E21610"/>
    <w:rsid w:val="00E056B2"/>
    <w:rPr>
      <w:rFonts w:ascii="Verdana" w:eastAsiaTheme="minorHAnsi" w:hAnsi="Verdana"/>
      <w:sz w:val="20"/>
      <w:lang w:eastAsia="en-US"/>
    </w:rPr>
  </w:style>
  <w:style w:type="paragraph" w:customStyle="1" w:styleId="2E815E0D7BC645DAB052CB0FA4DFB62D10">
    <w:name w:val="2E815E0D7BC645DAB052CB0FA4DFB62D10"/>
    <w:rsid w:val="00E056B2"/>
    <w:rPr>
      <w:rFonts w:ascii="Verdana" w:eastAsiaTheme="minorHAnsi" w:hAnsi="Verdana"/>
      <w:sz w:val="20"/>
      <w:lang w:eastAsia="en-US"/>
    </w:rPr>
  </w:style>
  <w:style w:type="paragraph" w:customStyle="1" w:styleId="0F2F6314DF744DA8AA56A514F540F82410">
    <w:name w:val="0F2F6314DF744DA8AA56A514F540F82410"/>
    <w:rsid w:val="00E056B2"/>
    <w:rPr>
      <w:rFonts w:ascii="Verdana" w:eastAsiaTheme="minorHAnsi" w:hAnsi="Verdana"/>
      <w:sz w:val="20"/>
      <w:lang w:eastAsia="en-US"/>
    </w:rPr>
  </w:style>
  <w:style w:type="paragraph" w:customStyle="1" w:styleId="A3F2A616305E4347AC04080E36CEC4CF8">
    <w:name w:val="A3F2A616305E4347AC04080E36CEC4CF8"/>
    <w:rsid w:val="00E056B2"/>
    <w:rPr>
      <w:rFonts w:ascii="Verdana" w:eastAsiaTheme="minorHAnsi" w:hAnsi="Verdana"/>
      <w:sz w:val="20"/>
      <w:lang w:eastAsia="en-US"/>
    </w:rPr>
  </w:style>
  <w:style w:type="paragraph" w:customStyle="1" w:styleId="C90E39E232244F468D32273FD3A720F18">
    <w:name w:val="C90E39E232244F468D32273FD3A720F18"/>
    <w:rsid w:val="00E056B2"/>
    <w:rPr>
      <w:rFonts w:ascii="Verdana" w:eastAsiaTheme="minorHAnsi" w:hAnsi="Verdana"/>
      <w:sz w:val="20"/>
      <w:lang w:eastAsia="en-US"/>
    </w:rPr>
  </w:style>
  <w:style w:type="paragraph" w:customStyle="1" w:styleId="C2E921CE7EA44FBDB74DEA0FFFC2E8B88">
    <w:name w:val="C2E921CE7EA44FBDB74DEA0FFFC2E8B88"/>
    <w:rsid w:val="00E056B2"/>
    <w:rPr>
      <w:rFonts w:ascii="Verdana" w:eastAsiaTheme="minorHAnsi" w:hAnsi="Verdana"/>
      <w:sz w:val="20"/>
      <w:lang w:eastAsia="en-US"/>
    </w:rPr>
  </w:style>
  <w:style w:type="paragraph" w:customStyle="1" w:styleId="F3EEB9491E79482F87A9B17F7D5795998">
    <w:name w:val="F3EEB9491E79482F87A9B17F7D5795998"/>
    <w:rsid w:val="00E056B2"/>
    <w:rPr>
      <w:rFonts w:ascii="Verdana" w:eastAsiaTheme="minorHAnsi" w:hAnsi="Verdana"/>
      <w:sz w:val="20"/>
      <w:lang w:eastAsia="en-US"/>
    </w:rPr>
  </w:style>
  <w:style w:type="paragraph" w:customStyle="1" w:styleId="53BE9177A92E4B669ACB8E7455EB298F8">
    <w:name w:val="53BE9177A92E4B669ACB8E7455EB298F8"/>
    <w:rsid w:val="00E056B2"/>
    <w:rPr>
      <w:rFonts w:ascii="Verdana" w:eastAsiaTheme="minorHAnsi" w:hAnsi="Verdana"/>
      <w:sz w:val="20"/>
      <w:lang w:eastAsia="en-US"/>
    </w:rPr>
  </w:style>
  <w:style w:type="paragraph" w:customStyle="1" w:styleId="5BA4D0756B8B40979D875CAA2A516CB48">
    <w:name w:val="5BA4D0756B8B40979D875CAA2A516CB48"/>
    <w:rsid w:val="00E056B2"/>
    <w:rPr>
      <w:rFonts w:ascii="Verdana" w:eastAsiaTheme="minorHAnsi" w:hAnsi="Verdana"/>
      <w:sz w:val="20"/>
      <w:lang w:eastAsia="en-US"/>
    </w:rPr>
  </w:style>
  <w:style w:type="paragraph" w:customStyle="1" w:styleId="7735314848304874B02B1B26FAA112C18">
    <w:name w:val="7735314848304874B02B1B26FAA112C18"/>
    <w:rsid w:val="00E056B2"/>
    <w:rPr>
      <w:rFonts w:ascii="Verdana" w:eastAsiaTheme="minorHAnsi" w:hAnsi="Verdana"/>
      <w:sz w:val="20"/>
      <w:lang w:eastAsia="en-US"/>
    </w:rPr>
  </w:style>
  <w:style w:type="paragraph" w:customStyle="1" w:styleId="BAA775C8B14E419CBB71B9BA8B2A99FC8">
    <w:name w:val="BAA775C8B14E419CBB71B9BA8B2A99FC8"/>
    <w:rsid w:val="00E056B2"/>
    <w:rPr>
      <w:rFonts w:ascii="Verdana" w:eastAsiaTheme="minorHAnsi" w:hAnsi="Verdana"/>
      <w:sz w:val="20"/>
      <w:lang w:eastAsia="en-US"/>
    </w:rPr>
  </w:style>
  <w:style w:type="paragraph" w:customStyle="1" w:styleId="DC5715B18947474F95EA2E64D858F1AE8">
    <w:name w:val="DC5715B18947474F95EA2E64D858F1AE8"/>
    <w:rsid w:val="00E056B2"/>
    <w:rPr>
      <w:rFonts w:ascii="Verdana" w:eastAsiaTheme="minorHAnsi" w:hAnsi="Verdana"/>
      <w:sz w:val="20"/>
      <w:lang w:eastAsia="en-US"/>
    </w:rPr>
  </w:style>
  <w:style w:type="paragraph" w:customStyle="1" w:styleId="E0F9E4253F7A406D8C0862B533BDF8398">
    <w:name w:val="E0F9E4253F7A406D8C0862B533BDF8398"/>
    <w:rsid w:val="00E056B2"/>
    <w:rPr>
      <w:rFonts w:ascii="Verdana" w:eastAsiaTheme="minorHAnsi" w:hAnsi="Verdana"/>
      <w:sz w:val="20"/>
      <w:lang w:eastAsia="en-US"/>
    </w:rPr>
  </w:style>
  <w:style w:type="paragraph" w:customStyle="1" w:styleId="7CF2D8744B514F20BBDE10208A6F82838">
    <w:name w:val="7CF2D8744B514F20BBDE10208A6F82838"/>
    <w:rsid w:val="00E056B2"/>
    <w:rPr>
      <w:rFonts w:ascii="Verdana" w:eastAsiaTheme="minorHAnsi" w:hAnsi="Verdana"/>
      <w:sz w:val="20"/>
      <w:lang w:eastAsia="en-US"/>
    </w:rPr>
  </w:style>
  <w:style w:type="paragraph" w:customStyle="1" w:styleId="6A9A6AE213664575A2CA885FFE5322688">
    <w:name w:val="6A9A6AE213664575A2CA885FFE5322688"/>
    <w:rsid w:val="00E056B2"/>
    <w:rPr>
      <w:rFonts w:ascii="Verdana" w:eastAsiaTheme="minorHAnsi" w:hAnsi="Verdana"/>
      <w:sz w:val="20"/>
      <w:lang w:eastAsia="en-US"/>
    </w:rPr>
  </w:style>
  <w:style w:type="paragraph" w:customStyle="1" w:styleId="201EC021F3064B20BBE3C7AE02EE13228">
    <w:name w:val="201EC021F3064B20BBE3C7AE02EE13228"/>
    <w:rsid w:val="00E056B2"/>
    <w:rPr>
      <w:rFonts w:ascii="Verdana" w:eastAsiaTheme="minorHAnsi" w:hAnsi="Verdana"/>
      <w:sz w:val="20"/>
      <w:lang w:eastAsia="en-US"/>
    </w:rPr>
  </w:style>
  <w:style w:type="paragraph" w:customStyle="1" w:styleId="7B0E1698B1364D748737C8231AC13E228">
    <w:name w:val="7B0E1698B1364D748737C8231AC13E228"/>
    <w:rsid w:val="00E056B2"/>
    <w:rPr>
      <w:rFonts w:ascii="Verdana" w:eastAsiaTheme="minorHAnsi" w:hAnsi="Verdana"/>
      <w:sz w:val="20"/>
      <w:lang w:eastAsia="en-US"/>
    </w:rPr>
  </w:style>
  <w:style w:type="paragraph" w:customStyle="1" w:styleId="1DEF36C0208A448C9D565EF5D17D38288">
    <w:name w:val="1DEF36C0208A448C9D565EF5D17D38288"/>
    <w:rsid w:val="00E056B2"/>
    <w:rPr>
      <w:rFonts w:ascii="Verdana" w:eastAsiaTheme="minorHAnsi" w:hAnsi="Verdana"/>
      <w:sz w:val="20"/>
      <w:lang w:eastAsia="en-US"/>
    </w:rPr>
  </w:style>
  <w:style w:type="paragraph" w:customStyle="1" w:styleId="BEDA89E79A584182BA9D1393838173FC8">
    <w:name w:val="BEDA89E79A584182BA9D1393838173FC8"/>
    <w:rsid w:val="00E056B2"/>
    <w:rPr>
      <w:rFonts w:ascii="Verdana" w:eastAsiaTheme="minorHAnsi" w:hAnsi="Verdana"/>
      <w:sz w:val="20"/>
      <w:lang w:eastAsia="en-US"/>
    </w:rPr>
  </w:style>
  <w:style w:type="paragraph" w:customStyle="1" w:styleId="4D3CA27434C74CF5B4150DD986479D738">
    <w:name w:val="4D3CA27434C74CF5B4150DD986479D738"/>
    <w:rsid w:val="00E056B2"/>
    <w:rPr>
      <w:rFonts w:ascii="Verdana" w:eastAsiaTheme="minorHAnsi" w:hAnsi="Verdana"/>
      <w:sz w:val="20"/>
      <w:lang w:eastAsia="en-US"/>
    </w:rPr>
  </w:style>
  <w:style w:type="paragraph" w:customStyle="1" w:styleId="B7092DB8967745C6A2E66A9B32968DE78">
    <w:name w:val="B7092DB8967745C6A2E66A9B32968DE78"/>
    <w:rsid w:val="00E056B2"/>
    <w:rPr>
      <w:rFonts w:ascii="Verdana" w:eastAsiaTheme="minorHAnsi" w:hAnsi="Verdana"/>
      <w:sz w:val="20"/>
      <w:lang w:eastAsia="en-US"/>
    </w:rPr>
  </w:style>
  <w:style w:type="paragraph" w:customStyle="1" w:styleId="31933DCA679046D79B569E481879C7118">
    <w:name w:val="31933DCA679046D79B569E481879C7118"/>
    <w:rsid w:val="00E056B2"/>
    <w:rPr>
      <w:rFonts w:ascii="Verdana" w:eastAsiaTheme="minorHAnsi" w:hAnsi="Verdana"/>
      <w:sz w:val="20"/>
      <w:lang w:eastAsia="en-US"/>
    </w:rPr>
  </w:style>
  <w:style w:type="paragraph" w:customStyle="1" w:styleId="4787ADE297BC4013B47F64AB199CADAB8">
    <w:name w:val="4787ADE297BC4013B47F64AB199CADAB8"/>
    <w:rsid w:val="00E056B2"/>
    <w:rPr>
      <w:rFonts w:ascii="Verdana" w:eastAsiaTheme="minorHAnsi" w:hAnsi="Verdana"/>
      <w:sz w:val="20"/>
      <w:lang w:eastAsia="en-US"/>
    </w:rPr>
  </w:style>
  <w:style w:type="paragraph" w:customStyle="1" w:styleId="E29928BB06674AE28BAD02C11B04B35C8">
    <w:name w:val="E29928BB06674AE28BAD02C11B04B35C8"/>
    <w:rsid w:val="00E056B2"/>
    <w:rPr>
      <w:rFonts w:ascii="Verdana" w:eastAsiaTheme="minorHAnsi" w:hAnsi="Verdana"/>
      <w:sz w:val="20"/>
      <w:lang w:eastAsia="en-US"/>
    </w:rPr>
  </w:style>
  <w:style w:type="paragraph" w:customStyle="1" w:styleId="24CEA2C8387941D596DA57595A21FF623">
    <w:name w:val="24CEA2C8387941D596DA57595A21FF623"/>
    <w:rsid w:val="00E056B2"/>
    <w:rPr>
      <w:rFonts w:ascii="Verdana" w:eastAsiaTheme="minorHAnsi" w:hAnsi="Verdana"/>
      <w:sz w:val="20"/>
      <w:lang w:eastAsia="en-US"/>
    </w:rPr>
  </w:style>
  <w:style w:type="paragraph" w:customStyle="1" w:styleId="B7BBF5DFEB8F47BB8B1E9DC30583FA8F8">
    <w:name w:val="B7BBF5DFEB8F47BB8B1E9DC30583FA8F8"/>
    <w:rsid w:val="00E056B2"/>
    <w:rPr>
      <w:rFonts w:ascii="Verdana" w:eastAsiaTheme="minorHAnsi" w:hAnsi="Verdana"/>
      <w:sz w:val="20"/>
      <w:lang w:eastAsia="en-US"/>
    </w:rPr>
  </w:style>
  <w:style w:type="paragraph" w:customStyle="1" w:styleId="4F1772C10EBC46C5900A247CC7303E818">
    <w:name w:val="4F1772C10EBC46C5900A247CC7303E818"/>
    <w:rsid w:val="00E056B2"/>
    <w:rPr>
      <w:rFonts w:ascii="Verdana" w:eastAsiaTheme="minorHAnsi" w:hAnsi="Verdana"/>
      <w:sz w:val="20"/>
      <w:lang w:eastAsia="en-US"/>
    </w:rPr>
  </w:style>
  <w:style w:type="paragraph" w:customStyle="1" w:styleId="ED3DF5740F7341D2A5965143FA180B7A8">
    <w:name w:val="ED3DF5740F7341D2A5965143FA180B7A8"/>
    <w:rsid w:val="00E056B2"/>
    <w:rPr>
      <w:rFonts w:ascii="Verdana" w:eastAsiaTheme="minorHAnsi" w:hAnsi="Verdana"/>
      <w:sz w:val="20"/>
      <w:lang w:eastAsia="en-US"/>
    </w:rPr>
  </w:style>
  <w:style w:type="paragraph" w:customStyle="1" w:styleId="ED484901C1A84E3598A2DC16D29CED448">
    <w:name w:val="ED484901C1A84E3598A2DC16D29CED448"/>
    <w:rsid w:val="00E056B2"/>
    <w:rPr>
      <w:rFonts w:ascii="Verdana" w:eastAsiaTheme="minorHAnsi" w:hAnsi="Verdana"/>
      <w:sz w:val="20"/>
      <w:lang w:eastAsia="en-US"/>
    </w:rPr>
  </w:style>
  <w:style w:type="paragraph" w:customStyle="1" w:styleId="A6F32D4B54B7472792A53C0BC65B82B58">
    <w:name w:val="A6F32D4B54B7472792A53C0BC65B82B58"/>
    <w:rsid w:val="00E056B2"/>
    <w:rPr>
      <w:rFonts w:ascii="Verdana" w:eastAsiaTheme="minorHAnsi" w:hAnsi="Verdana"/>
      <w:sz w:val="20"/>
      <w:lang w:eastAsia="en-US"/>
    </w:rPr>
  </w:style>
  <w:style w:type="paragraph" w:customStyle="1" w:styleId="459CF3BDF64E424889EDDC083BBFA4678">
    <w:name w:val="459CF3BDF64E424889EDDC083BBFA4678"/>
    <w:rsid w:val="00E056B2"/>
    <w:rPr>
      <w:rFonts w:ascii="Verdana" w:eastAsiaTheme="minorHAnsi" w:hAnsi="Verdana"/>
      <w:sz w:val="20"/>
      <w:lang w:eastAsia="en-US"/>
    </w:rPr>
  </w:style>
  <w:style w:type="paragraph" w:customStyle="1" w:styleId="D0E48A482BD244ECA3A41952827454632">
    <w:name w:val="D0E48A482BD244ECA3A41952827454632"/>
    <w:rsid w:val="00E056B2"/>
    <w:rPr>
      <w:rFonts w:ascii="Verdana" w:eastAsiaTheme="minorHAnsi" w:hAnsi="Verdana"/>
      <w:sz w:val="20"/>
      <w:lang w:eastAsia="en-US"/>
    </w:rPr>
  </w:style>
  <w:style w:type="paragraph" w:customStyle="1" w:styleId="11ECBA9CC0FE4498B750C90E1ED5BF5A8">
    <w:name w:val="11ECBA9CC0FE4498B750C90E1ED5BF5A8"/>
    <w:rsid w:val="00E056B2"/>
    <w:rPr>
      <w:rFonts w:ascii="Verdana" w:eastAsiaTheme="minorHAnsi" w:hAnsi="Verdana"/>
      <w:sz w:val="20"/>
      <w:lang w:eastAsia="en-US"/>
    </w:rPr>
  </w:style>
  <w:style w:type="paragraph" w:customStyle="1" w:styleId="E23BB5792F454F7BBFC4EF1015AA33498">
    <w:name w:val="E23BB5792F454F7BBFC4EF1015AA33498"/>
    <w:rsid w:val="00E056B2"/>
    <w:rPr>
      <w:rFonts w:ascii="Verdana" w:eastAsiaTheme="minorHAnsi" w:hAnsi="Verdana"/>
      <w:sz w:val="20"/>
      <w:lang w:eastAsia="en-US"/>
    </w:rPr>
  </w:style>
  <w:style w:type="paragraph" w:customStyle="1" w:styleId="91C9129FC5234C1C9926A0D1410A9D3D8">
    <w:name w:val="91C9129FC5234C1C9926A0D1410A9D3D8"/>
    <w:rsid w:val="00E056B2"/>
    <w:rPr>
      <w:rFonts w:ascii="Verdana" w:eastAsiaTheme="minorHAnsi" w:hAnsi="Verdana"/>
      <w:sz w:val="20"/>
      <w:lang w:eastAsia="en-US"/>
    </w:rPr>
  </w:style>
  <w:style w:type="paragraph" w:customStyle="1" w:styleId="5F9C7D8CB5A2432E9F3FBDA51921540E2">
    <w:name w:val="5F9C7D8CB5A2432E9F3FBDA51921540E2"/>
    <w:rsid w:val="00E056B2"/>
    <w:rPr>
      <w:rFonts w:ascii="Verdana" w:eastAsiaTheme="minorHAnsi" w:hAnsi="Verdana"/>
      <w:sz w:val="20"/>
      <w:lang w:eastAsia="en-US"/>
    </w:rPr>
  </w:style>
  <w:style w:type="paragraph" w:customStyle="1" w:styleId="CEA53AADEFDF4022B9E3F2F47E1480C03">
    <w:name w:val="CEA53AADEFDF4022B9E3F2F47E1480C03"/>
    <w:rsid w:val="00E056B2"/>
    <w:rPr>
      <w:rFonts w:ascii="Verdana" w:eastAsiaTheme="minorHAnsi" w:hAnsi="Verdana"/>
      <w:sz w:val="20"/>
      <w:lang w:eastAsia="en-US"/>
    </w:rPr>
  </w:style>
  <w:style w:type="paragraph" w:customStyle="1" w:styleId="1ED0C5AB512D49D0B4075399DE1A93488">
    <w:name w:val="1ED0C5AB512D49D0B4075399DE1A93488"/>
    <w:rsid w:val="00E056B2"/>
    <w:rPr>
      <w:rFonts w:ascii="Verdana" w:eastAsiaTheme="minorHAnsi" w:hAnsi="Verdana"/>
      <w:sz w:val="20"/>
      <w:lang w:eastAsia="en-US"/>
    </w:rPr>
  </w:style>
  <w:style w:type="paragraph" w:customStyle="1" w:styleId="832DAD15F6B849F19452EA55FD9ED78E8">
    <w:name w:val="832DAD15F6B849F19452EA55FD9ED78E8"/>
    <w:rsid w:val="00E056B2"/>
    <w:rPr>
      <w:rFonts w:ascii="Verdana" w:eastAsiaTheme="minorHAnsi" w:hAnsi="Verdana"/>
      <w:sz w:val="20"/>
      <w:lang w:eastAsia="en-US"/>
    </w:rPr>
  </w:style>
  <w:style w:type="paragraph" w:customStyle="1" w:styleId="A720B0EC36814DA6B257B7C341DEA2518">
    <w:name w:val="A720B0EC36814DA6B257B7C341DEA2518"/>
    <w:rsid w:val="00E056B2"/>
    <w:rPr>
      <w:rFonts w:ascii="Verdana" w:eastAsiaTheme="minorHAnsi" w:hAnsi="Verdana"/>
      <w:sz w:val="20"/>
      <w:lang w:eastAsia="en-US"/>
    </w:rPr>
  </w:style>
  <w:style w:type="paragraph" w:customStyle="1" w:styleId="88BB40CF169F4F9DAA8BA89A38028CAD8">
    <w:name w:val="88BB40CF169F4F9DAA8BA89A38028CAD8"/>
    <w:rsid w:val="00E056B2"/>
    <w:rPr>
      <w:rFonts w:ascii="Verdana" w:eastAsiaTheme="minorHAnsi" w:hAnsi="Verdana"/>
      <w:sz w:val="20"/>
      <w:lang w:eastAsia="en-US"/>
    </w:rPr>
  </w:style>
  <w:style w:type="paragraph" w:customStyle="1" w:styleId="4A6F60D20E854AA494762570D869BE2B8">
    <w:name w:val="4A6F60D20E854AA494762570D869BE2B8"/>
    <w:rsid w:val="00E056B2"/>
    <w:rPr>
      <w:rFonts w:ascii="Verdana" w:eastAsiaTheme="minorHAnsi" w:hAnsi="Verdana"/>
      <w:sz w:val="20"/>
      <w:lang w:eastAsia="en-US"/>
    </w:rPr>
  </w:style>
  <w:style w:type="paragraph" w:customStyle="1" w:styleId="F9020656147A4E629EBCB76AB8F4B6128">
    <w:name w:val="F9020656147A4E629EBCB76AB8F4B6128"/>
    <w:rsid w:val="00E056B2"/>
    <w:rPr>
      <w:rFonts w:ascii="Verdana" w:eastAsiaTheme="minorHAnsi" w:hAnsi="Verdana"/>
      <w:sz w:val="20"/>
      <w:lang w:eastAsia="en-US"/>
    </w:rPr>
  </w:style>
  <w:style w:type="paragraph" w:customStyle="1" w:styleId="DC19654083614E3A9DB9C5A4D4F6A16F2">
    <w:name w:val="DC19654083614E3A9DB9C5A4D4F6A16F2"/>
    <w:rsid w:val="00E056B2"/>
    <w:rPr>
      <w:rFonts w:ascii="Verdana" w:eastAsiaTheme="minorHAnsi" w:hAnsi="Verdana"/>
      <w:sz w:val="20"/>
      <w:lang w:eastAsia="en-US"/>
    </w:rPr>
  </w:style>
  <w:style w:type="paragraph" w:customStyle="1" w:styleId="64EFEDE4F512414084B4B97C8CD5F6608">
    <w:name w:val="64EFEDE4F512414084B4B97C8CD5F6608"/>
    <w:rsid w:val="00E056B2"/>
    <w:rPr>
      <w:rFonts w:ascii="Verdana" w:eastAsiaTheme="minorHAnsi" w:hAnsi="Verdana"/>
      <w:sz w:val="20"/>
      <w:lang w:eastAsia="en-US"/>
    </w:rPr>
  </w:style>
  <w:style w:type="paragraph" w:customStyle="1" w:styleId="24064C50AB6A49ED8D8E618375B529F08">
    <w:name w:val="24064C50AB6A49ED8D8E618375B529F08"/>
    <w:rsid w:val="00E056B2"/>
    <w:rPr>
      <w:rFonts w:ascii="Verdana" w:eastAsiaTheme="minorHAnsi" w:hAnsi="Verdana"/>
      <w:sz w:val="20"/>
      <w:lang w:eastAsia="en-US"/>
    </w:rPr>
  </w:style>
  <w:style w:type="paragraph" w:customStyle="1" w:styleId="76363E81F8FF4E9FBE0F711E134935A38">
    <w:name w:val="76363E81F8FF4E9FBE0F711E134935A38"/>
    <w:rsid w:val="00E056B2"/>
    <w:rPr>
      <w:rFonts w:ascii="Verdana" w:eastAsiaTheme="minorHAnsi" w:hAnsi="Verdana"/>
      <w:sz w:val="20"/>
      <w:lang w:eastAsia="en-US"/>
    </w:rPr>
  </w:style>
  <w:style w:type="paragraph" w:customStyle="1" w:styleId="B621E3E030FB45A4AB7C5B287071A83F2">
    <w:name w:val="B621E3E030FB45A4AB7C5B287071A83F2"/>
    <w:rsid w:val="00E056B2"/>
    <w:rPr>
      <w:rFonts w:ascii="Verdana" w:eastAsiaTheme="minorHAnsi" w:hAnsi="Verdana"/>
      <w:sz w:val="20"/>
      <w:lang w:eastAsia="en-US"/>
    </w:rPr>
  </w:style>
  <w:style w:type="paragraph" w:customStyle="1" w:styleId="B08026B7FA194CD885F836E8AF2C34BC8">
    <w:name w:val="B08026B7FA194CD885F836E8AF2C34BC8"/>
    <w:rsid w:val="00E056B2"/>
    <w:rPr>
      <w:rFonts w:ascii="Verdana" w:eastAsiaTheme="minorHAnsi" w:hAnsi="Verdana"/>
      <w:sz w:val="20"/>
      <w:lang w:eastAsia="en-US"/>
    </w:rPr>
  </w:style>
  <w:style w:type="paragraph" w:customStyle="1" w:styleId="2FB08326629F463DA7CCEC31CE1981D08">
    <w:name w:val="2FB08326629F463DA7CCEC31CE1981D08"/>
    <w:rsid w:val="00E056B2"/>
    <w:rPr>
      <w:rFonts w:ascii="Verdana" w:eastAsiaTheme="minorHAnsi" w:hAnsi="Verdana"/>
      <w:sz w:val="20"/>
      <w:lang w:eastAsia="en-US"/>
    </w:rPr>
  </w:style>
  <w:style w:type="paragraph" w:customStyle="1" w:styleId="9311D4A759CB4F8BBF4541D5A267A4992">
    <w:name w:val="9311D4A759CB4F8BBF4541D5A267A4992"/>
    <w:rsid w:val="00E056B2"/>
    <w:rPr>
      <w:rFonts w:ascii="Verdana" w:eastAsiaTheme="minorHAnsi" w:hAnsi="Verdana"/>
      <w:sz w:val="20"/>
      <w:lang w:eastAsia="en-US"/>
    </w:rPr>
  </w:style>
  <w:style w:type="paragraph" w:customStyle="1" w:styleId="82FC938CB1C74E299C2735117BAFB1302">
    <w:name w:val="82FC938CB1C74E299C2735117BAFB1302"/>
    <w:rsid w:val="00E056B2"/>
    <w:rPr>
      <w:rFonts w:ascii="Verdana" w:eastAsiaTheme="minorHAnsi" w:hAnsi="Verdana"/>
      <w:sz w:val="20"/>
      <w:lang w:eastAsia="en-US"/>
    </w:rPr>
  </w:style>
  <w:style w:type="paragraph" w:customStyle="1" w:styleId="6BCCD7900BF047A192F9F1F3771FFEC12">
    <w:name w:val="6BCCD7900BF047A192F9F1F3771FFEC12"/>
    <w:rsid w:val="00E056B2"/>
    <w:rPr>
      <w:rFonts w:ascii="Verdana" w:eastAsiaTheme="minorHAnsi" w:hAnsi="Verdana"/>
      <w:sz w:val="20"/>
      <w:lang w:eastAsia="en-US"/>
    </w:rPr>
  </w:style>
  <w:style w:type="paragraph" w:customStyle="1" w:styleId="1EEC431E738F447EB342FE171470704A8">
    <w:name w:val="1EEC431E738F447EB342FE171470704A8"/>
    <w:rsid w:val="00E056B2"/>
    <w:rPr>
      <w:rFonts w:ascii="Verdana" w:eastAsiaTheme="minorHAnsi" w:hAnsi="Verdana"/>
      <w:sz w:val="20"/>
      <w:lang w:eastAsia="en-US"/>
    </w:rPr>
  </w:style>
  <w:style w:type="paragraph" w:customStyle="1" w:styleId="2FFD2280975745F8B9013C5D385912E78">
    <w:name w:val="2FFD2280975745F8B9013C5D385912E78"/>
    <w:rsid w:val="00E056B2"/>
    <w:rPr>
      <w:rFonts w:ascii="Verdana" w:eastAsiaTheme="minorHAnsi" w:hAnsi="Verdana"/>
      <w:sz w:val="20"/>
      <w:lang w:eastAsia="en-US"/>
    </w:rPr>
  </w:style>
  <w:style w:type="paragraph" w:customStyle="1" w:styleId="62C0FB037E9446DC83A973868356A9621">
    <w:name w:val="62C0FB037E9446DC83A973868356A9621"/>
    <w:rsid w:val="00E056B2"/>
    <w:rPr>
      <w:rFonts w:ascii="Verdana" w:eastAsiaTheme="minorHAnsi" w:hAnsi="Verdana"/>
      <w:sz w:val="20"/>
      <w:lang w:eastAsia="en-US"/>
    </w:rPr>
  </w:style>
  <w:style w:type="paragraph" w:customStyle="1" w:styleId="50CD317B485B48C68E7C0A15DF9571B88">
    <w:name w:val="50CD317B485B48C68E7C0A15DF9571B88"/>
    <w:rsid w:val="00E056B2"/>
    <w:rPr>
      <w:rFonts w:ascii="Verdana" w:eastAsiaTheme="minorHAnsi" w:hAnsi="Verdana"/>
      <w:sz w:val="20"/>
      <w:lang w:eastAsia="en-US"/>
    </w:rPr>
  </w:style>
  <w:style w:type="paragraph" w:customStyle="1" w:styleId="8E0EB090E0F2479788ADD53A91F664088">
    <w:name w:val="8E0EB090E0F2479788ADD53A91F664088"/>
    <w:rsid w:val="00E056B2"/>
    <w:rPr>
      <w:rFonts w:ascii="Verdana" w:eastAsiaTheme="minorHAnsi" w:hAnsi="Verdana"/>
      <w:sz w:val="20"/>
      <w:lang w:eastAsia="en-US"/>
    </w:rPr>
  </w:style>
  <w:style w:type="paragraph" w:customStyle="1" w:styleId="478F5EE6893E467FA68EEDDF5B2B531B1">
    <w:name w:val="478F5EE6893E467FA68EEDDF5B2B531B1"/>
    <w:rsid w:val="00E056B2"/>
    <w:rPr>
      <w:rFonts w:ascii="Verdana" w:eastAsiaTheme="minorHAnsi" w:hAnsi="Verdana"/>
      <w:sz w:val="20"/>
      <w:lang w:eastAsia="en-US"/>
    </w:rPr>
  </w:style>
  <w:style w:type="paragraph" w:customStyle="1" w:styleId="FA145F359335400DB63FFD472DA7E9111">
    <w:name w:val="FA145F359335400DB63FFD472DA7E9111"/>
    <w:rsid w:val="00E056B2"/>
    <w:rPr>
      <w:rFonts w:ascii="Verdana" w:eastAsiaTheme="minorHAnsi" w:hAnsi="Verdana"/>
      <w:sz w:val="20"/>
      <w:lang w:eastAsia="en-US"/>
    </w:rPr>
  </w:style>
  <w:style w:type="paragraph" w:customStyle="1" w:styleId="F87C4D5DD12549A9884D54C26645EC971">
    <w:name w:val="F87C4D5DD12549A9884D54C26645EC971"/>
    <w:rsid w:val="00E056B2"/>
    <w:rPr>
      <w:rFonts w:ascii="Verdana" w:eastAsiaTheme="minorHAnsi" w:hAnsi="Verdana"/>
      <w:sz w:val="20"/>
      <w:lang w:eastAsia="en-US"/>
    </w:rPr>
  </w:style>
  <w:style w:type="paragraph" w:customStyle="1" w:styleId="067E829976854DAD98B8E9A5ADBCD9361">
    <w:name w:val="067E829976854DAD98B8E9A5ADBCD9361"/>
    <w:rsid w:val="00E056B2"/>
    <w:rPr>
      <w:rFonts w:ascii="Verdana" w:eastAsiaTheme="minorHAnsi" w:hAnsi="Verdana"/>
      <w:sz w:val="20"/>
      <w:lang w:eastAsia="en-US"/>
    </w:rPr>
  </w:style>
  <w:style w:type="paragraph" w:customStyle="1" w:styleId="91ACE5AB467E4F2FB2C0229C080B8B2F1">
    <w:name w:val="91ACE5AB467E4F2FB2C0229C080B8B2F1"/>
    <w:rsid w:val="00E056B2"/>
    <w:rPr>
      <w:rFonts w:ascii="Verdana" w:eastAsiaTheme="minorHAnsi" w:hAnsi="Verdana"/>
      <w:sz w:val="20"/>
      <w:lang w:eastAsia="en-US"/>
    </w:rPr>
  </w:style>
  <w:style w:type="paragraph" w:customStyle="1" w:styleId="6BA77B8A04FD42A6B90135F09DF2BA7B1">
    <w:name w:val="6BA77B8A04FD42A6B90135F09DF2BA7B1"/>
    <w:rsid w:val="00E056B2"/>
    <w:rPr>
      <w:rFonts w:ascii="Verdana" w:eastAsiaTheme="minorHAnsi" w:hAnsi="Verdana"/>
      <w:sz w:val="20"/>
      <w:lang w:eastAsia="en-US"/>
    </w:rPr>
  </w:style>
  <w:style w:type="paragraph" w:customStyle="1" w:styleId="B538346935B7410AB4A0D9A62E3F4D278">
    <w:name w:val="B538346935B7410AB4A0D9A62E3F4D278"/>
    <w:rsid w:val="00E056B2"/>
    <w:rPr>
      <w:rFonts w:ascii="Verdana" w:eastAsiaTheme="minorHAnsi" w:hAnsi="Verdana"/>
      <w:sz w:val="20"/>
      <w:lang w:eastAsia="en-US"/>
    </w:rPr>
  </w:style>
  <w:style w:type="paragraph" w:customStyle="1" w:styleId="06E0C20A812941B6ADF682583E856D708">
    <w:name w:val="06E0C20A812941B6ADF682583E856D708"/>
    <w:rsid w:val="00E056B2"/>
    <w:rPr>
      <w:rFonts w:ascii="Verdana" w:eastAsiaTheme="minorHAnsi" w:hAnsi="Verdana"/>
      <w:sz w:val="20"/>
      <w:lang w:eastAsia="en-US"/>
    </w:rPr>
  </w:style>
  <w:style w:type="paragraph" w:customStyle="1" w:styleId="1B8975CA68B84643A9E1DCB952228FDE8">
    <w:name w:val="1B8975CA68B84643A9E1DCB952228FDE8"/>
    <w:rsid w:val="00E056B2"/>
    <w:rPr>
      <w:rFonts w:ascii="Verdana" w:eastAsiaTheme="minorHAnsi" w:hAnsi="Verdana"/>
      <w:sz w:val="20"/>
      <w:lang w:eastAsia="en-US"/>
    </w:rPr>
  </w:style>
  <w:style w:type="paragraph" w:customStyle="1" w:styleId="E69273FEE7F1483F9CAB34C048CD0A081">
    <w:name w:val="E69273FEE7F1483F9CAB34C048CD0A081"/>
    <w:rsid w:val="00E056B2"/>
    <w:rPr>
      <w:rFonts w:ascii="Verdana" w:eastAsiaTheme="minorHAnsi" w:hAnsi="Verdana"/>
      <w:sz w:val="20"/>
      <w:lang w:eastAsia="en-US"/>
    </w:rPr>
  </w:style>
  <w:style w:type="paragraph" w:customStyle="1" w:styleId="BC827F14236B466BBF09C6CAD666832C1">
    <w:name w:val="BC827F14236B466BBF09C6CAD666832C1"/>
    <w:rsid w:val="00E056B2"/>
    <w:rPr>
      <w:rFonts w:ascii="Verdana" w:eastAsiaTheme="minorHAnsi" w:hAnsi="Verdana"/>
      <w:sz w:val="20"/>
      <w:lang w:eastAsia="en-US"/>
    </w:rPr>
  </w:style>
  <w:style w:type="paragraph" w:customStyle="1" w:styleId="DA505B28897A49819C3FCF2B08F50D7F8">
    <w:name w:val="DA505B28897A49819C3FCF2B08F50D7F8"/>
    <w:rsid w:val="00E056B2"/>
    <w:rPr>
      <w:rFonts w:ascii="Verdana" w:eastAsiaTheme="minorHAnsi" w:hAnsi="Verdana"/>
      <w:sz w:val="20"/>
      <w:lang w:eastAsia="en-US"/>
    </w:rPr>
  </w:style>
  <w:style w:type="paragraph" w:customStyle="1" w:styleId="7DEB96BCB670413088C872DE6C1FA2848">
    <w:name w:val="7DEB96BCB670413088C872DE6C1FA2848"/>
    <w:rsid w:val="00E056B2"/>
    <w:rPr>
      <w:rFonts w:ascii="Verdana" w:eastAsiaTheme="minorHAnsi" w:hAnsi="Verdana"/>
      <w:sz w:val="20"/>
      <w:lang w:eastAsia="en-US"/>
    </w:rPr>
  </w:style>
  <w:style w:type="paragraph" w:customStyle="1" w:styleId="3AE0B53F8EC24109A686D8608A3A18658">
    <w:name w:val="3AE0B53F8EC24109A686D8608A3A18658"/>
    <w:rsid w:val="00E056B2"/>
    <w:rPr>
      <w:rFonts w:ascii="Verdana" w:eastAsiaTheme="minorHAnsi" w:hAnsi="Verdana"/>
      <w:sz w:val="20"/>
      <w:lang w:eastAsia="en-US"/>
    </w:rPr>
  </w:style>
  <w:style w:type="paragraph" w:customStyle="1" w:styleId="EB06F3B9F16940FDBE10D61BF081FC7D8">
    <w:name w:val="EB06F3B9F16940FDBE10D61BF081FC7D8"/>
    <w:rsid w:val="00E056B2"/>
    <w:rPr>
      <w:rFonts w:ascii="Verdana" w:eastAsiaTheme="minorHAnsi" w:hAnsi="Verdana"/>
      <w:sz w:val="20"/>
      <w:lang w:eastAsia="en-US"/>
    </w:rPr>
  </w:style>
  <w:style w:type="paragraph" w:customStyle="1" w:styleId="B3CCC60A11714242AA9DD8C0BF191E2A1">
    <w:name w:val="B3CCC60A11714242AA9DD8C0BF191E2A1"/>
    <w:rsid w:val="00E056B2"/>
    <w:rPr>
      <w:rFonts w:ascii="Verdana" w:eastAsiaTheme="minorHAnsi" w:hAnsi="Verdana"/>
      <w:sz w:val="20"/>
      <w:lang w:eastAsia="en-US"/>
    </w:rPr>
  </w:style>
  <w:style w:type="paragraph" w:customStyle="1" w:styleId="EAF6BF091F184BF7A3CBF3E4C59B1C071">
    <w:name w:val="EAF6BF091F184BF7A3CBF3E4C59B1C071"/>
    <w:rsid w:val="00E056B2"/>
    <w:rPr>
      <w:rFonts w:ascii="Verdana" w:eastAsiaTheme="minorHAnsi" w:hAnsi="Verdana"/>
      <w:sz w:val="20"/>
      <w:lang w:eastAsia="en-US"/>
    </w:rPr>
  </w:style>
  <w:style w:type="paragraph" w:customStyle="1" w:styleId="6886772D71714BDFBDCD4354526C009E8">
    <w:name w:val="6886772D71714BDFBDCD4354526C009E8"/>
    <w:rsid w:val="00E056B2"/>
    <w:rPr>
      <w:rFonts w:ascii="Verdana" w:eastAsiaTheme="minorHAnsi" w:hAnsi="Verdana"/>
      <w:sz w:val="20"/>
      <w:lang w:eastAsia="en-US"/>
    </w:rPr>
  </w:style>
  <w:style w:type="paragraph" w:customStyle="1" w:styleId="412DC1F6267F44328093B2BBB181AB288">
    <w:name w:val="412DC1F6267F44328093B2BBB181AB288"/>
    <w:rsid w:val="00E056B2"/>
    <w:rPr>
      <w:rFonts w:ascii="Verdana" w:eastAsiaTheme="minorHAnsi" w:hAnsi="Verdana"/>
      <w:sz w:val="20"/>
      <w:lang w:eastAsia="en-US"/>
    </w:rPr>
  </w:style>
  <w:style w:type="paragraph" w:customStyle="1" w:styleId="89E24AD1A6064E6C8CD838D59D6319318">
    <w:name w:val="89E24AD1A6064E6C8CD838D59D6319318"/>
    <w:rsid w:val="00E056B2"/>
    <w:rPr>
      <w:rFonts w:ascii="Verdana" w:eastAsiaTheme="minorHAnsi" w:hAnsi="Verdana"/>
      <w:sz w:val="20"/>
      <w:lang w:eastAsia="en-US"/>
    </w:rPr>
  </w:style>
  <w:style w:type="paragraph" w:customStyle="1" w:styleId="8ED3C588609445D7980CE961125FB0668">
    <w:name w:val="8ED3C588609445D7980CE961125FB0668"/>
    <w:rsid w:val="00E056B2"/>
    <w:rPr>
      <w:rFonts w:ascii="Verdana" w:eastAsiaTheme="minorHAnsi" w:hAnsi="Verdana"/>
      <w:sz w:val="20"/>
      <w:lang w:eastAsia="en-US"/>
    </w:rPr>
  </w:style>
  <w:style w:type="paragraph" w:customStyle="1" w:styleId="4305CA7E87864407AAD781E18F4B67437">
    <w:name w:val="4305CA7E87864407AAD781E18F4B67437"/>
    <w:rsid w:val="00E056B2"/>
    <w:rPr>
      <w:rFonts w:ascii="Verdana" w:eastAsiaTheme="minorHAnsi" w:hAnsi="Verdana"/>
      <w:sz w:val="20"/>
      <w:lang w:eastAsia="en-US"/>
    </w:rPr>
  </w:style>
  <w:style w:type="paragraph" w:customStyle="1" w:styleId="DCEFF24C67134DC2BC57BDEB90A92B167">
    <w:name w:val="DCEFF24C67134DC2BC57BDEB90A92B167"/>
    <w:rsid w:val="00E056B2"/>
    <w:rPr>
      <w:rFonts w:ascii="Verdana" w:eastAsiaTheme="minorHAnsi" w:hAnsi="Verdana"/>
      <w:sz w:val="20"/>
      <w:lang w:eastAsia="en-US"/>
    </w:rPr>
  </w:style>
  <w:style w:type="paragraph" w:customStyle="1" w:styleId="68C11DFE9B65429CAB8495EADD3B79B2">
    <w:name w:val="68C11DFE9B65429CAB8495EADD3B79B2"/>
    <w:rsid w:val="00CF390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1D6B-83FC-4474-98C0-FA0578D0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Opmaak V2.dotx</Template>
  <TotalTime>414</TotalTime>
  <Pages>9</Pages>
  <Words>2085</Words>
  <Characters>11470</Characters>
  <Application>Microsoft Office Word</Application>
  <DocSecurity>0</DocSecurity>
  <Lines>95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Sanders</dc:creator>
  <cp:keywords/>
  <dc:description/>
  <cp:lastModifiedBy>Niels Sanders</cp:lastModifiedBy>
  <cp:revision>170</cp:revision>
  <dcterms:created xsi:type="dcterms:W3CDTF">2017-11-14T08:40:00Z</dcterms:created>
  <dcterms:modified xsi:type="dcterms:W3CDTF">2023-10-10T13:22:00Z</dcterms:modified>
</cp:coreProperties>
</file>