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F23A" w14:textId="77777777" w:rsidR="007626D0" w:rsidRPr="00404D27" w:rsidRDefault="007626D0" w:rsidP="007626D0">
      <w:pPr>
        <w:pStyle w:val="Titel"/>
        <w:spacing w:line="360" w:lineRule="auto"/>
      </w:pPr>
      <w:r w:rsidRPr="00404D27">
        <w:rPr>
          <w:noProof/>
          <w:lang w:eastAsia="nl-NL"/>
        </w:rPr>
        <w:drawing>
          <wp:inline distT="0" distB="0" distL="0" distR="0" wp14:anchorId="3FB07E4F" wp14:editId="70EA75F0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49B0D" w14:textId="77777777" w:rsidR="00404D27" w:rsidRPr="00404D27" w:rsidRDefault="00404D27" w:rsidP="00404D27">
      <w:pPr>
        <w:pStyle w:val="Titel"/>
      </w:pPr>
      <w:r w:rsidRPr="00404D27">
        <w:t>Verklaring ex art. 285 lid 1 f Fw. buiten gemeenschap van goederen (alleenstaande)</w:t>
      </w:r>
    </w:p>
    <w:p w14:paraId="73DCFE7D" w14:textId="01EFCC7A" w:rsidR="00404D27" w:rsidRPr="00404D27" w:rsidRDefault="00D43FF5" w:rsidP="00404D27">
      <w:pPr>
        <w:pStyle w:val="Kop1"/>
        <w:keepNext w:val="0"/>
      </w:pPr>
      <w:r w:rsidRPr="00924780">
        <w:t>Persoonsgegevens v</w:t>
      </w:r>
      <w:r w:rsidR="00404D27" w:rsidRPr="00924780">
        <w:t>erzoeker</w:t>
      </w:r>
    </w:p>
    <w:p w14:paraId="001BE72B" w14:textId="77777777" w:rsidR="00404D27" w:rsidRPr="00404D27" w:rsidRDefault="009953C8" w:rsidP="00592CB3">
      <w:pPr>
        <w:pStyle w:val="Geenafstand"/>
        <w:tabs>
          <w:tab w:val="left" w:pos="3402"/>
        </w:tabs>
        <w:ind w:left="3402" w:hanging="3402"/>
      </w:pPr>
      <w:r>
        <w:t>Achternaam</w:t>
      </w:r>
      <w:r w:rsidR="00404D27" w:rsidRPr="00404D27">
        <w:t>:</w:t>
      </w:r>
      <w:r w:rsidR="00404D27" w:rsidRPr="00404D27">
        <w:tab/>
      </w:r>
    </w:p>
    <w:p w14:paraId="49800382" w14:textId="77777777" w:rsidR="00404D27" w:rsidRPr="00404D27" w:rsidRDefault="00404D27" w:rsidP="00592CB3">
      <w:pPr>
        <w:pStyle w:val="Geenafstand"/>
        <w:tabs>
          <w:tab w:val="left" w:pos="3402"/>
        </w:tabs>
        <w:ind w:left="3402" w:hanging="3402"/>
      </w:pPr>
      <w:r w:rsidRPr="00404D27">
        <w:t>Voorletters:</w:t>
      </w:r>
      <w:r w:rsidRPr="00404D27">
        <w:tab/>
      </w:r>
    </w:p>
    <w:p w14:paraId="4F13767B" w14:textId="77777777" w:rsidR="00404D27" w:rsidRPr="00404D27" w:rsidRDefault="00404D27" w:rsidP="00404D27">
      <w:pPr>
        <w:spacing w:before="480"/>
      </w:pPr>
      <w:r w:rsidRPr="00404D27">
        <w:t xml:space="preserve">Hierbij verklaart </w:t>
      </w:r>
      <w:r w:rsidR="0037775D" w:rsidRPr="0037775D">
        <w:rPr>
          <w:color w:val="ED7D31" w:themeColor="accent2"/>
        </w:rPr>
        <w:t>naam schuldhulpverlener</w:t>
      </w:r>
      <w:r w:rsidRPr="00404D27">
        <w:t xml:space="preserve">, werkzaam voor </w:t>
      </w:r>
      <w:r w:rsidR="0037775D" w:rsidRPr="0037775D">
        <w:rPr>
          <w:color w:val="ED7D31" w:themeColor="accent2"/>
        </w:rPr>
        <w:t>schuldbemiddelingsinstantie</w:t>
      </w:r>
      <w:r w:rsidRPr="00404D27">
        <w:t xml:space="preserve">, dat er geen reële mogelijkheden zijn dat de verzoeker, geboren </w:t>
      </w:r>
      <w:r w:rsidR="0037775D" w:rsidRPr="0037775D">
        <w:rPr>
          <w:color w:val="ED7D31" w:themeColor="accent2"/>
        </w:rPr>
        <w:t>geboortedatum</w:t>
      </w:r>
      <w:r w:rsidRPr="00404D27">
        <w:t xml:space="preserve"> te </w:t>
      </w:r>
      <w:r w:rsidR="0037775D" w:rsidRPr="0037775D">
        <w:rPr>
          <w:color w:val="ED7D31" w:themeColor="accent2"/>
        </w:rPr>
        <w:t>geboorteplaats</w:t>
      </w:r>
      <w:r w:rsidRPr="00404D27">
        <w:t>, wonende te</w:t>
      </w:r>
      <w:r w:rsidR="0037775D">
        <w:t xml:space="preserve"> </w:t>
      </w:r>
      <w:r w:rsidR="0037775D" w:rsidRPr="0037775D">
        <w:rPr>
          <w:color w:val="ED7D31" w:themeColor="accent2"/>
        </w:rPr>
        <w:t>woonplaats</w:t>
      </w:r>
      <w:r w:rsidRPr="00404D27">
        <w:t>, tot een buitengerechtelijke</w:t>
      </w:r>
      <w:r w:rsidR="00482CDB">
        <w:t xml:space="preserve"> schuldregeling komt met zijn/h</w:t>
      </w:r>
      <w:r w:rsidRPr="00404D27">
        <w:t xml:space="preserve">aar crediteuren. </w:t>
      </w:r>
    </w:p>
    <w:p w14:paraId="38B53642" w14:textId="77777777" w:rsidR="00404D27" w:rsidRPr="00404D27" w:rsidRDefault="00404D27" w:rsidP="00404D27">
      <w:pPr>
        <w:spacing w:before="480"/>
      </w:pPr>
      <w:r w:rsidRPr="00404D27">
        <w:t xml:space="preserve">De schuldbemiddelingsinstantie, te weten </w:t>
      </w:r>
      <w:r w:rsidR="0037775D">
        <w:rPr>
          <w:color w:val="ED7D31" w:themeColor="accent2"/>
        </w:rPr>
        <w:t>schuldbemiddelingsinstantie</w:t>
      </w:r>
      <w:r w:rsidRPr="00404D27">
        <w:t xml:space="preserve">, </w:t>
      </w:r>
    </w:p>
    <w:p w14:paraId="1AEF5932" w14:textId="77777777" w:rsidR="00404D27" w:rsidRPr="00404D27" w:rsidRDefault="00E351C6" w:rsidP="00404D27">
      <w:pPr>
        <w:pStyle w:val="Geenafstand"/>
        <w:ind w:left="993" w:hanging="993"/>
      </w:pPr>
      <w:sdt>
        <w:sdtPr>
          <w:id w:val="-191832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CAA">
            <w:rPr>
              <w:rFonts w:ascii="MS Gothic" w:eastAsia="MS Gothic" w:hAnsi="MS Gothic" w:hint="eastAsia"/>
            </w:rPr>
            <w:t>☐</w:t>
          </w:r>
        </w:sdtContent>
      </w:sdt>
      <w:r w:rsidR="001A2CAA">
        <w:tab/>
      </w:r>
      <w:r w:rsidR="00404D27" w:rsidRPr="00404D27">
        <w:t xml:space="preserve">heeft namens de verzoeker aan de PREFERENTE crediteuren een aanbod van </w:t>
      </w:r>
      <w:r w:rsidR="0037775D" w:rsidRPr="0037775D">
        <w:rPr>
          <w:color w:val="ED7D31" w:themeColor="accent2"/>
        </w:rPr>
        <w:t>percentage</w:t>
      </w:r>
      <w:r w:rsidR="00404D27" w:rsidRPr="00404D27">
        <w:t xml:space="preserve"> % van hun vordering tegen finale kwijting gedaan </w:t>
      </w:r>
    </w:p>
    <w:p w14:paraId="6B3D971F" w14:textId="77777777" w:rsidR="00404D27" w:rsidRPr="00404D27" w:rsidRDefault="00404D27" w:rsidP="00404D27">
      <w:pPr>
        <w:pStyle w:val="Geenafstand"/>
        <w:ind w:left="993"/>
      </w:pPr>
      <w:r w:rsidRPr="00404D27">
        <w:t xml:space="preserve">en namens de verzoeker aan de CONCURRENTE crediteuren een aanbod van </w:t>
      </w:r>
      <w:r w:rsidR="0037775D" w:rsidRPr="0037775D">
        <w:rPr>
          <w:color w:val="ED7D31" w:themeColor="accent2"/>
        </w:rPr>
        <w:t>percentage</w:t>
      </w:r>
      <w:r w:rsidR="0037775D">
        <w:t xml:space="preserve"> </w:t>
      </w:r>
      <w:r w:rsidRPr="00404D27">
        <w:t>% van hun vordering tegen finale kwijting gedaan,</w:t>
      </w:r>
    </w:p>
    <w:p w14:paraId="34DB76CD" w14:textId="77777777" w:rsidR="00404D27" w:rsidRPr="00E351C6" w:rsidRDefault="00D66EC9" w:rsidP="00404D27">
      <w:pPr>
        <w:pStyle w:val="Geenafstand"/>
        <w:spacing w:after="240"/>
        <w:ind w:left="993"/>
      </w:pPr>
      <w:r>
        <w:t>maar met dat voorstel heeft/</w:t>
      </w:r>
      <w:r w:rsidR="00404D27" w:rsidRPr="00404D27">
        <w:t xml:space="preserve">hebben </w:t>
      </w:r>
      <w:r w:rsidR="0037775D" w:rsidRPr="0037775D">
        <w:rPr>
          <w:color w:val="ED7D31" w:themeColor="accent2"/>
        </w:rPr>
        <w:t>aantal</w:t>
      </w:r>
      <w:r w:rsidR="00404D27" w:rsidRPr="00404D27">
        <w:t xml:space="preserve"> crediteur(en) niet ingestemd; zie de bijgaande </w:t>
      </w:r>
      <w:r w:rsidR="00404D27" w:rsidRPr="00E351C6">
        <w:t>crediteurenlijst.</w:t>
      </w:r>
    </w:p>
    <w:bookmarkStart w:id="0" w:name="_Hlk137206066"/>
    <w:p w14:paraId="571FC562" w14:textId="5893F2C7" w:rsidR="006A4C75" w:rsidRPr="00E351C6" w:rsidRDefault="00E351C6" w:rsidP="00404D27">
      <w:pPr>
        <w:pStyle w:val="Geenafstand"/>
        <w:ind w:left="993" w:hanging="993"/>
      </w:pPr>
      <w:sdt>
        <w:sdtPr>
          <w:id w:val="-41277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67D" w:rsidRPr="00E351C6">
            <w:rPr>
              <w:rFonts w:ascii="MS Gothic" w:eastAsia="MS Gothic" w:hAnsi="MS Gothic" w:hint="eastAsia"/>
            </w:rPr>
            <w:t>☐</w:t>
          </w:r>
        </w:sdtContent>
      </w:sdt>
      <w:r w:rsidR="001A2CAA" w:rsidRPr="00E351C6">
        <w:tab/>
      </w:r>
      <w:r w:rsidR="00404D27" w:rsidRPr="00E351C6">
        <w:t>heeft de crediteuren namens de verzoeker geen aanbod gedaan, omdat</w:t>
      </w:r>
      <w:r w:rsidR="006A4C75" w:rsidRPr="00E351C6">
        <w:t xml:space="preserve"> onvoldoende aflossingsmogelijkheden bij de schuldenaar het onmogelijk maken om tot een buitengerechtelijke schuldregeling te komen.</w:t>
      </w:r>
    </w:p>
    <w:p w14:paraId="22D59DBF" w14:textId="77777777" w:rsidR="000C7C72" w:rsidRPr="00E351C6" w:rsidRDefault="000C7C72" w:rsidP="000C7C72">
      <w:pPr>
        <w:pStyle w:val="Geenafstand"/>
        <w:ind w:left="993"/>
      </w:pPr>
    </w:p>
    <w:p w14:paraId="130AB929" w14:textId="1D6E12D8" w:rsidR="000C7C72" w:rsidRPr="00E351C6" w:rsidRDefault="000C7C72" w:rsidP="000C7C72">
      <w:pPr>
        <w:pStyle w:val="Geenafstand"/>
        <w:ind w:left="993"/>
      </w:pPr>
      <w:r w:rsidRPr="00E351C6">
        <w:t xml:space="preserve">Toelichting: </w:t>
      </w:r>
      <w:r w:rsidRPr="00E351C6">
        <w:rPr>
          <w:color w:val="ED7D31" w:themeColor="accent2"/>
        </w:rPr>
        <w:t>uitleg</w:t>
      </w:r>
    </w:p>
    <w:p w14:paraId="6DA813FB" w14:textId="77777777" w:rsidR="006A4C75" w:rsidRPr="00E351C6" w:rsidRDefault="006A4C75" w:rsidP="00404D27">
      <w:pPr>
        <w:pStyle w:val="Geenafstand"/>
        <w:ind w:left="993" w:hanging="993"/>
      </w:pPr>
    </w:p>
    <w:p w14:paraId="2E8B2B90" w14:textId="42A5CDF4" w:rsidR="006A4C75" w:rsidRPr="00E351C6" w:rsidRDefault="00E351C6" w:rsidP="006A4C75">
      <w:pPr>
        <w:pStyle w:val="Geenafstand"/>
        <w:ind w:left="993" w:hanging="993"/>
      </w:pPr>
      <w:sdt>
        <w:sdtPr>
          <w:id w:val="-191315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C75" w:rsidRPr="00E351C6">
            <w:rPr>
              <w:rFonts w:ascii="MS Gothic" w:eastAsia="MS Gothic" w:hAnsi="MS Gothic" w:hint="eastAsia"/>
            </w:rPr>
            <w:t>☐</w:t>
          </w:r>
        </w:sdtContent>
      </w:sdt>
      <w:r w:rsidR="006A4C75" w:rsidRPr="00E351C6">
        <w:tab/>
        <w:t>heeft de crediteuren namens de verzoeker geen aanbod gedaan, omdat andere omstandigheden bij de schuldenaar het onmogelijk maken om tot een buitengerechtelijke schuldregeling te komen.</w:t>
      </w:r>
    </w:p>
    <w:p w14:paraId="62166FE0" w14:textId="77777777" w:rsidR="006A4C75" w:rsidRPr="00E351C6" w:rsidRDefault="006A4C75" w:rsidP="00404D27">
      <w:pPr>
        <w:pStyle w:val="Geenafstand"/>
        <w:ind w:left="993" w:hanging="993"/>
      </w:pPr>
    </w:p>
    <w:p w14:paraId="7E57A926" w14:textId="09BF7987" w:rsidR="00404D27" w:rsidRPr="00E351C6" w:rsidRDefault="006A4C75" w:rsidP="000C7C72">
      <w:pPr>
        <w:pStyle w:val="Geenafstand"/>
        <w:ind w:left="993"/>
      </w:pPr>
      <w:r w:rsidRPr="00E351C6">
        <w:t xml:space="preserve">Toelichting: </w:t>
      </w:r>
      <w:r w:rsidRPr="00E351C6">
        <w:rPr>
          <w:color w:val="ED7D31" w:themeColor="accent2"/>
        </w:rPr>
        <w:t>uitleg</w:t>
      </w:r>
      <w:bookmarkEnd w:id="0"/>
    </w:p>
    <w:p w14:paraId="11A5E40C" w14:textId="77777777" w:rsidR="000C7C72" w:rsidRPr="00E351C6" w:rsidRDefault="000C7C72" w:rsidP="000C7C72">
      <w:pPr>
        <w:pStyle w:val="Geenafstand"/>
        <w:ind w:left="993"/>
      </w:pPr>
    </w:p>
    <w:p w14:paraId="04011F8E" w14:textId="77777777" w:rsidR="00404D27" w:rsidRPr="00404D27" w:rsidRDefault="00E351C6" w:rsidP="00404D27">
      <w:pPr>
        <w:pStyle w:val="Geenafstand"/>
        <w:spacing w:after="240"/>
        <w:ind w:left="993" w:hanging="993"/>
      </w:pPr>
      <w:sdt>
        <w:sdtPr>
          <w:id w:val="127621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CAA" w:rsidRPr="00E351C6">
            <w:rPr>
              <w:rFonts w:ascii="MS Gothic" w:eastAsia="MS Gothic" w:hAnsi="MS Gothic" w:hint="eastAsia"/>
            </w:rPr>
            <w:t>☐</w:t>
          </w:r>
        </w:sdtContent>
      </w:sdt>
      <w:r w:rsidR="001A2CAA" w:rsidRPr="00E351C6">
        <w:tab/>
      </w:r>
      <w:r w:rsidR="00404D27" w:rsidRPr="00E351C6">
        <w:t>De verzoeker heeft de rechtbank om</w:t>
      </w:r>
      <w:r w:rsidR="00404D27" w:rsidRPr="00404D27">
        <w:t xml:space="preserve"> oplegging van een dwangakkoord aan de weigerachtige crediteuren verzocht, maar dit is niet toegekend.</w:t>
      </w:r>
    </w:p>
    <w:p w14:paraId="3A242ABB" w14:textId="77777777" w:rsidR="0037775D" w:rsidRDefault="00E351C6" w:rsidP="00404D27">
      <w:pPr>
        <w:pStyle w:val="Geenafstand"/>
        <w:ind w:left="993" w:hanging="993"/>
      </w:pPr>
      <w:sdt>
        <w:sdtPr>
          <w:id w:val="35099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CAA">
            <w:rPr>
              <w:rFonts w:ascii="MS Gothic" w:eastAsia="MS Gothic" w:hAnsi="MS Gothic" w:hint="eastAsia"/>
            </w:rPr>
            <w:t>☐</w:t>
          </w:r>
        </w:sdtContent>
      </w:sdt>
      <w:r w:rsidR="001A2CAA">
        <w:tab/>
      </w:r>
      <w:r w:rsidR="00404D27" w:rsidRPr="00404D27">
        <w:t xml:space="preserve">De verzoeker heeft de rechtbank om de volgende reden niet om oplegging van een dwangakkoord aan de weigerachtige crediteuren verzocht: </w:t>
      </w:r>
    </w:p>
    <w:p w14:paraId="18881EDA" w14:textId="77777777" w:rsidR="00404D27" w:rsidRPr="0037775D" w:rsidRDefault="0037775D" w:rsidP="0037775D">
      <w:pPr>
        <w:pStyle w:val="Geenafstand"/>
        <w:ind w:left="993"/>
        <w:rPr>
          <w:color w:val="ED7D31" w:themeColor="accent2"/>
        </w:rPr>
      </w:pPr>
      <w:r w:rsidRPr="0037775D">
        <w:rPr>
          <w:color w:val="ED7D31" w:themeColor="accent2"/>
        </w:rPr>
        <w:t>uitleg</w:t>
      </w:r>
    </w:p>
    <w:p w14:paraId="39145FA5" w14:textId="77777777" w:rsidR="00404D27" w:rsidRPr="00404D27" w:rsidRDefault="00404D27" w:rsidP="0037775D">
      <w:pPr>
        <w:pStyle w:val="Geenafstand"/>
        <w:spacing w:after="240"/>
      </w:pPr>
    </w:p>
    <w:p w14:paraId="5DA61D99" w14:textId="77777777" w:rsidR="00404D27" w:rsidRPr="00404D27" w:rsidRDefault="00D66EC9" w:rsidP="00404D27">
      <w:pPr>
        <w:pStyle w:val="Geenafstand"/>
        <w:keepNext/>
      </w:pPr>
      <w:r>
        <w:t>Tevens verklaart hij/</w:t>
      </w:r>
      <w:r w:rsidR="00404D27" w:rsidRPr="00404D27">
        <w:t>zij dat de verzoeker ten tijde van het opstellen van dit verzoek over de navolgende aflossingsmogelijkheden beschikt:</w:t>
      </w:r>
    </w:p>
    <w:p w14:paraId="48CA5C8F" w14:textId="77777777" w:rsidR="00404D27" w:rsidRPr="00404D27" w:rsidRDefault="00404D27" w:rsidP="00404D27">
      <w:pPr>
        <w:pStyle w:val="Geenafstand"/>
        <w:keepNext/>
      </w:pPr>
      <w:r w:rsidRPr="00404D27">
        <w:t>in de minnelijk regeling: € </w:t>
      </w:r>
      <w:r w:rsidR="009A43E6" w:rsidRPr="009A43E6">
        <w:rPr>
          <w:color w:val="ED7D31" w:themeColor="accent2"/>
        </w:rPr>
        <w:t>bedrag Msnp</w:t>
      </w:r>
      <w:r w:rsidR="009A43E6">
        <w:t xml:space="preserve"> </w:t>
      </w:r>
      <w:r w:rsidRPr="00404D27">
        <w:t>per maand;</w:t>
      </w:r>
    </w:p>
    <w:p w14:paraId="164DBBF5" w14:textId="77777777" w:rsidR="00404D27" w:rsidRPr="00404D27" w:rsidRDefault="00404D27" w:rsidP="00404D27">
      <w:pPr>
        <w:pStyle w:val="Geenafstand"/>
      </w:pPr>
      <w:r w:rsidRPr="00404D27">
        <w:t>in de wettelijke schuldsaneringsregeling: naar schatting € </w:t>
      </w:r>
      <w:r w:rsidR="009A43E6" w:rsidRPr="009A43E6">
        <w:rPr>
          <w:color w:val="ED7D31" w:themeColor="accent2"/>
        </w:rPr>
        <w:t>bedrag Wsnp</w:t>
      </w:r>
      <w:r w:rsidR="009A43E6">
        <w:t xml:space="preserve"> </w:t>
      </w:r>
      <w:r w:rsidRPr="00404D27">
        <w:t xml:space="preserve">per maand.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24"/>
      </w:tblGrid>
      <w:tr w:rsidR="00404D27" w:rsidRPr="00404D27" w14:paraId="0923B4A7" w14:textId="77777777" w:rsidTr="000C49BB">
        <w:tc>
          <w:tcPr>
            <w:tcW w:w="1129" w:type="dxa"/>
          </w:tcPr>
          <w:p w14:paraId="3F306FF5" w14:textId="77777777" w:rsidR="00404D27" w:rsidRPr="00404D27" w:rsidRDefault="00404D27" w:rsidP="000C49BB">
            <w:pPr>
              <w:pStyle w:val="Geenafstand"/>
              <w:keepNext/>
              <w:spacing w:before="480"/>
            </w:pPr>
            <w:r w:rsidRPr="00404D27">
              <w:lastRenderedPageBreak/>
              <w:t>Datum:</w:t>
            </w:r>
          </w:p>
        </w:tc>
        <w:tc>
          <w:tcPr>
            <w:tcW w:w="3124" w:type="dxa"/>
            <w:tcBorders>
              <w:bottom w:val="dotted" w:sz="4" w:space="0" w:color="auto"/>
            </w:tcBorders>
            <w:vAlign w:val="bottom"/>
          </w:tcPr>
          <w:p w14:paraId="4043EE8F" w14:textId="77777777" w:rsidR="00404D27" w:rsidRPr="00404D27" w:rsidRDefault="00404D27" w:rsidP="000C49BB">
            <w:pPr>
              <w:pStyle w:val="Geenafstand"/>
              <w:keepNext/>
            </w:pPr>
          </w:p>
        </w:tc>
      </w:tr>
      <w:tr w:rsidR="00404D27" w:rsidRPr="00404D27" w14:paraId="434587CF" w14:textId="77777777" w:rsidTr="000C49BB">
        <w:tc>
          <w:tcPr>
            <w:tcW w:w="1129" w:type="dxa"/>
          </w:tcPr>
          <w:p w14:paraId="39D60FD5" w14:textId="77777777" w:rsidR="00404D27" w:rsidRPr="00404D27" w:rsidRDefault="00404D27" w:rsidP="000C49BB">
            <w:pPr>
              <w:pStyle w:val="Geenafstand"/>
              <w:keepNext/>
              <w:spacing w:before="480"/>
            </w:pPr>
            <w:r w:rsidRPr="00404D27">
              <w:t>Plaats:</w:t>
            </w:r>
          </w:p>
        </w:tc>
        <w:tc>
          <w:tcPr>
            <w:tcW w:w="31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2A3BD0" w14:textId="77777777" w:rsidR="00404D27" w:rsidRPr="00404D27" w:rsidRDefault="00404D27" w:rsidP="000C49BB">
            <w:pPr>
              <w:pStyle w:val="Geenafstand"/>
              <w:keepNext/>
            </w:pPr>
          </w:p>
        </w:tc>
      </w:tr>
      <w:tr w:rsidR="00404D27" w:rsidRPr="00404D27" w14:paraId="5B631E6D" w14:textId="77777777" w:rsidTr="000C49BB">
        <w:tc>
          <w:tcPr>
            <w:tcW w:w="4253" w:type="dxa"/>
            <w:gridSpan w:val="2"/>
            <w:tcBorders>
              <w:bottom w:val="dotted" w:sz="4" w:space="0" w:color="auto"/>
            </w:tcBorders>
          </w:tcPr>
          <w:p w14:paraId="5D77E398" w14:textId="77777777" w:rsidR="00404D27" w:rsidRPr="00404D27" w:rsidRDefault="00404D27" w:rsidP="000C49BB">
            <w:pPr>
              <w:keepNext/>
              <w:spacing w:before="2400"/>
            </w:pPr>
          </w:p>
        </w:tc>
      </w:tr>
      <w:tr w:rsidR="00404D27" w:rsidRPr="00404D27" w14:paraId="1AF7AC5C" w14:textId="77777777" w:rsidTr="00924780">
        <w:tc>
          <w:tcPr>
            <w:tcW w:w="425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4931E22" w14:textId="33F84080" w:rsidR="00404D27" w:rsidRPr="00404D27" w:rsidRDefault="00404D27" w:rsidP="000C49BB">
            <w:r w:rsidRPr="00404D27">
              <w:t>Handtekening</w:t>
            </w:r>
            <w:r w:rsidR="00924780">
              <w:t xml:space="preserve"> </w:t>
            </w:r>
            <w:r w:rsidR="00924780" w:rsidRPr="00924780">
              <w:rPr>
                <w:color w:val="ED7D31" w:themeColor="accent2"/>
              </w:rPr>
              <w:t>naam schuldhulpverlener</w:t>
            </w:r>
          </w:p>
        </w:tc>
      </w:tr>
    </w:tbl>
    <w:p w14:paraId="2A9C0D21" w14:textId="77777777" w:rsidR="00404D27" w:rsidRPr="00404D27" w:rsidRDefault="00404D27" w:rsidP="00404D27">
      <w:pPr>
        <w:pStyle w:val="Geenafstand"/>
        <w:widowControl w:val="0"/>
      </w:pPr>
    </w:p>
    <w:sectPr w:rsidR="00404D27" w:rsidRPr="00404D27" w:rsidSect="00E62A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FDCE" w14:textId="77777777" w:rsidR="009D5D21" w:rsidRDefault="009D5D21" w:rsidP="004526C0">
      <w:pPr>
        <w:spacing w:after="0" w:line="240" w:lineRule="auto"/>
      </w:pPr>
      <w:r>
        <w:separator/>
      </w:r>
    </w:p>
  </w:endnote>
  <w:endnote w:type="continuationSeparator" w:id="0">
    <w:p w14:paraId="15B07287" w14:textId="77777777" w:rsidR="009D5D21" w:rsidRDefault="009D5D21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BC21" w14:textId="77777777" w:rsidR="00640C8B" w:rsidRDefault="00E351C6">
    <w:pPr>
      <w:pStyle w:val="Voettekst"/>
      <w:jc w:val="right"/>
    </w:pPr>
  </w:p>
  <w:p w14:paraId="73B801CC" w14:textId="1DBB738B" w:rsidR="00C63C8C" w:rsidRDefault="004526C0" w:rsidP="00C63C8C">
    <w:pPr>
      <w:pStyle w:val="Voettekst"/>
      <w:jc w:val="right"/>
    </w:pPr>
    <w:r w:rsidRPr="00924780">
      <w:t>Versie 2.0.1.</w:t>
    </w:r>
    <w:r w:rsidR="00EE667D" w:rsidRPr="00924780">
      <w:t>2</w:t>
    </w:r>
  </w:p>
  <w:p w14:paraId="7529D7B5" w14:textId="77777777" w:rsidR="00C63C8C" w:rsidRDefault="00E351C6" w:rsidP="00C63C8C">
    <w:pPr>
      <w:pStyle w:val="Voettekst"/>
      <w:jc w:val="right"/>
      <w:rPr>
        <w:sz w:val="20"/>
      </w:rPr>
    </w:pPr>
    <w:sdt>
      <w:sdtPr>
        <w:id w:val="5505734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63C8C">
              <w:t xml:space="preserve">Pagina </w:t>
            </w:r>
            <w:r w:rsidR="00C63C8C" w:rsidRPr="00327C8F">
              <w:fldChar w:fldCharType="begin"/>
            </w:r>
            <w:r w:rsidR="00C63C8C" w:rsidRPr="00327C8F">
              <w:instrText>PAGE</w:instrText>
            </w:r>
            <w:r w:rsidR="00C63C8C" w:rsidRPr="00327C8F">
              <w:fldChar w:fldCharType="separate"/>
            </w:r>
            <w:r w:rsidR="00E4078A">
              <w:rPr>
                <w:noProof/>
              </w:rPr>
              <w:t>1</w:t>
            </w:r>
            <w:r w:rsidR="00C63C8C" w:rsidRPr="00327C8F">
              <w:fldChar w:fldCharType="end"/>
            </w:r>
            <w:r w:rsidR="00C63C8C">
              <w:t xml:space="preserve"> van </w:t>
            </w:r>
            <w:r w:rsidR="00C63C8C" w:rsidRPr="00327C8F">
              <w:fldChar w:fldCharType="begin"/>
            </w:r>
            <w:r w:rsidR="00C63C8C" w:rsidRPr="00327C8F">
              <w:instrText>NUMPAGES</w:instrText>
            </w:r>
            <w:r w:rsidR="00C63C8C" w:rsidRPr="00327C8F">
              <w:fldChar w:fldCharType="separate"/>
            </w:r>
            <w:r w:rsidR="00E4078A">
              <w:rPr>
                <w:noProof/>
              </w:rPr>
              <w:t>2</w:t>
            </w:r>
            <w:r w:rsidR="00C63C8C" w:rsidRPr="00327C8F">
              <w:fldChar w:fldCharType="end"/>
            </w:r>
          </w:sdtContent>
        </w:sdt>
      </w:sdtContent>
    </w:sdt>
  </w:p>
  <w:p w14:paraId="61452A78" w14:textId="77777777" w:rsidR="00640C8B" w:rsidRDefault="00E351C6" w:rsidP="004526C0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5ED6" w14:textId="77777777" w:rsidR="009D5D21" w:rsidRDefault="009D5D21" w:rsidP="004526C0">
      <w:pPr>
        <w:spacing w:after="0" w:line="240" w:lineRule="auto"/>
      </w:pPr>
      <w:r>
        <w:separator/>
      </w:r>
    </w:p>
  </w:footnote>
  <w:footnote w:type="continuationSeparator" w:id="0">
    <w:p w14:paraId="48BE9A7D" w14:textId="77777777" w:rsidR="009D5D21" w:rsidRDefault="009D5D21" w:rsidP="004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9446">
    <w:abstractNumId w:val="2"/>
  </w:num>
  <w:num w:numId="2" w16cid:durableId="1408041778">
    <w:abstractNumId w:val="1"/>
  </w:num>
  <w:num w:numId="3" w16cid:durableId="134967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49"/>
    <w:rsid w:val="000C7C72"/>
    <w:rsid w:val="00152EA4"/>
    <w:rsid w:val="001A2CAA"/>
    <w:rsid w:val="0037775D"/>
    <w:rsid w:val="0039661A"/>
    <w:rsid w:val="00404D27"/>
    <w:rsid w:val="004526C0"/>
    <w:rsid w:val="00482CDB"/>
    <w:rsid w:val="00592CB3"/>
    <w:rsid w:val="00595668"/>
    <w:rsid w:val="005E2FC4"/>
    <w:rsid w:val="006A0D07"/>
    <w:rsid w:val="006A4C75"/>
    <w:rsid w:val="007626D0"/>
    <w:rsid w:val="007A5BBF"/>
    <w:rsid w:val="00811092"/>
    <w:rsid w:val="00924780"/>
    <w:rsid w:val="00966DD8"/>
    <w:rsid w:val="009953C8"/>
    <w:rsid w:val="009A43E6"/>
    <w:rsid w:val="009C274F"/>
    <w:rsid w:val="009D0FF7"/>
    <w:rsid w:val="009D5D21"/>
    <w:rsid w:val="00A03241"/>
    <w:rsid w:val="00A74411"/>
    <w:rsid w:val="00B045FC"/>
    <w:rsid w:val="00C123D1"/>
    <w:rsid w:val="00C63C8C"/>
    <w:rsid w:val="00C84BA7"/>
    <w:rsid w:val="00CC4249"/>
    <w:rsid w:val="00D4185E"/>
    <w:rsid w:val="00D43FF5"/>
    <w:rsid w:val="00D66EC9"/>
    <w:rsid w:val="00E061B2"/>
    <w:rsid w:val="00E351C6"/>
    <w:rsid w:val="00E4078A"/>
    <w:rsid w:val="00E52F5F"/>
    <w:rsid w:val="00E65A4F"/>
    <w:rsid w:val="00E7652B"/>
    <w:rsid w:val="00E91CD2"/>
    <w:rsid w:val="00E92740"/>
    <w:rsid w:val="00E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6C53EBF"/>
  <w15:chartTrackingRefBased/>
  <w15:docId w15:val="{B4AFBE60-3C64-4643-B395-A1B184B2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BBF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A5BBF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A5BBF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5BBF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A5BBF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7A5BBF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7A5BBF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5BBF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7A5BBF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A5BBF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7A5BBF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A5BBF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7A5BBF"/>
  </w:style>
  <w:style w:type="table" w:styleId="Tabelraster">
    <w:name w:val="Table Grid"/>
    <w:basedOn w:val="Standaardtabel"/>
    <w:uiPriority w:val="39"/>
    <w:rsid w:val="007A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7A5BBF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styleId="Lijsttabel2">
    <w:name w:val="List Table 2"/>
    <w:basedOn w:val="Standaardtabel"/>
    <w:uiPriority w:val="47"/>
    <w:rsid w:val="007A5B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nopgemaaktetabel1">
    <w:name w:val="Plain Table 1"/>
    <w:basedOn w:val="Standaardtabel"/>
    <w:uiPriority w:val="41"/>
    <w:rsid w:val="007A5B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7A5BBF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7A5BBF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7A5BBF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7A5BBF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7A5BBF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7A5BBF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7A5B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4526C0"/>
    <w:pPr>
      <w:ind w:left="720"/>
      <w:contextualSpacing/>
    </w:pPr>
    <w:rPr>
      <w:rFonts w:ascii="Times New Roman" w:hAnsi="Times New Roman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4526C0"/>
    <w:rPr>
      <w:color w:val="808080"/>
    </w:rPr>
  </w:style>
  <w:style w:type="table" w:customStyle="1" w:styleId="Empty1">
    <w:name w:val="Empty1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11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Sanders</dc:creator>
  <cp:keywords/>
  <dc:description/>
  <cp:lastModifiedBy>Eva Timmermans</cp:lastModifiedBy>
  <cp:revision>5</cp:revision>
  <dcterms:created xsi:type="dcterms:W3CDTF">2023-06-12T08:22:00Z</dcterms:created>
  <dcterms:modified xsi:type="dcterms:W3CDTF">2023-06-29T07:48:00Z</dcterms:modified>
</cp:coreProperties>
</file>