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8F99" w14:textId="77777777" w:rsidR="007626D0" w:rsidRPr="004A280D" w:rsidRDefault="007626D0" w:rsidP="007626D0">
      <w:pPr>
        <w:pStyle w:val="Titel"/>
        <w:spacing w:line="360" w:lineRule="auto"/>
      </w:pPr>
      <w:r w:rsidRPr="004A280D">
        <w:rPr>
          <w:noProof/>
          <w:lang w:eastAsia="nl-NL"/>
        </w:rPr>
        <w:drawing>
          <wp:inline distT="0" distB="0" distL="0" distR="0" wp14:anchorId="4BE67A42" wp14:editId="63ED1210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AC8F4" w14:textId="77777777" w:rsidR="00C879A7" w:rsidRPr="004A280D" w:rsidRDefault="00C879A7" w:rsidP="00C879A7">
      <w:pPr>
        <w:pStyle w:val="Titel"/>
      </w:pPr>
      <w:r w:rsidRPr="004A280D">
        <w:t>Verzoekschrift Wsnp ex art. 284 Fw. in gemeenschap van goederen (twee verzoekers)</w:t>
      </w:r>
    </w:p>
    <w:p w14:paraId="151C39D2" w14:textId="77777777" w:rsidR="00C879A7" w:rsidRPr="004A280D" w:rsidRDefault="00C879A7" w:rsidP="00C879A7">
      <w:pPr>
        <w:pStyle w:val="Kop1"/>
        <w:keepNext w:val="0"/>
      </w:pPr>
      <w:r w:rsidRPr="004A280D">
        <w:t>Persoonsgegevens verzoeker 1</w:t>
      </w:r>
    </w:p>
    <w:p w14:paraId="76E2E675" w14:textId="77777777" w:rsidR="00C879A7" w:rsidRPr="004A280D" w:rsidRDefault="00C879A7" w:rsidP="001E3EF8">
      <w:pPr>
        <w:pStyle w:val="Geenafstand"/>
        <w:tabs>
          <w:tab w:val="left" w:pos="3402"/>
        </w:tabs>
        <w:ind w:left="3402" w:hanging="3402"/>
      </w:pPr>
      <w:r w:rsidRPr="004A280D">
        <w:t>Achternaam:</w:t>
      </w:r>
      <w:r w:rsidRPr="004A280D">
        <w:tab/>
      </w:r>
    </w:p>
    <w:p w14:paraId="79B0070B" w14:textId="77777777" w:rsidR="00C879A7" w:rsidRPr="004A280D" w:rsidRDefault="00C879A7" w:rsidP="001E3EF8">
      <w:pPr>
        <w:pStyle w:val="Geenafstand"/>
        <w:tabs>
          <w:tab w:val="left" w:pos="3402"/>
        </w:tabs>
        <w:ind w:left="3402" w:hanging="3402"/>
      </w:pPr>
      <w:r w:rsidRPr="004A280D">
        <w:t>Voornamen:</w:t>
      </w:r>
      <w:r w:rsidRPr="004A280D">
        <w:tab/>
      </w:r>
    </w:p>
    <w:p w14:paraId="710B2A9A" w14:textId="6D613913" w:rsidR="00C879A7" w:rsidRPr="004A280D" w:rsidRDefault="00C879A7" w:rsidP="001E3EF8">
      <w:pPr>
        <w:pStyle w:val="Geenafstand"/>
        <w:tabs>
          <w:tab w:val="left" w:pos="3402"/>
        </w:tabs>
        <w:ind w:left="3402" w:hanging="3402"/>
      </w:pPr>
      <w:r w:rsidRPr="004A280D">
        <w:t>Geslacht:</w:t>
      </w:r>
      <w:r w:rsidRPr="004A280D">
        <w:tab/>
      </w:r>
      <w:r w:rsidRPr="004A280D">
        <w:object w:dxaOrig="1440" w:dyaOrig="1440" w14:anchorId="18DAD2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39.6pt;height:18pt" o:ole="">
            <v:imagedata r:id="rId9" o:title=""/>
          </v:shape>
          <w:control r:id="rId10" w:name="GeslachtVerzoeker" w:shapeid="_x0000_i1073"/>
        </w:object>
      </w:r>
      <w:r w:rsidRPr="004A280D">
        <w:object w:dxaOrig="1440" w:dyaOrig="1440" w14:anchorId="1DD2ADB2">
          <v:shape id="_x0000_i1075" type="#_x0000_t75" style="width:49.8pt;height:18pt" o:ole="">
            <v:imagedata r:id="rId11" o:title=""/>
          </v:shape>
          <w:control r:id="rId12" w:name="GeslachtVerzoeker2" w:shapeid="_x0000_i1075"/>
        </w:object>
      </w:r>
    </w:p>
    <w:p w14:paraId="546E4EA7" w14:textId="77777777" w:rsidR="00C879A7" w:rsidRPr="004A280D" w:rsidRDefault="00C879A7" w:rsidP="001E3EF8">
      <w:pPr>
        <w:pStyle w:val="Geenafstand"/>
        <w:tabs>
          <w:tab w:val="left" w:pos="3402"/>
        </w:tabs>
        <w:ind w:left="3402" w:hanging="3402"/>
      </w:pPr>
      <w:r w:rsidRPr="004A280D">
        <w:t>Geboortedatum:</w:t>
      </w:r>
      <w:r w:rsidRPr="004A280D">
        <w:tab/>
      </w:r>
    </w:p>
    <w:p w14:paraId="26CC4E7C" w14:textId="77777777" w:rsidR="00C879A7" w:rsidRPr="004A280D" w:rsidRDefault="00C879A7" w:rsidP="001E3EF8">
      <w:pPr>
        <w:pStyle w:val="Geenafstand"/>
        <w:tabs>
          <w:tab w:val="left" w:pos="3402"/>
        </w:tabs>
        <w:ind w:left="3402" w:hanging="3402"/>
      </w:pPr>
      <w:r w:rsidRPr="004A280D">
        <w:t>Geboorteplaats:</w:t>
      </w:r>
      <w:r w:rsidRPr="004A280D">
        <w:tab/>
      </w:r>
    </w:p>
    <w:p w14:paraId="06EBC185" w14:textId="77777777" w:rsidR="00C879A7" w:rsidRPr="004A280D" w:rsidRDefault="00C879A7" w:rsidP="001E3EF8">
      <w:pPr>
        <w:pStyle w:val="Geenafstand"/>
        <w:tabs>
          <w:tab w:val="left" w:pos="3402"/>
        </w:tabs>
        <w:ind w:left="3402" w:hanging="3402"/>
      </w:pPr>
      <w:r w:rsidRPr="004A280D">
        <w:t>Geboorteland:</w:t>
      </w:r>
      <w:r w:rsidRPr="004A280D">
        <w:tab/>
      </w:r>
    </w:p>
    <w:p w14:paraId="1D6BAFF5" w14:textId="77777777" w:rsidR="00C879A7" w:rsidRPr="004A280D" w:rsidRDefault="00C879A7" w:rsidP="001E3EF8">
      <w:pPr>
        <w:tabs>
          <w:tab w:val="left" w:pos="3402"/>
        </w:tabs>
        <w:spacing w:after="0"/>
        <w:ind w:left="3402" w:hanging="3402"/>
      </w:pPr>
      <w:r w:rsidRPr="004A280D">
        <w:t>Straatnaam en huisnummer:</w:t>
      </w:r>
      <w:r w:rsidRPr="004A280D">
        <w:tab/>
      </w:r>
    </w:p>
    <w:p w14:paraId="474A1D06" w14:textId="77777777" w:rsidR="00C879A7" w:rsidRPr="004A280D" w:rsidRDefault="00C879A7" w:rsidP="001E3EF8">
      <w:pPr>
        <w:tabs>
          <w:tab w:val="left" w:pos="3402"/>
        </w:tabs>
        <w:spacing w:after="0"/>
        <w:ind w:left="3402" w:hanging="3402"/>
      </w:pPr>
      <w:r w:rsidRPr="004A280D">
        <w:t>Postcode en woonplaats:</w:t>
      </w:r>
      <w:r w:rsidRPr="004A280D">
        <w:tab/>
      </w:r>
    </w:p>
    <w:p w14:paraId="014852EA" w14:textId="77777777" w:rsidR="00C879A7" w:rsidRPr="004A280D" w:rsidRDefault="00C879A7" w:rsidP="001E3EF8">
      <w:pPr>
        <w:pStyle w:val="Geenafstand"/>
        <w:tabs>
          <w:tab w:val="left" w:pos="3402"/>
        </w:tabs>
        <w:ind w:left="3402" w:hanging="3402"/>
      </w:pPr>
      <w:r w:rsidRPr="004A280D">
        <w:t>Telefoonnummer vast:</w:t>
      </w:r>
      <w:r w:rsidRPr="004A280D">
        <w:tab/>
      </w:r>
    </w:p>
    <w:p w14:paraId="4EA1856B" w14:textId="77777777" w:rsidR="00C879A7" w:rsidRPr="004A280D" w:rsidRDefault="00C879A7" w:rsidP="001E3EF8">
      <w:pPr>
        <w:pStyle w:val="Geenafstand"/>
        <w:tabs>
          <w:tab w:val="left" w:pos="3402"/>
        </w:tabs>
        <w:ind w:left="3402" w:hanging="3402"/>
      </w:pPr>
      <w:r w:rsidRPr="004A280D">
        <w:t>Telefoonnummer mobiel:</w:t>
      </w:r>
      <w:r w:rsidRPr="004A280D">
        <w:tab/>
      </w:r>
    </w:p>
    <w:p w14:paraId="25882C5F" w14:textId="77777777" w:rsidR="00C879A7" w:rsidRPr="004A280D" w:rsidRDefault="00C879A7" w:rsidP="001E3EF8">
      <w:pPr>
        <w:pStyle w:val="Geenafstand"/>
        <w:tabs>
          <w:tab w:val="left" w:pos="3402"/>
        </w:tabs>
        <w:ind w:left="3402" w:hanging="3402"/>
      </w:pPr>
      <w:r w:rsidRPr="004A280D">
        <w:t>E-mailadres:</w:t>
      </w:r>
      <w:r w:rsidRPr="004A280D">
        <w:tab/>
      </w:r>
    </w:p>
    <w:p w14:paraId="741AF6ED" w14:textId="77777777" w:rsidR="00C879A7" w:rsidRDefault="00C879A7" w:rsidP="001E3EF8">
      <w:pPr>
        <w:pStyle w:val="Geenafstand"/>
        <w:tabs>
          <w:tab w:val="left" w:pos="3402"/>
        </w:tabs>
        <w:ind w:left="3402" w:hanging="3402"/>
      </w:pPr>
      <w:r w:rsidRPr="004A280D">
        <w:t>Burgerlijke staat:</w:t>
      </w:r>
      <w:r w:rsidRPr="004A280D">
        <w:tab/>
      </w:r>
    </w:p>
    <w:p w14:paraId="5A44EC86" w14:textId="77777777" w:rsidR="002E2117" w:rsidRDefault="001B5B44" w:rsidP="001E3EF8">
      <w:pPr>
        <w:pStyle w:val="Geenafstand"/>
        <w:tabs>
          <w:tab w:val="left" w:pos="3402"/>
        </w:tabs>
        <w:ind w:left="3402" w:hanging="3402"/>
      </w:pPr>
      <w:r>
        <w:t>Datum huw</w:t>
      </w:r>
      <w:r w:rsidR="002E2117">
        <w:t>elijk</w:t>
      </w:r>
      <w:r>
        <w:t>/ger</w:t>
      </w:r>
      <w:r w:rsidR="002E2117">
        <w:t>egistreerd</w:t>
      </w:r>
      <w:r>
        <w:t xml:space="preserve"> partners</w:t>
      </w:r>
      <w:r w:rsidR="002E2117">
        <w:t xml:space="preserve">chap: </w:t>
      </w:r>
    </w:p>
    <w:p w14:paraId="497FC7B3" w14:textId="6A242D61" w:rsidR="000B5A67" w:rsidRPr="002E2117" w:rsidRDefault="002E2117" w:rsidP="001E3EF8">
      <w:pPr>
        <w:pStyle w:val="Geenafstand"/>
        <w:tabs>
          <w:tab w:val="left" w:pos="3402"/>
        </w:tabs>
        <w:ind w:left="3402" w:hanging="3402"/>
      </w:pPr>
      <w:r>
        <w:t xml:space="preserve">Algehele </w:t>
      </w:r>
      <w:r w:rsidRPr="002E2117">
        <w:t>of beperkte gemeenschap van goederen?</w:t>
      </w:r>
      <w:r w:rsidR="001B5B44" w:rsidRPr="002E2117">
        <w:tab/>
      </w:r>
    </w:p>
    <w:p w14:paraId="461D038E" w14:textId="77777777" w:rsidR="00C879A7" w:rsidRPr="002E2117" w:rsidRDefault="00C879A7" w:rsidP="00C879A7">
      <w:pPr>
        <w:pStyle w:val="Kop2"/>
        <w:keepNext w:val="0"/>
      </w:pPr>
      <w:r w:rsidRPr="002E2117">
        <w:t>Ex-ondernemer verzoeker 1</w:t>
      </w:r>
    </w:p>
    <w:tbl>
      <w:tblPr>
        <w:tblStyle w:val="Empty1"/>
        <w:tblW w:w="0" w:type="auto"/>
        <w:tblLook w:val="04A0" w:firstRow="1" w:lastRow="0" w:firstColumn="1" w:lastColumn="0" w:noHBand="0" w:noVBand="1"/>
      </w:tblPr>
      <w:tblGrid>
        <w:gridCol w:w="3477"/>
        <w:gridCol w:w="5595"/>
      </w:tblGrid>
      <w:tr w:rsidR="00C879A7" w:rsidRPr="004A280D" w14:paraId="4A783A81" w14:textId="77777777" w:rsidTr="0046009C">
        <w:tc>
          <w:tcPr>
            <w:tcW w:w="3477" w:type="dxa"/>
            <w:vAlign w:val="top"/>
          </w:tcPr>
          <w:p w14:paraId="621E3D25" w14:textId="77777777" w:rsidR="00C879A7" w:rsidRPr="002E2117" w:rsidRDefault="00C879A7" w:rsidP="001E3EF8">
            <w:pPr>
              <w:tabs>
                <w:tab w:val="left" w:pos="3402"/>
              </w:tabs>
              <w:spacing w:line="259" w:lineRule="auto"/>
            </w:pPr>
            <w:r w:rsidRPr="002E2117">
              <w:t>Onderneming:</w:t>
            </w:r>
            <w:r w:rsidRPr="002E2117">
              <w:tab/>
            </w:r>
          </w:p>
          <w:p w14:paraId="3D1C971F" w14:textId="77777777" w:rsidR="00C879A7" w:rsidRPr="002E2117" w:rsidRDefault="00C879A7" w:rsidP="0046009C">
            <w:pPr>
              <w:spacing w:after="160" w:line="259" w:lineRule="auto"/>
            </w:pPr>
          </w:p>
        </w:tc>
        <w:tc>
          <w:tcPr>
            <w:tcW w:w="5595" w:type="dxa"/>
          </w:tcPr>
          <w:p w14:paraId="0CDE6292" w14:textId="36A64CEB" w:rsidR="00C879A7" w:rsidRPr="004A280D" w:rsidRDefault="00C879A7" w:rsidP="0046009C">
            <w:pPr>
              <w:spacing w:line="259" w:lineRule="auto"/>
            </w:pPr>
            <w:r w:rsidRPr="002E2117">
              <w:object w:dxaOrig="1440" w:dyaOrig="1440" w14:anchorId="365E38C4">
                <v:shape id="_x0000_i1077" type="#_x0000_t75" style="width:279.6pt;height:30pt" o:ole="">
                  <v:imagedata r:id="rId13" o:title=""/>
                </v:shape>
                <w:control r:id="rId14" w:name="OndernemingVerzoeker1Button1" w:shapeid="_x0000_i1077"/>
              </w:object>
            </w:r>
            <w:r w:rsidRPr="002E2117">
              <w:object w:dxaOrig="1440" w:dyaOrig="1440" w14:anchorId="57B48C65">
                <v:shape id="_x0000_i1079" type="#_x0000_t75" style="width:279.6pt;height:30pt" o:ole="">
                  <v:imagedata r:id="rId15" o:title=""/>
                </v:shape>
                <w:control r:id="rId16" w:name="OndernemingVerzoeker1Button2" w:shapeid="_x0000_i1079"/>
              </w:object>
            </w:r>
          </w:p>
        </w:tc>
      </w:tr>
    </w:tbl>
    <w:p w14:paraId="01693AF0" w14:textId="77777777" w:rsidR="00C879A7" w:rsidRPr="004A280D" w:rsidRDefault="00C879A7" w:rsidP="001E3EF8">
      <w:pPr>
        <w:pStyle w:val="Geenafstand"/>
        <w:ind w:left="3544" w:hanging="3544"/>
      </w:pPr>
      <w:r w:rsidRPr="004A280D">
        <w:t>Naam onderneming:</w:t>
      </w:r>
      <w:r w:rsidRPr="004A280D">
        <w:tab/>
      </w:r>
      <w:r w:rsidR="007C2E87" w:rsidRPr="007C2E87">
        <w:rPr>
          <w:color w:val="ED7D31" w:themeColor="accent2"/>
        </w:rPr>
        <w:t>naam onderneming</w:t>
      </w:r>
    </w:p>
    <w:tbl>
      <w:tblPr>
        <w:tblStyle w:val="Empty2"/>
        <w:tblW w:w="0" w:type="auto"/>
        <w:tblLook w:val="04A0" w:firstRow="1" w:lastRow="0" w:firstColumn="1" w:lastColumn="0" w:noHBand="0" w:noVBand="1"/>
      </w:tblPr>
      <w:tblGrid>
        <w:gridCol w:w="3477"/>
        <w:gridCol w:w="5595"/>
      </w:tblGrid>
      <w:tr w:rsidR="00C879A7" w:rsidRPr="004A280D" w14:paraId="74219273" w14:textId="77777777" w:rsidTr="0046009C">
        <w:tc>
          <w:tcPr>
            <w:tcW w:w="3477" w:type="dxa"/>
            <w:vAlign w:val="top"/>
          </w:tcPr>
          <w:p w14:paraId="3D06B505" w14:textId="77777777" w:rsidR="00C879A7" w:rsidRPr="004A280D" w:rsidRDefault="00C879A7" w:rsidP="001E3EF8">
            <w:pPr>
              <w:tabs>
                <w:tab w:val="left" w:pos="3402"/>
              </w:tabs>
            </w:pPr>
            <w:r w:rsidRPr="004A280D">
              <w:t>Zakelijke schuld:</w:t>
            </w:r>
            <w:r w:rsidRPr="004A280D">
              <w:tab/>
            </w:r>
          </w:p>
          <w:p w14:paraId="455B649F" w14:textId="77777777" w:rsidR="00C879A7" w:rsidRPr="004A280D" w:rsidRDefault="00C879A7" w:rsidP="0046009C"/>
        </w:tc>
        <w:tc>
          <w:tcPr>
            <w:tcW w:w="5595" w:type="dxa"/>
          </w:tcPr>
          <w:p w14:paraId="5E300AF7" w14:textId="7D5F203C" w:rsidR="00C879A7" w:rsidRPr="004A280D" w:rsidRDefault="00C879A7" w:rsidP="0046009C">
            <w:r w:rsidRPr="004A280D">
              <w:object w:dxaOrig="1440" w:dyaOrig="1440" w14:anchorId="447AECB0">
                <v:shape id="_x0000_i1081" type="#_x0000_t75" style="width:279.6pt;height:30pt" o:ole="">
                  <v:imagedata r:id="rId17" o:title=""/>
                </v:shape>
                <w:control r:id="rId18" w:name="ZakelijkeSchuldVerzoeker1Button1" w:shapeid="_x0000_i1081"/>
              </w:object>
            </w:r>
            <w:r w:rsidRPr="004A280D">
              <w:object w:dxaOrig="1440" w:dyaOrig="1440" w14:anchorId="3AD6E84A">
                <v:shape id="_x0000_i1083" type="#_x0000_t75" style="width:279.6pt;height:30pt" o:ole="">
                  <v:imagedata r:id="rId19" o:title=""/>
                </v:shape>
                <w:control r:id="rId20" w:name="ZakelijkeSchuldVerzoeker1Button2" w:shapeid="_x0000_i1083"/>
              </w:object>
            </w:r>
          </w:p>
        </w:tc>
      </w:tr>
    </w:tbl>
    <w:p w14:paraId="46FC351F" w14:textId="77777777" w:rsidR="00C879A7" w:rsidRPr="004A280D" w:rsidRDefault="00C879A7" w:rsidP="00C879A7">
      <w:pPr>
        <w:pStyle w:val="Kop1"/>
        <w:keepNext w:val="0"/>
      </w:pPr>
      <w:r w:rsidRPr="004A280D">
        <w:t>Verzoektype</w:t>
      </w:r>
    </w:p>
    <w:p w14:paraId="548EBD1A" w14:textId="77777777" w:rsidR="00C879A7" w:rsidRPr="004A280D" w:rsidRDefault="00C879A7" w:rsidP="007909AC">
      <w:pPr>
        <w:pStyle w:val="Geenafstand"/>
        <w:tabs>
          <w:tab w:val="left" w:pos="3402"/>
        </w:tabs>
      </w:pPr>
      <w:r w:rsidRPr="004A280D">
        <w:t xml:space="preserve">U en uw partner dienen een </w:t>
      </w:r>
      <w:r w:rsidRPr="004A280D">
        <w:br/>
        <w:t xml:space="preserve">gezamenlijk verzoek in: </w:t>
      </w:r>
      <w:r w:rsidRPr="004A280D">
        <w:tab/>
        <w:t>Ja</w:t>
      </w:r>
    </w:p>
    <w:p w14:paraId="02F97C4B" w14:textId="77777777" w:rsidR="00C879A7" w:rsidRPr="004A280D" w:rsidRDefault="00C879A7" w:rsidP="00C879A7">
      <w:pPr>
        <w:pStyle w:val="Kop1"/>
      </w:pPr>
      <w:r w:rsidRPr="004A280D">
        <w:lastRenderedPageBreak/>
        <w:t>Persoonsgegevens verzoeker 2</w:t>
      </w:r>
    </w:p>
    <w:p w14:paraId="382207AA" w14:textId="77777777" w:rsidR="00C879A7" w:rsidRPr="004A280D" w:rsidRDefault="00C879A7" w:rsidP="007909AC">
      <w:pPr>
        <w:pStyle w:val="Geenafstand"/>
        <w:keepNext/>
        <w:keepLines/>
        <w:tabs>
          <w:tab w:val="left" w:pos="3402"/>
        </w:tabs>
      </w:pPr>
      <w:r w:rsidRPr="004A280D">
        <w:t>Achternaam:</w:t>
      </w:r>
      <w:r w:rsidRPr="004A280D">
        <w:tab/>
      </w:r>
    </w:p>
    <w:p w14:paraId="0C8CC401" w14:textId="77777777" w:rsidR="00C879A7" w:rsidRPr="004A280D" w:rsidRDefault="00C879A7" w:rsidP="007909AC">
      <w:pPr>
        <w:pStyle w:val="Geenafstand"/>
        <w:keepNext/>
        <w:keepLines/>
        <w:tabs>
          <w:tab w:val="left" w:pos="3402"/>
        </w:tabs>
      </w:pPr>
      <w:r w:rsidRPr="004A280D">
        <w:t>Voornamen:</w:t>
      </w:r>
      <w:r w:rsidRPr="004A280D">
        <w:tab/>
      </w:r>
    </w:p>
    <w:p w14:paraId="0F480A2C" w14:textId="07333014" w:rsidR="00C879A7" w:rsidRPr="004A280D" w:rsidRDefault="00C879A7" w:rsidP="007909AC">
      <w:pPr>
        <w:keepNext/>
        <w:keepLines/>
        <w:tabs>
          <w:tab w:val="left" w:pos="3402"/>
        </w:tabs>
        <w:spacing w:after="0"/>
        <w:ind w:left="3402" w:hanging="3402"/>
      </w:pPr>
      <w:r w:rsidRPr="004A280D">
        <w:t>Geslacht:</w:t>
      </w:r>
      <w:r w:rsidRPr="004A280D">
        <w:tab/>
      </w:r>
      <w:r w:rsidRPr="004A280D">
        <w:object w:dxaOrig="1440" w:dyaOrig="1440" w14:anchorId="619A3C3E">
          <v:shape id="_x0000_i1085" type="#_x0000_t75" style="width:39.6pt;height:18pt" o:ole="">
            <v:imagedata r:id="rId21" o:title=""/>
          </v:shape>
          <w:control r:id="rId22" w:name="GeslachtPartner1" w:shapeid="_x0000_i1085"/>
        </w:object>
      </w:r>
      <w:r w:rsidRPr="004A280D">
        <w:object w:dxaOrig="1440" w:dyaOrig="1440" w14:anchorId="7505FCCC">
          <v:shape id="_x0000_i1087" type="#_x0000_t75" style="width:49.8pt;height:18pt" o:ole="">
            <v:imagedata r:id="rId23" o:title=""/>
          </v:shape>
          <w:control r:id="rId24" w:name="GeslachtPartner2" w:shapeid="_x0000_i1087"/>
        </w:object>
      </w:r>
    </w:p>
    <w:p w14:paraId="59BAE91D" w14:textId="77777777" w:rsidR="00C879A7" w:rsidRPr="004A280D" w:rsidRDefault="00C879A7" w:rsidP="007909AC">
      <w:pPr>
        <w:pStyle w:val="Geenafstand"/>
        <w:keepNext/>
        <w:keepLines/>
        <w:tabs>
          <w:tab w:val="left" w:pos="3402"/>
        </w:tabs>
      </w:pPr>
      <w:r w:rsidRPr="004A280D">
        <w:t>Geboortedatum:</w:t>
      </w:r>
      <w:r w:rsidRPr="004A280D">
        <w:tab/>
      </w:r>
    </w:p>
    <w:p w14:paraId="728DE10A" w14:textId="77777777" w:rsidR="00C879A7" w:rsidRPr="004A280D" w:rsidRDefault="00C879A7" w:rsidP="007909AC">
      <w:pPr>
        <w:pStyle w:val="Geenafstand"/>
        <w:keepNext/>
        <w:keepLines/>
        <w:tabs>
          <w:tab w:val="left" w:pos="3402"/>
        </w:tabs>
      </w:pPr>
      <w:r w:rsidRPr="004A280D">
        <w:t>Geboorteplaats:</w:t>
      </w:r>
      <w:r w:rsidRPr="004A280D">
        <w:tab/>
      </w:r>
    </w:p>
    <w:p w14:paraId="47FF1EDD" w14:textId="77777777" w:rsidR="00C879A7" w:rsidRPr="004A280D" w:rsidRDefault="00C879A7" w:rsidP="007909AC">
      <w:pPr>
        <w:pStyle w:val="Geenafstand"/>
        <w:keepNext/>
        <w:keepLines/>
        <w:tabs>
          <w:tab w:val="left" w:pos="3402"/>
        </w:tabs>
      </w:pPr>
      <w:r w:rsidRPr="004A280D">
        <w:t>Geboorteland:</w:t>
      </w:r>
      <w:r w:rsidRPr="004A280D">
        <w:tab/>
      </w:r>
    </w:p>
    <w:p w14:paraId="214FE339" w14:textId="77777777" w:rsidR="00C879A7" w:rsidRPr="004A280D" w:rsidRDefault="00C879A7" w:rsidP="007909AC">
      <w:pPr>
        <w:tabs>
          <w:tab w:val="left" w:pos="3402"/>
        </w:tabs>
        <w:spacing w:after="0"/>
        <w:ind w:left="3402" w:hanging="3402"/>
      </w:pPr>
      <w:r w:rsidRPr="004A280D">
        <w:t>Straatnaam en huisnummer:</w:t>
      </w:r>
      <w:r w:rsidRPr="004A280D">
        <w:tab/>
      </w:r>
    </w:p>
    <w:p w14:paraId="10CCBA82" w14:textId="77777777" w:rsidR="00C879A7" w:rsidRPr="004A280D" w:rsidRDefault="00C879A7" w:rsidP="007909AC">
      <w:pPr>
        <w:tabs>
          <w:tab w:val="left" w:pos="3402"/>
        </w:tabs>
        <w:spacing w:after="0"/>
        <w:ind w:left="3402" w:hanging="3402"/>
      </w:pPr>
      <w:r w:rsidRPr="004A280D">
        <w:t>Postcode en woonplaats:</w:t>
      </w:r>
      <w:r w:rsidRPr="004A280D">
        <w:tab/>
      </w:r>
    </w:p>
    <w:p w14:paraId="191BB491" w14:textId="77777777" w:rsidR="00C879A7" w:rsidRPr="004A280D" w:rsidRDefault="00C879A7" w:rsidP="007909AC">
      <w:pPr>
        <w:pStyle w:val="Geenafstand"/>
        <w:keepNext/>
        <w:keepLines/>
        <w:tabs>
          <w:tab w:val="left" w:pos="3402"/>
        </w:tabs>
      </w:pPr>
      <w:r w:rsidRPr="004A280D">
        <w:t>Telefoonnummer vast:</w:t>
      </w:r>
      <w:r w:rsidRPr="004A280D">
        <w:tab/>
      </w:r>
    </w:p>
    <w:p w14:paraId="56EAE003" w14:textId="77777777" w:rsidR="00C879A7" w:rsidRPr="004A280D" w:rsidRDefault="00C879A7" w:rsidP="007909AC">
      <w:pPr>
        <w:pStyle w:val="Geenafstand"/>
        <w:keepNext/>
        <w:keepLines/>
        <w:tabs>
          <w:tab w:val="left" w:pos="3402"/>
        </w:tabs>
      </w:pPr>
      <w:r w:rsidRPr="004A280D">
        <w:t>Telefoonnummer mobiel:</w:t>
      </w:r>
      <w:r w:rsidRPr="004A280D">
        <w:tab/>
      </w:r>
    </w:p>
    <w:p w14:paraId="0BA0BBEB" w14:textId="77777777" w:rsidR="00C879A7" w:rsidRPr="004A280D" w:rsidRDefault="00C879A7" w:rsidP="007909AC">
      <w:pPr>
        <w:pStyle w:val="Geenafstand"/>
        <w:keepNext/>
        <w:keepLines/>
        <w:tabs>
          <w:tab w:val="left" w:pos="3402"/>
        </w:tabs>
      </w:pPr>
      <w:r w:rsidRPr="004A280D">
        <w:t>E-mailadres:</w:t>
      </w:r>
      <w:r w:rsidRPr="004A280D">
        <w:tab/>
      </w:r>
    </w:p>
    <w:p w14:paraId="3055DE45" w14:textId="77777777" w:rsidR="00C879A7" w:rsidRPr="00124A41" w:rsidRDefault="00C879A7" w:rsidP="007909AC">
      <w:pPr>
        <w:pStyle w:val="Geenafstand"/>
        <w:keepNext/>
        <w:keepLines/>
        <w:tabs>
          <w:tab w:val="left" w:pos="3402"/>
        </w:tabs>
      </w:pPr>
      <w:r w:rsidRPr="00124A41">
        <w:t>Burgerlijke staat:</w:t>
      </w:r>
      <w:r w:rsidRPr="00124A41">
        <w:tab/>
      </w:r>
    </w:p>
    <w:p w14:paraId="693CC3DF" w14:textId="77777777" w:rsidR="00C879A7" w:rsidRPr="00124A41" w:rsidRDefault="00C879A7" w:rsidP="00C879A7">
      <w:pPr>
        <w:pStyle w:val="Kop2"/>
      </w:pPr>
      <w:r w:rsidRPr="00124A41">
        <w:t>Ex-ondernemer verzoeker 2</w:t>
      </w:r>
    </w:p>
    <w:tbl>
      <w:tblPr>
        <w:tblStyle w:val="Empty1"/>
        <w:tblW w:w="0" w:type="auto"/>
        <w:tblLook w:val="04A0" w:firstRow="1" w:lastRow="0" w:firstColumn="1" w:lastColumn="0" w:noHBand="0" w:noVBand="1"/>
      </w:tblPr>
      <w:tblGrid>
        <w:gridCol w:w="3477"/>
        <w:gridCol w:w="5595"/>
      </w:tblGrid>
      <w:tr w:rsidR="00C879A7" w:rsidRPr="004A280D" w14:paraId="02E16A62" w14:textId="77777777" w:rsidTr="0046009C">
        <w:tc>
          <w:tcPr>
            <w:tcW w:w="3477" w:type="dxa"/>
            <w:vAlign w:val="top"/>
          </w:tcPr>
          <w:p w14:paraId="5B3334CD" w14:textId="77777777" w:rsidR="00C879A7" w:rsidRPr="00124A41" w:rsidRDefault="00C879A7" w:rsidP="007909AC">
            <w:pPr>
              <w:keepNext/>
              <w:keepLines/>
              <w:tabs>
                <w:tab w:val="left" w:pos="3402"/>
              </w:tabs>
              <w:spacing w:line="259" w:lineRule="auto"/>
            </w:pPr>
            <w:r w:rsidRPr="00124A41">
              <w:t>Onderneming:</w:t>
            </w:r>
            <w:r w:rsidRPr="00124A41">
              <w:tab/>
            </w:r>
          </w:p>
          <w:p w14:paraId="567D80CD" w14:textId="77777777" w:rsidR="00C879A7" w:rsidRPr="00124A41" w:rsidRDefault="00C879A7" w:rsidP="0046009C">
            <w:pPr>
              <w:keepNext/>
              <w:keepLines/>
              <w:spacing w:after="160" w:line="259" w:lineRule="auto"/>
            </w:pPr>
          </w:p>
        </w:tc>
        <w:tc>
          <w:tcPr>
            <w:tcW w:w="5595" w:type="dxa"/>
          </w:tcPr>
          <w:p w14:paraId="27C31AA1" w14:textId="65B6E5C4" w:rsidR="00C879A7" w:rsidRPr="004A280D" w:rsidRDefault="00C879A7" w:rsidP="0046009C">
            <w:pPr>
              <w:keepNext/>
              <w:keepLines/>
              <w:spacing w:after="160" w:line="259" w:lineRule="auto"/>
            </w:pPr>
            <w:r w:rsidRPr="00124A41">
              <w:object w:dxaOrig="1440" w:dyaOrig="1440" w14:anchorId="01C01BFE">
                <v:shape id="_x0000_i1089" type="#_x0000_t75" style="width:279.6pt;height:30pt" o:ole="">
                  <v:imagedata r:id="rId25" o:title=""/>
                </v:shape>
                <w:control r:id="rId26" w:name="OndernemingVerzoeker2Button1" w:shapeid="_x0000_i1089"/>
              </w:object>
            </w:r>
            <w:r w:rsidRPr="00124A41">
              <w:object w:dxaOrig="1440" w:dyaOrig="1440" w14:anchorId="41FE98BE">
                <v:shape id="_x0000_i1091" type="#_x0000_t75" style="width:279.6pt;height:30pt" o:ole="">
                  <v:imagedata r:id="rId27" o:title=""/>
                </v:shape>
                <w:control r:id="rId28" w:name="OndernemingVerzoeker2Button2" w:shapeid="_x0000_i1091"/>
              </w:object>
            </w:r>
          </w:p>
        </w:tc>
      </w:tr>
    </w:tbl>
    <w:p w14:paraId="1CBAE78D" w14:textId="77777777" w:rsidR="00C879A7" w:rsidRPr="004A280D" w:rsidRDefault="00C879A7" w:rsidP="007909AC">
      <w:pPr>
        <w:pStyle w:val="Geenafstand"/>
        <w:keepNext/>
        <w:keepLines/>
        <w:ind w:left="3544" w:hanging="3544"/>
      </w:pPr>
      <w:r w:rsidRPr="004A280D">
        <w:t>Naam onderneming:</w:t>
      </w:r>
      <w:r w:rsidRPr="004A280D">
        <w:tab/>
      </w:r>
    </w:p>
    <w:tbl>
      <w:tblPr>
        <w:tblStyle w:val="Empty21"/>
        <w:tblW w:w="0" w:type="auto"/>
        <w:tblLook w:val="04A0" w:firstRow="1" w:lastRow="0" w:firstColumn="1" w:lastColumn="0" w:noHBand="0" w:noVBand="1"/>
      </w:tblPr>
      <w:tblGrid>
        <w:gridCol w:w="3477"/>
        <w:gridCol w:w="5595"/>
      </w:tblGrid>
      <w:tr w:rsidR="00C879A7" w:rsidRPr="004A280D" w14:paraId="6CC11FA2" w14:textId="77777777" w:rsidTr="0046009C">
        <w:tc>
          <w:tcPr>
            <w:tcW w:w="3477" w:type="dxa"/>
            <w:vAlign w:val="top"/>
          </w:tcPr>
          <w:p w14:paraId="4951DDAC" w14:textId="77777777" w:rsidR="00C879A7" w:rsidRPr="004A280D" w:rsidRDefault="00C879A7" w:rsidP="007909AC">
            <w:pPr>
              <w:keepLines/>
              <w:tabs>
                <w:tab w:val="left" w:pos="3402"/>
              </w:tabs>
            </w:pPr>
            <w:r w:rsidRPr="004A280D">
              <w:t>Zakelijke schuld:</w:t>
            </w:r>
            <w:r w:rsidRPr="004A280D">
              <w:tab/>
            </w:r>
          </w:p>
          <w:p w14:paraId="64B1EAF8" w14:textId="77777777" w:rsidR="00C879A7" w:rsidRPr="004A280D" w:rsidRDefault="00C879A7" w:rsidP="0046009C">
            <w:pPr>
              <w:keepLines/>
            </w:pPr>
          </w:p>
        </w:tc>
        <w:tc>
          <w:tcPr>
            <w:tcW w:w="5595" w:type="dxa"/>
          </w:tcPr>
          <w:p w14:paraId="189023FB" w14:textId="1B224146" w:rsidR="00C879A7" w:rsidRPr="004A280D" w:rsidRDefault="00C879A7" w:rsidP="0046009C">
            <w:pPr>
              <w:keepLines/>
            </w:pPr>
            <w:r w:rsidRPr="004A280D">
              <w:object w:dxaOrig="1440" w:dyaOrig="1440" w14:anchorId="5F369714">
                <v:shape id="_x0000_i1093" type="#_x0000_t75" style="width:279.6pt;height:30pt" o:ole="">
                  <v:imagedata r:id="rId29" o:title=""/>
                </v:shape>
                <w:control r:id="rId30" w:name="ZakelijkeSchuldVerzoeker2Button1" w:shapeid="_x0000_i1093"/>
              </w:object>
            </w:r>
            <w:r w:rsidRPr="004A280D">
              <w:object w:dxaOrig="1440" w:dyaOrig="1440" w14:anchorId="4C4EB3E1">
                <v:shape id="_x0000_i1095" type="#_x0000_t75" style="width:279.6pt;height:30pt" o:ole="">
                  <v:imagedata r:id="rId31" o:title=""/>
                </v:shape>
                <w:control r:id="rId32" w:name="ZakelijkeSchuldVerzoeker2Button2" w:shapeid="_x0000_i1095"/>
              </w:object>
            </w:r>
          </w:p>
        </w:tc>
      </w:tr>
    </w:tbl>
    <w:p w14:paraId="47E786AF" w14:textId="77777777" w:rsidR="00C879A7" w:rsidRPr="004A280D" w:rsidRDefault="00C879A7" w:rsidP="00C879A7">
      <w:pPr>
        <w:spacing w:before="240"/>
      </w:pPr>
      <w:r w:rsidRPr="004A280D">
        <w:t>Overige informatie is vermeld in het document 'Aanvullende gegevens bij Verz</w:t>
      </w:r>
      <w:r w:rsidR="009F1887">
        <w:t>oekschrift Wsnp ex art. 284 Fw</w:t>
      </w:r>
      <w:r w:rsidRPr="004A280D">
        <w:t xml:space="preserve">'. </w:t>
      </w:r>
    </w:p>
    <w:p w14:paraId="1826B2BB" w14:textId="77777777" w:rsidR="00C879A7" w:rsidRPr="004A280D" w:rsidRDefault="00C879A7" w:rsidP="00C879A7">
      <w:pPr>
        <w:keepNext/>
        <w:keepLines/>
        <w:spacing w:before="480"/>
      </w:pPr>
      <w:r w:rsidRPr="004A280D">
        <w:t xml:space="preserve">Verzoeker 1 en 2 verzoeken de rechtbank te </w:t>
      </w:r>
      <w:r w:rsidR="007C2E87" w:rsidRPr="007C2E87">
        <w:rPr>
          <w:color w:val="ED7D31" w:themeColor="accent2"/>
        </w:rPr>
        <w:t>rechtspraak</w:t>
      </w:r>
      <w:r w:rsidRPr="007C2E87">
        <w:rPr>
          <w:color w:val="ED7D31" w:themeColor="accent2"/>
        </w:rPr>
        <w:t xml:space="preserve"> </w:t>
      </w:r>
      <w:r w:rsidRPr="004A280D">
        <w:t>om ten aanzien van hen de toepassing van de wettelijke schuldsaneringsregeling uit te spreken. De volgende persoonlijke omstandigheden hebben invloed gehad op het ontstaan van de schulden:</w:t>
      </w:r>
    </w:p>
    <w:p w14:paraId="1FA36A88" w14:textId="5ADDDD9B" w:rsidR="00C879A7" w:rsidRPr="004A280D" w:rsidRDefault="00C879A7" w:rsidP="007909AC">
      <w:pPr>
        <w:keepNext/>
        <w:keepLines/>
        <w:tabs>
          <w:tab w:val="left" w:pos="3402"/>
        </w:tabs>
        <w:spacing w:after="0"/>
        <w:ind w:left="3402" w:hanging="3402"/>
      </w:pPr>
      <w:r w:rsidRPr="004A280D">
        <w:t>Verslaving</w:t>
      </w:r>
      <w:r w:rsidRPr="004A280D">
        <w:tab/>
      </w:r>
      <w:r w:rsidRPr="004A280D">
        <w:object w:dxaOrig="1440" w:dyaOrig="1440" w14:anchorId="0257A1DF">
          <v:shape id="_x0000_i1097" type="#_x0000_t75" style="width:39.6pt;height:18pt" o:ole="">
            <v:imagedata r:id="rId33" o:title=""/>
          </v:shape>
          <w:control r:id="rId34" w:name="VerslavingVerzoeker1" w:shapeid="_x0000_i1097"/>
        </w:object>
      </w:r>
      <w:r w:rsidRPr="004A280D">
        <w:object w:dxaOrig="1440" w:dyaOrig="1440" w14:anchorId="76E9A766">
          <v:shape id="_x0000_i1099" type="#_x0000_t75" style="width:40.2pt;height:18pt" o:ole="">
            <v:imagedata r:id="rId35" o:title=""/>
          </v:shape>
          <w:control r:id="rId36" w:name="VerslavingVerzoeker2" w:shapeid="_x0000_i1099"/>
        </w:object>
      </w:r>
    </w:p>
    <w:p w14:paraId="5B3A9887" w14:textId="136F66BA" w:rsidR="00C879A7" w:rsidRPr="004A280D" w:rsidRDefault="00C879A7" w:rsidP="007909AC">
      <w:pPr>
        <w:keepNext/>
        <w:keepLines/>
        <w:tabs>
          <w:tab w:val="left" w:pos="3402"/>
        </w:tabs>
        <w:spacing w:after="0"/>
        <w:ind w:left="3402" w:hanging="3402"/>
      </w:pPr>
      <w:r w:rsidRPr="004A280D">
        <w:t>Overbesteding</w:t>
      </w:r>
      <w:r w:rsidRPr="004A280D">
        <w:tab/>
      </w:r>
      <w:r w:rsidRPr="004A280D">
        <w:object w:dxaOrig="1440" w:dyaOrig="1440" w14:anchorId="7CC7E785">
          <v:shape id="_x0000_i1101" type="#_x0000_t75" style="width:40.2pt;height:18pt" o:ole="">
            <v:imagedata r:id="rId37" o:title=""/>
          </v:shape>
          <w:control r:id="rId38" w:name="OverbestedingVerzoeker1" w:shapeid="_x0000_i1101"/>
        </w:object>
      </w:r>
      <w:r w:rsidRPr="004A280D">
        <w:object w:dxaOrig="1440" w:dyaOrig="1440" w14:anchorId="1C09C6A4">
          <v:shape id="_x0000_i1103" type="#_x0000_t75" style="width:40.2pt;height:18pt" o:ole="">
            <v:imagedata r:id="rId39" o:title=""/>
          </v:shape>
          <w:control r:id="rId40" w:name="OverbestedingVerzoeker2" w:shapeid="_x0000_i1103"/>
        </w:object>
      </w:r>
    </w:p>
    <w:p w14:paraId="71FA6AED" w14:textId="5C0DC0B7" w:rsidR="00C879A7" w:rsidRPr="004A280D" w:rsidRDefault="00C879A7" w:rsidP="007909AC">
      <w:pPr>
        <w:keepNext/>
        <w:keepLines/>
        <w:tabs>
          <w:tab w:val="left" w:pos="3402"/>
        </w:tabs>
        <w:spacing w:after="0"/>
        <w:ind w:left="3402" w:hanging="3402"/>
      </w:pPr>
      <w:r w:rsidRPr="004A280D">
        <w:t>Terugval in inkomsten</w:t>
      </w:r>
      <w:r w:rsidRPr="004A280D">
        <w:tab/>
      </w:r>
      <w:r w:rsidRPr="004A280D">
        <w:object w:dxaOrig="1440" w:dyaOrig="1440" w14:anchorId="3E1635A7">
          <v:shape id="_x0000_i1105" type="#_x0000_t75" style="width:40.2pt;height:18pt" o:ole="">
            <v:imagedata r:id="rId41" o:title=""/>
          </v:shape>
          <w:control r:id="rId42" w:name="TerugvalVerzoeker1" w:shapeid="_x0000_i1105"/>
        </w:object>
      </w:r>
      <w:r w:rsidRPr="004A280D">
        <w:object w:dxaOrig="1440" w:dyaOrig="1440" w14:anchorId="75152AB8">
          <v:shape id="_x0000_i1107" type="#_x0000_t75" style="width:40.2pt;height:18pt" o:ole="">
            <v:imagedata r:id="rId43" o:title=""/>
          </v:shape>
          <w:control r:id="rId44" w:name="TerugvalVerzoeker2" w:shapeid="_x0000_i1107"/>
        </w:object>
      </w:r>
    </w:p>
    <w:p w14:paraId="2EE4F7EA" w14:textId="2ADA99B3" w:rsidR="00C879A7" w:rsidRPr="004A280D" w:rsidRDefault="00C879A7" w:rsidP="007909AC">
      <w:pPr>
        <w:keepLines/>
        <w:tabs>
          <w:tab w:val="left" w:pos="3402"/>
        </w:tabs>
        <w:spacing w:after="0"/>
        <w:ind w:left="3402" w:hanging="3402"/>
      </w:pPr>
      <w:r w:rsidRPr="004A280D">
        <w:t>Moeite met beheren van geld</w:t>
      </w:r>
      <w:r w:rsidRPr="004A280D">
        <w:tab/>
      </w:r>
      <w:r w:rsidRPr="004A280D">
        <w:object w:dxaOrig="1440" w:dyaOrig="1440" w14:anchorId="4814D9FE">
          <v:shape id="_x0000_i1109" type="#_x0000_t75" style="width:40.2pt;height:18pt" o:ole="">
            <v:imagedata r:id="rId45" o:title=""/>
          </v:shape>
          <w:control r:id="rId46" w:name="MoeiteBeherenVerzoeker1" w:shapeid="_x0000_i1109"/>
        </w:object>
      </w:r>
      <w:r w:rsidRPr="004A280D">
        <w:object w:dxaOrig="1440" w:dyaOrig="1440" w14:anchorId="62FBB692">
          <v:shape id="_x0000_i1111" type="#_x0000_t75" style="width:40.2pt;height:18pt" o:ole="">
            <v:imagedata r:id="rId47" o:title=""/>
          </v:shape>
          <w:control r:id="rId48" w:name="MoeiteBeherenVerzoeker2" w:shapeid="_x0000_i1111"/>
        </w:object>
      </w:r>
    </w:p>
    <w:p w14:paraId="2107A28D" w14:textId="0FAA72D2" w:rsidR="00C879A7" w:rsidRPr="004A280D" w:rsidRDefault="00C879A7" w:rsidP="007909AC">
      <w:pPr>
        <w:keepNext/>
        <w:keepLines/>
        <w:tabs>
          <w:tab w:val="left" w:pos="3402"/>
        </w:tabs>
        <w:spacing w:after="0"/>
        <w:ind w:left="3402" w:hanging="3402"/>
      </w:pPr>
      <w:r w:rsidRPr="004A280D">
        <w:t>Overig</w:t>
      </w:r>
      <w:r w:rsidRPr="004A280D">
        <w:tab/>
      </w:r>
      <w:r w:rsidRPr="004A280D">
        <w:object w:dxaOrig="1440" w:dyaOrig="1440" w14:anchorId="6D97DBF3">
          <v:shape id="_x0000_i1113" type="#_x0000_t75" style="width:40.2pt;height:18pt" o:ole="">
            <v:imagedata r:id="rId49" o:title=""/>
          </v:shape>
          <w:control r:id="rId50" w:name="OverigVerzoeker1" w:shapeid="_x0000_i1113"/>
        </w:object>
      </w:r>
      <w:r w:rsidRPr="004A280D">
        <w:object w:dxaOrig="1440" w:dyaOrig="1440" w14:anchorId="75DDDC1B">
          <v:shape id="_x0000_i1115" type="#_x0000_t75" style="width:40.2pt;height:18pt" o:ole="">
            <v:imagedata r:id="rId51" o:title=""/>
          </v:shape>
          <w:control r:id="rId52" w:name="OverigVerzoeker2" w:shapeid="_x0000_i1115"/>
        </w:object>
      </w:r>
    </w:p>
    <w:p w14:paraId="3CF3CD32" w14:textId="77777777" w:rsidR="00C879A7" w:rsidRPr="004A280D" w:rsidRDefault="00C879A7" w:rsidP="00C879A7">
      <w:pPr>
        <w:pStyle w:val="Geenafstand"/>
        <w:keepNext/>
        <w:keepLines/>
        <w:ind w:left="284"/>
      </w:pPr>
      <w:r w:rsidRPr="004A280D">
        <w:t>Namelijk:</w:t>
      </w:r>
    </w:p>
    <w:p w14:paraId="016A50D8" w14:textId="77777777" w:rsidR="00F72177" w:rsidRPr="00BA2432" w:rsidRDefault="00F72177" w:rsidP="00F72177">
      <w:pPr>
        <w:keepLines/>
        <w:ind w:left="284"/>
        <w:rPr>
          <w:color w:val="ED7D31" w:themeColor="accent2"/>
        </w:rPr>
      </w:pPr>
      <w:r w:rsidRPr="00D01673">
        <w:rPr>
          <w:color w:val="ED7D31" w:themeColor="accent2"/>
        </w:rPr>
        <w:t>Toelichting omstandigheden ontstaan schulden</w:t>
      </w:r>
    </w:p>
    <w:p w14:paraId="7013C610" w14:textId="3F86E926" w:rsidR="00C879A7" w:rsidRDefault="00C879A7" w:rsidP="00C879A7">
      <w:pPr>
        <w:keepLines/>
        <w:ind w:left="284"/>
        <w:rPr>
          <w:color w:val="ED7D31" w:themeColor="accent2"/>
        </w:rPr>
      </w:pPr>
    </w:p>
    <w:p w14:paraId="35AB2EC5" w14:textId="77777777" w:rsidR="00F72177" w:rsidRPr="004A280D" w:rsidRDefault="00F72177" w:rsidP="00C879A7">
      <w:pPr>
        <w:keepLines/>
        <w:ind w:left="284"/>
        <w:rPr>
          <w:color w:val="ED7D31" w:themeColor="accent2"/>
        </w:rPr>
      </w:pPr>
    </w:p>
    <w:p w14:paraId="41A237EB" w14:textId="77777777" w:rsidR="00C879A7" w:rsidRPr="004A280D" w:rsidRDefault="00C879A7" w:rsidP="00C879A7">
      <w:pPr>
        <w:pStyle w:val="Geenafstand"/>
        <w:keepNext/>
        <w:keepLines/>
      </w:pPr>
      <w:r w:rsidRPr="004A280D">
        <w:lastRenderedPageBreak/>
        <w:t>De verzoekers geven zelf weer op welke wijze de schulden zijn ontstaan, waarbij zij met gebruik van jaartallen aangeven welke gebeurtenissen van invloed zijn geweest:</w:t>
      </w:r>
    </w:p>
    <w:p w14:paraId="1B623829" w14:textId="77777777" w:rsidR="00F72177" w:rsidRPr="001C6E7E" w:rsidRDefault="00F72177" w:rsidP="00F72177">
      <w:pPr>
        <w:pStyle w:val="Geenafstand"/>
        <w:keepNext/>
        <w:keepLines/>
        <w:rPr>
          <w:color w:val="ED7D31" w:themeColor="accent2"/>
        </w:rPr>
      </w:pPr>
      <w:r w:rsidRPr="001C6E7E">
        <w:rPr>
          <w:color w:val="ED7D31" w:themeColor="accent2"/>
        </w:rPr>
        <w:t>Toelichting ontstaan schulden en gebeurtenissen</w:t>
      </w:r>
    </w:p>
    <w:p w14:paraId="0747FFA0" w14:textId="63C9023F" w:rsidR="00666681" w:rsidRDefault="00666681" w:rsidP="00666681">
      <w:pPr>
        <w:ind w:left="284"/>
      </w:pPr>
    </w:p>
    <w:p w14:paraId="061A60BA" w14:textId="77777777" w:rsidR="003E7C64" w:rsidRDefault="003E7C64" w:rsidP="003E7C64">
      <w:pPr>
        <w:pStyle w:val="Kop2"/>
      </w:pPr>
      <w:bookmarkStart w:id="0" w:name="_Hlk178071033"/>
      <w:r>
        <w:t xml:space="preserve">Eerdere ingangsdatum </w:t>
      </w:r>
      <w:r w:rsidRPr="001C6FA2">
        <w:rPr>
          <w:vertAlign w:val="superscript"/>
        </w:rPr>
        <w:t>(Art. 349a lid 1 Fw)</w:t>
      </w:r>
    </w:p>
    <w:p w14:paraId="3CFD6D21" w14:textId="77777777" w:rsidR="003E7C64" w:rsidRPr="00416A54" w:rsidRDefault="00B52A2E" w:rsidP="003E7C64">
      <w:pPr>
        <w:pStyle w:val="Kop2"/>
        <w:rPr>
          <w:b w:val="0"/>
          <w:bCs/>
          <w:sz w:val="20"/>
          <w:szCs w:val="20"/>
        </w:rPr>
      </w:pPr>
      <w:sdt>
        <w:sdtPr>
          <w:rPr>
            <w:b w:val="0"/>
            <w:bCs/>
            <w:sz w:val="20"/>
            <w:szCs w:val="20"/>
          </w:rPr>
          <w:id w:val="-6655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64" w:rsidRPr="00416A54">
            <w:rPr>
              <w:rFonts w:ascii="Segoe UI Symbol" w:eastAsia="MS Gothic" w:hAnsi="Segoe UI Symbol" w:cs="Segoe UI Symbol"/>
              <w:b w:val="0"/>
              <w:bCs/>
              <w:sz w:val="20"/>
              <w:szCs w:val="20"/>
            </w:rPr>
            <w:t>☐</w:t>
          </w:r>
        </w:sdtContent>
      </w:sdt>
      <w:r w:rsidR="003E7C64" w:rsidRPr="00416A54">
        <w:rPr>
          <w:b w:val="0"/>
          <w:bCs/>
          <w:sz w:val="20"/>
          <w:szCs w:val="20"/>
        </w:rPr>
        <w:t>Niet van toepassing;</w:t>
      </w:r>
    </w:p>
    <w:p w14:paraId="61504F3F" w14:textId="072B95ED" w:rsidR="003E7C64" w:rsidRPr="00416A54" w:rsidRDefault="00B52A2E" w:rsidP="003E7C64">
      <w:pPr>
        <w:rPr>
          <w:szCs w:val="20"/>
        </w:rPr>
      </w:pPr>
      <w:sdt>
        <w:sdtPr>
          <w:rPr>
            <w:szCs w:val="20"/>
          </w:rPr>
          <w:id w:val="-202399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64" w:rsidRPr="00416A54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3E7C64" w:rsidRPr="00416A54">
        <w:rPr>
          <w:szCs w:val="20"/>
        </w:rPr>
        <w:t>Verzoeker</w:t>
      </w:r>
      <w:r w:rsidR="003E7C64">
        <w:rPr>
          <w:szCs w:val="20"/>
        </w:rPr>
        <w:t>s</w:t>
      </w:r>
      <w:r w:rsidR="003E7C64" w:rsidRPr="00416A54">
        <w:rPr>
          <w:szCs w:val="20"/>
        </w:rPr>
        <w:t xml:space="preserve"> wens</w:t>
      </w:r>
      <w:r w:rsidR="003E7C64">
        <w:rPr>
          <w:szCs w:val="20"/>
        </w:rPr>
        <w:t>en</w:t>
      </w:r>
      <w:r w:rsidR="003E7C64" w:rsidRPr="00416A54">
        <w:rPr>
          <w:szCs w:val="20"/>
        </w:rPr>
        <w:t xml:space="preserve"> op grond van artikel 349a lid 1 Fw een eerdere ingangsdatum van de schuldsaneringsregeling, te weten: </w:t>
      </w:r>
      <w:r w:rsidR="003E7C64" w:rsidRPr="00416A54">
        <w:rPr>
          <w:color w:val="ED7D31" w:themeColor="accent2"/>
          <w:szCs w:val="20"/>
          <w:lang w:eastAsia="nl-NL"/>
        </w:rPr>
        <w:t>datum</w:t>
      </w:r>
    </w:p>
    <w:p w14:paraId="60FD0FEE" w14:textId="6865D072" w:rsidR="003E7C64" w:rsidRPr="00416A54" w:rsidRDefault="00B52A2E" w:rsidP="003E7C64">
      <w:pPr>
        <w:rPr>
          <w:szCs w:val="20"/>
        </w:rPr>
      </w:pPr>
      <w:r w:rsidRPr="00B52A2E">
        <w:rPr>
          <w:szCs w:val="20"/>
        </w:rPr>
        <w:t xml:space="preserve">Uitgangspunten conform het </w:t>
      </w:r>
      <w:hyperlink r:id="rId53" w:anchor="Civiel-insolventie" w:history="1">
        <w:r w:rsidRPr="00B52A2E">
          <w:rPr>
            <w:rStyle w:val="Hyperlink"/>
            <w:szCs w:val="20"/>
          </w:rPr>
          <w:t>Landelijk Procesreglement verzoekschriftprocedures Insolventiezaken rechtbanken</w:t>
        </w:r>
      </w:hyperlink>
      <w:r w:rsidRPr="00B52A2E">
        <w:rPr>
          <w:szCs w:val="20"/>
        </w:rPr>
        <w:t>, bijlage III, paragraaf 7.3.6</w:t>
      </w:r>
      <w:r w:rsidR="003E7C64" w:rsidRPr="00416A54">
        <w:rPr>
          <w:szCs w:val="20"/>
        </w:rPr>
        <w:t>:</w:t>
      </w:r>
    </w:p>
    <w:p w14:paraId="67591AD0" w14:textId="77777777" w:rsidR="003E7C64" w:rsidRPr="00416A54" w:rsidRDefault="003E7C64" w:rsidP="003E7C64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416A54">
        <w:rPr>
          <w:rFonts w:ascii="Verdana" w:hAnsi="Verdana"/>
          <w:sz w:val="20"/>
          <w:szCs w:val="20"/>
        </w:rPr>
        <w:t>Is er maximaal afgelost? Ja / Nee</w:t>
      </w:r>
    </w:p>
    <w:p w14:paraId="60669958" w14:textId="77777777" w:rsidR="003E7C64" w:rsidRPr="00416A54" w:rsidRDefault="003E7C64" w:rsidP="003E7C64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416A54">
        <w:rPr>
          <w:rFonts w:ascii="Verdana" w:hAnsi="Verdana"/>
          <w:sz w:val="20"/>
          <w:szCs w:val="20"/>
        </w:rPr>
        <w:t>Vtlb-berekening toegevoegd? Ja / Nee</w:t>
      </w:r>
    </w:p>
    <w:p w14:paraId="5B15A181" w14:textId="77777777" w:rsidR="003E7C64" w:rsidRPr="00416A54" w:rsidRDefault="003E7C64" w:rsidP="003E7C64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416A54">
        <w:rPr>
          <w:rFonts w:ascii="Verdana" w:hAnsi="Verdana"/>
          <w:sz w:val="20"/>
          <w:szCs w:val="20"/>
        </w:rPr>
        <w:t>Invulling van de inspanningsplicht zoals in de Wsnp:</w:t>
      </w:r>
    </w:p>
    <w:p w14:paraId="67E1B837" w14:textId="77777777" w:rsidR="003E7C64" w:rsidRPr="00416A54" w:rsidRDefault="003E7C64" w:rsidP="003E7C64">
      <w:pPr>
        <w:pStyle w:val="Lijstalinea"/>
        <w:numPr>
          <w:ilvl w:val="1"/>
          <w:numId w:val="6"/>
        </w:numPr>
        <w:rPr>
          <w:rFonts w:ascii="Verdana" w:hAnsi="Verdana"/>
          <w:sz w:val="20"/>
          <w:szCs w:val="20"/>
        </w:rPr>
      </w:pPr>
      <w:r w:rsidRPr="00416A54">
        <w:rPr>
          <w:rFonts w:ascii="Verdana" w:hAnsi="Verdana"/>
          <w:sz w:val="20"/>
          <w:szCs w:val="20"/>
        </w:rPr>
        <w:t xml:space="preserve">Sollicitatieplicht die op dezelfde wijze wordt ingevuld als in de Wsnp? </w:t>
      </w:r>
      <w:r w:rsidRPr="00416A54">
        <w:rPr>
          <w:rFonts w:ascii="Verdana" w:hAnsi="Verdana"/>
          <w:sz w:val="20"/>
          <w:szCs w:val="20"/>
        </w:rPr>
        <w:br/>
        <w:t xml:space="preserve">Ja / Nee </w:t>
      </w:r>
      <w:r w:rsidRPr="00416A54">
        <w:rPr>
          <w:rFonts w:ascii="Verdana" w:hAnsi="Verdana"/>
          <w:color w:val="ED7D31" w:themeColor="accent2"/>
          <w:sz w:val="20"/>
          <w:szCs w:val="20"/>
          <w:lang w:eastAsia="nl-NL"/>
        </w:rPr>
        <w:t>Toelichting</w:t>
      </w:r>
    </w:p>
    <w:p w14:paraId="5964F477" w14:textId="77777777" w:rsidR="003E7C64" w:rsidRPr="00416A54" w:rsidRDefault="003E7C64" w:rsidP="003E7C64">
      <w:pPr>
        <w:pStyle w:val="Lijstalinea"/>
        <w:numPr>
          <w:ilvl w:val="1"/>
          <w:numId w:val="6"/>
        </w:numPr>
        <w:rPr>
          <w:rFonts w:ascii="Verdana" w:hAnsi="Verdana"/>
          <w:sz w:val="20"/>
          <w:szCs w:val="20"/>
        </w:rPr>
      </w:pPr>
      <w:r w:rsidRPr="00416A54">
        <w:rPr>
          <w:rFonts w:ascii="Verdana" w:hAnsi="Verdana"/>
          <w:sz w:val="20"/>
          <w:szCs w:val="20"/>
        </w:rPr>
        <w:t xml:space="preserve">Controle op sollicitatieplicht op vergelijkbare wijze als in de Wsnp? </w:t>
      </w:r>
      <w:r w:rsidRPr="00416A54">
        <w:rPr>
          <w:rFonts w:ascii="Verdana" w:hAnsi="Verdana"/>
          <w:sz w:val="20"/>
          <w:szCs w:val="20"/>
        </w:rPr>
        <w:br/>
        <w:t xml:space="preserve">Ja / Nee </w:t>
      </w:r>
      <w:r w:rsidRPr="00416A54">
        <w:rPr>
          <w:rFonts w:ascii="Verdana" w:hAnsi="Verdana"/>
          <w:color w:val="ED7D31" w:themeColor="accent2"/>
          <w:sz w:val="20"/>
          <w:szCs w:val="20"/>
          <w:lang w:eastAsia="nl-NL"/>
        </w:rPr>
        <w:t>Toelichting</w:t>
      </w:r>
    </w:p>
    <w:p w14:paraId="110354F2" w14:textId="77777777" w:rsidR="003E7C64" w:rsidRPr="00416A54" w:rsidRDefault="003E7C64" w:rsidP="003E7C64">
      <w:pPr>
        <w:pStyle w:val="Lijstalinea"/>
        <w:numPr>
          <w:ilvl w:val="1"/>
          <w:numId w:val="6"/>
        </w:numPr>
        <w:rPr>
          <w:rFonts w:ascii="Verdana" w:hAnsi="Verdana"/>
          <w:sz w:val="20"/>
          <w:szCs w:val="20"/>
        </w:rPr>
      </w:pPr>
      <w:r w:rsidRPr="00416A54">
        <w:rPr>
          <w:rFonts w:ascii="Verdana" w:hAnsi="Verdana"/>
          <w:sz w:val="20"/>
          <w:szCs w:val="20"/>
        </w:rPr>
        <w:t xml:space="preserve">Vrijstelling sollicitatieplicht die op vergelijkbare wijze wordt ingevuld als in de Wsnp? Ja / Nee </w:t>
      </w:r>
      <w:r w:rsidRPr="00416A54">
        <w:rPr>
          <w:rFonts w:ascii="Verdana" w:hAnsi="Verdana"/>
          <w:color w:val="ED7D31" w:themeColor="accent2"/>
          <w:sz w:val="20"/>
          <w:szCs w:val="20"/>
          <w:lang w:eastAsia="nl-NL"/>
        </w:rPr>
        <w:t>Toelichting</w:t>
      </w:r>
    </w:p>
    <w:p w14:paraId="47DE87FA" w14:textId="77777777" w:rsidR="003E7C64" w:rsidRPr="00416A54" w:rsidRDefault="003E7C64" w:rsidP="003E7C64">
      <w:pPr>
        <w:rPr>
          <w:szCs w:val="20"/>
        </w:rPr>
      </w:pPr>
      <w:r w:rsidRPr="00416A54">
        <w:rPr>
          <w:szCs w:val="20"/>
        </w:rPr>
        <w:t xml:space="preserve">Toelichting: </w:t>
      </w:r>
    </w:p>
    <w:p w14:paraId="3F136746" w14:textId="77777777" w:rsidR="003E7C64" w:rsidRPr="00416A54" w:rsidRDefault="003E7C64" w:rsidP="003E7C64">
      <w:pPr>
        <w:pStyle w:val="Geenafstand"/>
        <w:keepLines/>
        <w:ind w:left="567"/>
        <w:rPr>
          <w:color w:val="ED7D31" w:themeColor="accent2"/>
          <w:szCs w:val="20"/>
        </w:rPr>
      </w:pPr>
      <w:r w:rsidRPr="00416A54">
        <w:rPr>
          <w:color w:val="ED7D31" w:themeColor="accent2"/>
          <w:szCs w:val="20"/>
          <w:lang w:eastAsia="nl-NL"/>
        </w:rPr>
        <w:t xml:space="preserve">Toelichting verzoek </w:t>
      </w:r>
      <w:bookmarkStart w:id="1" w:name="_Hlk172905082"/>
      <w:r w:rsidRPr="00416A54">
        <w:rPr>
          <w:color w:val="ED7D31" w:themeColor="accent2"/>
          <w:szCs w:val="20"/>
          <w:lang w:eastAsia="nl-NL"/>
        </w:rPr>
        <w:t>eerdere ingangsdatum</w:t>
      </w:r>
      <w:bookmarkEnd w:id="1"/>
    </w:p>
    <w:bookmarkEnd w:id="0"/>
    <w:p w14:paraId="3EB4140D" w14:textId="77777777" w:rsidR="003E7C64" w:rsidRDefault="003E7C64" w:rsidP="00666681">
      <w:pPr>
        <w:pStyle w:val="Kop2"/>
      </w:pPr>
    </w:p>
    <w:p w14:paraId="70265B03" w14:textId="4F2AF98A" w:rsidR="00666681" w:rsidRDefault="00666681" w:rsidP="00666681">
      <w:pPr>
        <w:pStyle w:val="Kop2"/>
        <w:rPr>
          <w:vertAlign w:val="superscript"/>
        </w:rPr>
      </w:pPr>
      <w:r>
        <w:t xml:space="preserve">Hardheidsclausule </w:t>
      </w:r>
      <w:r>
        <w:rPr>
          <w:vertAlign w:val="superscript"/>
        </w:rPr>
        <w:t>(Art. 288 lid 3 Fw)</w:t>
      </w:r>
    </w:p>
    <w:p w14:paraId="0A7E83A5" w14:textId="415D7C2D" w:rsidR="00666681" w:rsidRDefault="00666681" w:rsidP="00666681">
      <w:pPr>
        <w:pStyle w:val="Geenafstand"/>
        <w:keepNext/>
        <w:keepLines/>
      </w:pPr>
      <w:r w:rsidRPr="00AB7630">
        <w:object w:dxaOrig="1440" w:dyaOrig="1440" w14:anchorId="5B51E820">
          <v:shape id="_x0000_i1117" type="#_x0000_t75" style="width:279.6pt;height:18.6pt" o:ole="">
            <v:imagedata r:id="rId54" o:title=""/>
          </v:shape>
          <w:control r:id="rId55" w:name="Hardheidsclausule12" w:shapeid="_x0000_i1117"/>
        </w:object>
      </w:r>
    </w:p>
    <w:p w14:paraId="328D06AB" w14:textId="1674F22F" w:rsidR="00666681" w:rsidRPr="00AB7630" w:rsidRDefault="00666681" w:rsidP="00666681">
      <w:pPr>
        <w:pStyle w:val="Geenafstand"/>
        <w:keepNext/>
        <w:keepLines/>
      </w:pPr>
      <w:r w:rsidRPr="00AB7630">
        <w:object w:dxaOrig="1440" w:dyaOrig="1440" w14:anchorId="7042F840">
          <v:shape id="_x0000_i1119" type="#_x0000_t75" style="width:414.6pt;height:18.6pt" o:ole="">
            <v:imagedata r:id="rId56" o:title=""/>
          </v:shape>
          <w:control r:id="rId57" w:name="Hardheidsclausule2" w:shapeid="_x0000_i1119"/>
        </w:object>
      </w:r>
    </w:p>
    <w:p w14:paraId="67458AA9" w14:textId="743633C9" w:rsidR="00666681" w:rsidRPr="009B5FBD" w:rsidRDefault="00B52A2E" w:rsidP="00666681">
      <w:pPr>
        <w:keepNext/>
        <w:keepLines/>
        <w:ind w:left="708" w:hanging="420"/>
      </w:pPr>
      <w:sdt>
        <w:sdtPr>
          <w:id w:val="122911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681">
            <w:rPr>
              <w:rFonts w:ascii="MS Gothic" w:eastAsia="MS Gothic" w:hAnsi="MS Gothic" w:hint="eastAsia"/>
            </w:rPr>
            <w:t>☐</w:t>
          </w:r>
        </w:sdtContent>
      </w:sdt>
      <w:r w:rsidR="00666681">
        <w:tab/>
        <w:t xml:space="preserve">De verzoeker heeft schulden gemaakt of laten ontstaan waarbij geen sprake is van goede trouw. Deze schulden zijn niet ouder </w:t>
      </w:r>
      <w:r w:rsidR="00666681" w:rsidRPr="009B5FBD">
        <w:t xml:space="preserve">dan </w:t>
      </w:r>
      <w:r w:rsidR="00AB4468" w:rsidRPr="009B5FBD">
        <w:rPr>
          <w:u w:val="single"/>
        </w:rPr>
        <w:t>drie jaar</w:t>
      </w:r>
      <w:r w:rsidR="00666681" w:rsidRPr="009B5FBD">
        <w:t xml:space="preserve"> op de dag waarop dit toelatingsverzoek is ingediend; </w:t>
      </w:r>
    </w:p>
    <w:p w14:paraId="71E56C9A" w14:textId="77777777" w:rsidR="00666681" w:rsidRPr="009B5FBD" w:rsidRDefault="00666681" w:rsidP="00666681">
      <w:pPr>
        <w:keepNext/>
        <w:keepLines/>
        <w:ind w:firstLine="284"/>
      </w:pPr>
      <w:r w:rsidRPr="009B5FBD">
        <w:t>en/of</w:t>
      </w:r>
    </w:p>
    <w:p w14:paraId="09844FC7" w14:textId="6F3E1097" w:rsidR="00666681" w:rsidRPr="009B5FBD" w:rsidRDefault="00B52A2E" w:rsidP="00666681">
      <w:pPr>
        <w:keepNext/>
        <w:keepLines/>
        <w:ind w:left="704" w:hanging="420"/>
      </w:pPr>
      <w:sdt>
        <w:sdtPr>
          <w:id w:val="-73855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681" w:rsidRPr="009B5FBD">
            <w:rPr>
              <w:rFonts w:ascii="MS Gothic" w:eastAsia="MS Gothic" w:hAnsi="MS Gothic" w:hint="eastAsia"/>
            </w:rPr>
            <w:t>☐</w:t>
          </w:r>
        </w:sdtContent>
      </w:sdt>
      <w:r w:rsidR="00666681" w:rsidRPr="009B5FBD">
        <w:tab/>
        <w:t xml:space="preserve">De verzoeker heeft schulden gemaakt die voortvloeien uit een strafrechtelijke veroordeling. Deze veroordeling is onherroepelijk geworden binnen </w:t>
      </w:r>
      <w:r w:rsidR="009B5FBD" w:rsidRPr="009B5FBD">
        <w:rPr>
          <w:u w:val="single"/>
        </w:rPr>
        <w:t>vijf</w:t>
      </w:r>
      <w:r w:rsidR="00AB4468" w:rsidRPr="009B5FBD">
        <w:rPr>
          <w:u w:val="single"/>
        </w:rPr>
        <w:t xml:space="preserve"> jaar</w:t>
      </w:r>
      <w:r w:rsidR="00666681" w:rsidRPr="009B5FBD">
        <w:t xml:space="preserve"> op de dag waarop dit toelatingsverzoek is ingediend;</w:t>
      </w:r>
    </w:p>
    <w:p w14:paraId="33F53446" w14:textId="77777777" w:rsidR="00666681" w:rsidRPr="009B5FBD" w:rsidRDefault="00666681" w:rsidP="00666681">
      <w:pPr>
        <w:keepNext/>
        <w:keepLines/>
        <w:ind w:left="284"/>
      </w:pPr>
      <w:r w:rsidRPr="009B5FBD">
        <w:t xml:space="preserve">en de verzoeker heeft de omstandigheden die oorzaak zijn geweest voor het ontstaan of onbetaald laten van deze schulden onder controle gekregen. </w:t>
      </w:r>
    </w:p>
    <w:p w14:paraId="60E336FF" w14:textId="77777777" w:rsidR="00666681" w:rsidRPr="009B5FBD" w:rsidRDefault="00666681" w:rsidP="00666681">
      <w:pPr>
        <w:keepNext/>
        <w:keepLines/>
        <w:ind w:left="284"/>
      </w:pPr>
      <w:r w:rsidRPr="009B5FBD">
        <w:t>Licht hieronder toe om wat voor schulden het gaat en hoe de interne</w:t>
      </w:r>
      <w:r w:rsidRPr="009B5FBD">
        <w:rPr>
          <w:vertAlign w:val="superscript"/>
        </w:rPr>
        <w:t>*</w:t>
      </w:r>
      <w:r w:rsidRPr="009B5FBD">
        <w:t xml:space="preserve"> en/of externe omstandigheden duurzaam onder controle zijn gekregen. </w:t>
      </w:r>
    </w:p>
    <w:p w14:paraId="07C1BF1D" w14:textId="77777777" w:rsidR="00666681" w:rsidRPr="009B5FBD" w:rsidRDefault="00666681" w:rsidP="00666681">
      <w:pPr>
        <w:keepNext/>
        <w:keepLines/>
        <w:ind w:left="284"/>
        <w:rPr>
          <w:rStyle w:val="Nadruk"/>
        </w:rPr>
      </w:pPr>
      <w:r w:rsidRPr="009B5FBD">
        <w:rPr>
          <w:rStyle w:val="Nadruk"/>
        </w:rPr>
        <w:t>* Een persoonlijke ontwikkeling, een bestendige gedragsverandering.</w:t>
      </w:r>
    </w:p>
    <w:p w14:paraId="49E0A1E8" w14:textId="77777777" w:rsidR="007804F6" w:rsidRPr="001C6E7E" w:rsidRDefault="007804F6" w:rsidP="007804F6">
      <w:pPr>
        <w:pStyle w:val="Geenafstand"/>
        <w:keepLines/>
        <w:ind w:left="567"/>
        <w:rPr>
          <w:color w:val="ED7D31" w:themeColor="accent2"/>
        </w:rPr>
      </w:pPr>
      <w:r w:rsidRPr="001C6E7E">
        <w:rPr>
          <w:color w:val="ED7D31" w:themeColor="accent2"/>
          <w:lang w:eastAsia="nl-NL"/>
        </w:rPr>
        <w:t>Toelichting hardheidsclausule</w:t>
      </w:r>
    </w:p>
    <w:p w14:paraId="2ECD7348" w14:textId="70A6698A" w:rsidR="00666681" w:rsidRDefault="00666681" w:rsidP="00666681">
      <w:pPr>
        <w:pStyle w:val="Geenafstand"/>
        <w:keepLines/>
        <w:ind w:left="567"/>
        <w:rPr>
          <w:color w:val="ED7D31" w:themeColor="accent2"/>
        </w:rPr>
      </w:pPr>
    </w:p>
    <w:p w14:paraId="3B2BBCA2" w14:textId="77777777" w:rsidR="007804F6" w:rsidRPr="009B5FBD" w:rsidRDefault="007804F6" w:rsidP="00666681">
      <w:pPr>
        <w:pStyle w:val="Geenafstand"/>
        <w:keepLines/>
        <w:ind w:left="567"/>
        <w:rPr>
          <w:color w:val="ED7D31" w:themeColor="accent2"/>
        </w:rPr>
      </w:pPr>
    </w:p>
    <w:p w14:paraId="1ACC7065" w14:textId="77777777" w:rsidR="00666681" w:rsidRPr="009B5FBD" w:rsidRDefault="00666681" w:rsidP="00666681"/>
    <w:p w14:paraId="30008100" w14:textId="1A5101AB" w:rsidR="00C879A7" w:rsidRDefault="00C879A7" w:rsidP="00666681">
      <w:r w:rsidRPr="009B5FBD">
        <w:t>De verzoekers verklaren hierbij dat zij in de toestand verke</w:t>
      </w:r>
      <w:r w:rsidR="00AB4468" w:rsidRPr="009B5FBD">
        <w:t>ren</w:t>
      </w:r>
      <w:r w:rsidRPr="009B5FBD">
        <w:t xml:space="preserve"> dat zij zijn opgehouden te betalen, dan wel dat redelijkerwijs te voorzien valt dat zij niet zullen kun</w:t>
      </w:r>
      <w:r w:rsidRPr="004A280D">
        <w:t>nen voortgaan met het betalen van de schulden, zoals bedoeld in artikel 284 lid 1 Fw.</w:t>
      </w:r>
    </w:p>
    <w:p w14:paraId="1E619A38" w14:textId="77777777" w:rsidR="00C879A7" w:rsidRPr="004A280D" w:rsidRDefault="00C879A7" w:rsidP="00C879A7">
      <w:pPr>
        <w:keepNext/>
        <w:keepLines/>
      </w:pPr>
      <w:r w:rsidRPr="004A280D">
        <w:t>De verzoekers verklaren eveneens dat dit verzoekschrift en de bijlagen naar waarheid zijn opgesteld en van de juiste informatie zijn voorzien.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2857"/>
        <w:gridCol w:w="1034"/>
        <w:gridCol w:w="4110"/>
      </w:tblGrid>
      <w:tr w:rsidR="00C879A7" w:rsidRPr="004A280D" w14:paraId="14A247CA" w14:textId="77777777" w:rsidTr="0046009C">
        <w:tc>
          <w:tcPr>
            <w:tcW w:w="1071" w:type="dxa"/>
          </w:tcPr>
          <w:p w14:paraId="2166192F" w14:textId="77777777" w:rsidR="00C879A7" w:rsidRPr="004A280D" w:rsidRDefault="00C879A7" w:rsidP="0046009C">
            <w:pPr>
              <w:pStyle w:val="Geenafstand"/>
              <w:keepNext/>
              <w:keepLines/>
              <w:spacing w:before="480"/>
            </w:pPr>
            <w:r w:rsidRPr="004A280D">
              <w:t>Datum:</w:t>
            </w:r>
          </w:p>
        </w:tc>
        <w:tc>
          <w:tcPr>
            <w:tcW w:w="2857" w:type="dxa"/>
            <w:tcBorders>
              <w:bottom w:val="dotted" w:sz="4" w:space="0" w:color="auto"/>
            </w:tcBorders>
            <w:vAlign w:val="bottom"/>
          </w:tcPr>
          <w:p w14:paraId="64E0D472" w14:textId="77777777" w:rsidR="00C879A7" w:rsidRPr="004A280D" w:rsidRDefault="00C879A7" w:rsidP="0046009C">
            <w:pPr>
              <w:pStyle w:val="Geenafstand"/>
              <w:keepNext/>
              <w:keepLines/>
            </w:pPr>
          </w:p>
        </w:tc>
        <w:tc>
          <w:tcPr>
            <w:tcW w:w="1034" w:type="dxa"/>
          </w:tcPr>
          <w:p w14:paraId="20431858" w14:textId="77777777" w:rsidR="00C879A7" w:rsidRPr="004A280D" w:rsidRDefault="00C879A7" w:rsidP="0046009C">
            <w:pPr>
              <w:pStyle w:val="Geenafstand"/>
              <w:keepNext/>
              <w:keepLines/>
            </w:pPr>
          </w:p>
        </w:tc>
        <w:tc>
          <w:tcPr>
            <w:tcW w:w="4110" w:type="dxa"/>
          </w:tcPr>
          <w:p w14:paraId="4909B645" w14:textId="77777777" w:rsidR="00C879A7" w:rsidRPr="004A280D" w:rsidRDefault="00C879A7" w:rsidP="0046009C">
            <w:pPr>
              <w:pStyle w:val="Geenafstand"/>
              <w:keepNext/>
              <w:keepLines/>
            </w:pPr>
          </w:p>
        </w:tc>
      </w:tr>
      <w:tr w:rsidR="00C879A7" w:rsidRPr="004A280D" w14:paraId="554E8DAC" w14:textId="77777777" w:rsidTr="0046009C">
        <w:tc>
          <w:tcPr>
            <w:tcW w:w="1071" w:type="dxa"/>
          </w:tcPr>
          <w:p w14:paraId="30A8D83E" w14:textId="77777777" w:rsidR="00C879A7" w:rsidRPr="004A280D" w:rsidRDefault="00C879A7" w:rsidP="0046009C">
            <w:pPr>
              <w:pStyle w:val="Geenafstand"/>
              <w:keepNext/>
              <w:keepLines/>
              <w:spacing w:before="480"/>
            </w:pPr>
            <w:r w:rsidRPr="004A280D">
              <w:t>Plaats:</w:t>
            </w:r>
          </w:p>
        </w:tc>
        <w:tc>
          <w:tcPr>
            <w:tcW w:w="285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7C7D6A" w14:textId="77777777" w:rsidR="00C879A7" w:rsidRPr="004A280D" w:rsidRDefault="00C879A7" w:rsidP="0046009C">
            <w:pPr>
              <w:pStyle w:val="Geenafstand"/>
              <w:keepNext/>
              <w:keepLines/>
            </w:pPr>
          </w:p>
        </w:tc>
        <w:tc>
          <w:tcPr>
            <w:tcW w:w="1034" w:type="dxa"/>
          </w:tcPr>
          <w:p w14:paraId="3AE442DF" w14:textId="77777777" w:rsidR="00C879A7" w:rsidRPr="004A280D" w:rsidRDefault="00C879A7" w:rsidP="0046009C">
            <w:pPr>
              <w:pStyle w:val="Geenafstand"/>
              <w:keepNext/>
              <w:keepLines/>
            </w:pPr>
          </w:p>
        </w:tc>
        <w:tc>
          <w:tcPr>
            <w:tcW w:w="4110" w:type="dxa"/>
          </w:tcPr>
          <w:p w14:paraId="61E6260C" w14:textId="77777777" w:rsidR="00C879A7" w:rsidRPr="004A280D" w:rsidRDefault="00C879A7" w:rsidP="0046009C">
            <w:pPr>
              <w:pStyle w:val="Geenafstand"/>
              <w:keepNext/>
              <w:keepLines/>
            </w:pPr>
          </w:p>
        </w:tc>
      </w:tr>
      <w:tr w:rsidR="00C879A7" w:rsidRPr="004A280D" w14:paraId="0B9FBACC" w14:textId="77777777" w:rsidTr="0046009C">
        <w:tc>
          <w:tcPr>
            <w:tcW w:w="3928" w:type="dxa"/>
            <w:gridSpan w:val="2"/>
            <w:tcBorders>
              <w:bottom w:val="dotted" w:sz="4" w:space="0" w:color="auto"/>
            </w:tcBorders>
          </w:tcPr>
          <w:p w14:paraId="419DEE3B" w14:textId="77777777" w:rsidR="00C879A7" w:rsidRPr="004A280D" w:rsidRDefault="00C879A7" w:rsidP="0046009C">
            <w:pPr>
              <w:keepNext/>
              <w:spacing w:before="2400"/>
            </w:pPr>
          </w:p>
        </w:tc>
        <w:tc>
          <w:tcPr>
            <w:tcW w:w="1034" w:type="dxa"/>
          </w:tcPr>
          <w:p w14:paraId="62C912BE" w14:textId="77777777" w:rsidR="00C879A7" w:rsidRPr="004A280D" w:rsidRDefault="00C879A7" w:rsidP="0046009C">
            <w:pPr>
              <w:keepNext/>
              <w:spacing w:before="2400"/>
            </w:pP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56E0DD89" w14:textId="77777777" w:rsidR="00C879A7" w:rsidRPr="004A280D" w:rsidRDefault="00C879A7" w:rsidP="0046009C">
            <w:pPr>
              <w:keepNext/>
              <w:spacing w:before="2400"/>
            </w:pPr>
          </w:p>
        </w:tc>
      </w:tr>
      <w:tr w:rsidR="00C879A7" w:rsidRPr="004A280D" w14:paraId="348913C3" w14:textId="77777777" w:rsidTr="008B222B">
        <w:tc>
          <w:tcPr>
            <w:tcW w:w="3928" w:type="dxa"/>
            <w:gridSpan w:val="2"/>
            <w:tcBorders>
              <w:top w:val="dotted" w:sz="4" w:space="0" w:color="auto"/>
            </w:tcBorders>
          </w:tcPr>
          <w:p w14:paraId="09CDD86A" w14:textId="77777777" w:rsidR="00C879A7" w:rsidRPr="004A280D" w:rsidRDefault="00C879A7" w:rsidP="0046009C">
            <w:pPr>
              <w:spacing w:before="240"/>
            </w:pPr>
            <w:r w:rsidRPr="004A280D">
              <w:t>Handtekening verzoeker 1</w:t>
            </w:r>
          </w:p>
        </w:tc>
        <w:tc>
          <w:tcPr>
            <w:tcW w:w="1034" w:type="dxa"/>
          </w:tcPr>
          <w:p w14:paraId="38F405BE" w14:textId="77777777" w:rsidR="00C879A7" w:rsidRPr="004A280D" w:rsidRDefault="00C879A7" w:rsidP="0046009C"/>
        </w:tc>
        <w:tc>
          <w:tcPr>
            <w:tcW w:w="4110" w:type="dxa"/>
            <w:tcBorders>
              <w:top w:val="dotted" w:sz="4" w:space="0" w:color="auto"/>
            </w:tcBorders>
          </w:tcPr>
          <w:p w14:paraId="048D1C73" w14:textId="77777777" w:rsidR="00C879A7" w:rsidRPr="004A280D" w:rsidRDefault="00C879A7" w:rsidP="0046009C">
            <w:pPr>
              <w:spacing w:before="240"/>
            </w:pPr>
            <w:r w:rsidRPr="004A280D">
              <w:t>Handtekening verzoeker 2</w:t>
            </w:r>
          </w:p>
        </w:tc>
      </w:tr>
      <w:tr w:rsidR="00C879A7" w:rsidRPr="004A280D" w14:paraId="380694DE" w14:textId="77777777" w:rsidTr="008B222B">
        <w:tc>
          <w:tcPr>
            <w:tcW w:w="3928" w:type="dxa"/>
            <w:gridSpan w:val="2"/>
            <w:tcBorders>
              <w:bottom w:val="dotted" w:sz="4" w:space="0" w:color="auto"/>
            </w:tcBorders>
          </w:tcPr>
          <w:p w14:paraId="09C7EB39" w14:textId="77777777" w:rsidR="00C879A7" w:rsidRPr="004A280D" w:rsidRDefault="00C879A7" w:rsidP="0046009C">
            <w:pPr>
              <w:keepNext/>
              <w:spacing w:before="2400"/>
            </w:pPr>
          </w:p>
        </w:tc>
        <w:tc>
          <w:tcPr>
            <w:tcW w:w="1034" w:type="dxa"/>
          </w:tcPr>
          <w:p w14:paraId="559792D7" w14:textId="77777777" w:rsidR="00C879A7" w:rsidRPr="004A280D" w:rsidRDefault="00C879A7" w:rsidP="0046009C">
            <w:pPr>
              <w:keepNext/>
              <w:spacing w:before="2400"/>
            </w:pP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32E93798" w14:textId="5D0C1BA7" w:rsidR="00C879A7" w:rsidRPr="004A280D" w:rsidRDefault="00C879A7" w:rsidP="0046009C">
            <w:pPr>
              <w:keepNext/>
              <w:spacing w:before="2400"/>
            </w:pPr>
          </w:p>
        </w:tc>
      </w:tr>
      <w:tr w:rsidR="00C879A7" w:rsidRPr="008B222B" w14:paraId="3F34C5C4" w14:textId="77777777" w:rsidTr="008B222B">
        <w:tc>
          <w:tcPr>
            <w:tcW w:w="3928" w:type="dxa"/>
            <w:gridSpan w:val="2"/>
            <w:tcBorders>
              <w:top w:val="dotted" w:sz="4" w:space="0" w:color="auto"/>
            </w:tcBorders>
          </w:tcPr>
          <w:p w14:paraId="6F89C989" w14:textId="77777777" w:rsidR="004A280D" w:rsidRPr="009B5FBD" w:rsidRDefault="004A280D" w:rsidP="004A280D">
            <w:pPr>
              <w:spacing w:before="240"/>
              <w:rPr>
                <w:szCs w:val="20"/>
              </w:rPr>
            </w:pPr>
            <w:r w:rsidRPr="009B5FBD">
              <w:rPr>
                <w:szCs w:val="20"/>
              </w:rPr>
              <w:t xml:space="preserve">Handtekening door: </w:t>
            </w:r>
          </w:p>
          <w:p w14:paraId="0A28300A" w14:textId="4EA78A3D" w:rsidR="00C879A7" w:rsidRPr="009B5FBD" w:rsidRDefault="004A280D" w:rsidP="00945C56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9B5FBD">
              <w:rPr>
                <w:rFonts w:ascii="Verdana" w:hAnsi="Verdana"/>
                <w:sz w:val="20"/>
                <w:szCs w:val="20"/>
              </w:rPr>
              <w:t>curator als de verzoeker onder curatele is gesteld (Titel 16 B</w:t>
            </w:r>
            <w:r w:rsidR="00AB4468" w:rsidRPr="009B5FBD">
              <w:rPr>
                <w:rFonts w:ascii="Verdana" w:hAnsi="Verdana"/>
                <w:sz w:val="20"/>
                <w:szCs w:val="20"/>
              </w:rPr>
              <w:t>W</w:t>
            </w:r>
            <w:r w:rsidRPr="009B5FBD">
              <w:rPr>
                <w:rFonts w:ascii="Verdana" w:hAnsi="Verdana"/>
                <w:sz w:val="20"/>
                <w:szCs w:val="20"/>
              </w:rPr>
              <w:t>1);</w:t>
            </w:r>
          </w:p>
          <w:p w14:paraId="14057227" w14:textId="624B1C40" w:rsidR="00AB4468" w:rsidRPr="009B5FBD" w:rsidRDefault="00AB4468" w:rsidP="00945C56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9B5FBD">
              <w:rPr>
                <w:rFonts w:ascii="Verdana" w:hAnsi="Verdana"/>
                <w:sz w:val="20"/>
                <w:szCs w:val="20"/>
              </w:rPr>
              <w:t>beschermingsbewindvoerder als verzoeker onder bewind is gesteld (Titel 19 BW1)</w:t>
            </w:r>
          </w:p>
        </w:tc>
        <w:tc>
          <w:tcPr>
            <w:tcW w:w="1034" w:type="dxa"/>
          </w:tcPr>
          <w:p w14:paraId="2FF8EC81" w14:textId="77777777" w:rsidR="00C879A7" w:rsidRPr="009B5FBD" w:rsidRDefault="00C879A7" w:rsidP="0046009C">
            <w:pPr>
              <w:rPr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</w:tcPr>
          <w:p w14:paraId="1EF48D9E" w14:textId="77777777" w:rsidR="008B222B" w:rsidRPr="009B5FBD" w:rsidRDefault="008B222B" w:rsidP="008B222B">
            <w:pPr>
              <w:spacing w:before="240"/>
              <w:rPr>
                <w:szCs w:val="20"/>
              </w:rPr>
            </w:pPr>
            <w:r w:rsidRPr="009B5FBD">
              <w:rPr>
                <w:szCs w:val="20"/>
              </w:rPr>
              <w:t xml:space="preserve">Handtekening door: </w:t>
            </w:r>
          </w:p>
          <w:p w14:paraId="26E9B167" w14:textId="77777777" w:rsidR="008B222B" w:rsidRPr="009B5FBD" w:rsidRDefault="008B222B" w:rsidP="008B222B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9B5FBD">
              <w:rPr>
                <w:rFonts w:ascii="Verdana" w:hAnsi="Verdana"/>
                <w:sz w:val="20"/>
                <w:szCs w:val="20"/>
              </w:rPr>
              <w:t>curator als de verzoeker onder curatele is gesteld (Titel 16 BW1);</w:t>
            </w:r>
          </w:p>
          <w:p w14:paraId="7B95DC63" w14:textId="2F3F184F" w:rsidR="00C879A7" w:rsidRPr="009B5FBD" w:rsidRDefault="008B222B" w:rsidP="008B222B">
            <w:pPr>
              <w:pStyle w:val="Lijstalinea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09B5FBD">
              <w:rPr>
                <w:rFonts w:ascii="Verdana" w:hAnsi="Verdana"/>
                <w:sz w:val="20"/>
                <w:szCs w:val="20"/>
              </w:rPr>
              <w:t>beschermingsbewindvoerder als verzoeker onder bewind is gesteld (Titel 19 BW1)</w:t>
            </w:r>
          </w:p>
        </w:tc>
      </w:tr>
    </w:tbl>
    <w:p w14:paraId="6693B728" w14:textId="77777777" w:rsidR="00C879A7" w:rsidRPr="008B222B" w:rsidRDefault="00C879A7" w:rsidP="00945C56">
      <w:pPr>
        <w:pStyle w:val="Kop1"/>
        <w:rPr>
          <w:sz w:val="20"/>
          <w:szCs w:val="20"/>
        </w:rPr>
      </w:pPr>
    </w:p>
    <w:sectPr w:rsidR="00C879A7" w:rsidRPr="008B222B" w:rsidSect="00E62A93">
      <w:footerReference w:type="default" r:id="rId5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08DB7" w14:textId="77777777" w:rsidR="002B0811" w:rsidRDefault="002B0811" w:rsidP="004526C0">
      <w:pPr>
        <w:spacing w:after="0" w:line="240" w:lineRule="auto"/>
      </w:pPr>
      <w:r>
        <w:separator/>
      </w:r>
    </w:p>
  </w:endnote>
  <w:endnote w:type="continuationSeparator" w:id="0">
    <w:p w14:paraId="259497BD" w14:textId="77777777" w:rsidR="002B0811" w:rsidRDefault="002B0811" w:rsidP="0045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F2EEB" w14:textId="77777777" w:rsidR="00305D09" w:rsidRDefault="00305D09">
    <w:pPr>
      <w:pStyle w:val="Voettekst"/>
      <w:jc w:val="right"/>
    </w:pPr>
  </w:p>
  <w:p w14:paraId="0B67F18C" w14:textId="1D62A90C" w:rsidR="00E70E5A" w:rsidRDefault="004526C0" w:rsidP="00E70E5A">
    <w:pPr>
      <w:pStyle w:val="Voettekst"/>
      <w:jc w:val="right"/>
    </w:pPr>
    <w:r w:rsidRPr="009B5FBD">
      <w:t>Versie 2.0.1.</w:t>
    </w:r>
    <w:r w:rsidR="00305D09">
      <w:t>6</w:t>
    </w:r>
  </w:p>
  <w:p w14:paraId="2DAA4B39" w14:textId="77777777" w:rsidR="00E70E5A" w:rsidRDefault="00B52A2E" w:rsidP="00E70E5A">
    <w:pPr>
      <w:pStyle w:val="Voettekst"/>
      <w:jc w:val="right"/>
      <w:rPr>
        <w:sz w:val="20"/>
      </w:rPr>
    </w:pP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E70E5A">
          <w:t xml:space="preserve">Pagina </w:t>
        </w:r>
        <w:r w:rsidR="00E70E5A" w:rsidRPr="00327C8F">
          <w:fldChar w:fldCharType="begin"/>
        </w:r>
        <w:r w:rsidR="00E70E5A" w:rsidRPr="00327C8F">
          <w:instrText>PAGE</w:instrText>
        </w:r>
        <w:r w:rsidR="00E70E5A" w:rsidRPr="00327C8F">
          <w:fldChar w:fldCharType="separate"/>
        </w:r>
        <w:r w:rsidR="00584084">
          <w:rPr>
            <w:noProof/>
          </w:rPr>
          <w:t>1</w:t>
        </w:r>
        <w:r w:rsidR="00E70E5A" w:rsidRPr="00327C8F">
          <w:fldChar w:fldCharType="end"/>
        </w:r>
        <w:r w:rsidR="00E70E5A">
          <w:t xml:space="preserve"> van </w:t>
        </w:r>
        <w:r w:rsidR="00E70E5A" w:rsidRPr="00327C8F">
          <w:fldChar w:fldCharType="begin"/>
        </w:r>
        <w:r w:rsidR="00E70E5A" w:rsidRPr="00327C8F">
          <w:instrText>NUMPAGES</w:instrText>
        </w:r>
        <w:r w:rsidR="00E70E5A" w:rsidRPr="00327C8F">
          <w:fldChar w:fldCharType="separate"/>
        </w:r>
        <w:r w:rsidR="00584084">
          <w:rPr>
            <w:noProof/>
          </w:rPr>
          <w:t>4</w:t>
        </w:r>
        <w:r w:rsidR="00E70E5A" w:rsidRPr="00327C8F">
          <w:fldChar w:fldCharType="end"/>
        </w:r>
      </w:sdtContent>
    </w:sdt>
  </w:p>
  <w:p w14:paraId="7914887E" w14:textId="77777777" w:rsidR="00305D09" w:rsidRDefault="00305D09" w:rsidP="004526C0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66AB6" w14:textId="77777777" w:rsidR="002B0811" w:rsidRDefault="002B0811" w:rsidP="004526C0">
      <w:pPr>
        <w:spacing w:after="0" w:line="240" w:lineRule="auto"/>
      </w:pPr>
      <w:r>
        <w:separator/>
      </w:r>
    </w:p>
  </w:footnote>
  <w:footnote w:type="continuationSeparator" w:id="0">
    <w:p w14:paraId="5DE906C4" w14:textId="77777777" w:rsidR="002B0811" w:rsidRDefault="002B0811" w:rsidP="0045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B29AA"/>
    <w:multiLevelType w:val="hybridMultilevel"/>
    <w:tmpl w:val="C61A74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283D"/>
    <w:multiLevelType w:val="hybridMultilevel"/>
    <w:tmpl w:val="AF80635E"/>
    <w:lvl w:ilvl="0" w:tplc="58AAF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CB54D7"/>
    <w:multiLevelType w:val="hybridMultilevel"/>
    <w:tmpl w:val="BDD415DE"/>
    <w:lvl w:ilvl="0" w:tplc="2C76298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40E5"/>
    <w:multiLevelType w:val="hybridMultilevel"/>
    <w:tmpl w:val="BF34CA08"/>
    <w:lvl w:ilvl="0" w:tplc="58AAF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174A7"/>
    <w:multiLevelType w:val="hybridMultilevel"/>
    <w:tmpl w:val="D4AECA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115DD"/>
    <w:multiLevelType w:val="hybridMultilevel"/>
    <w:tmpl w:val="42D44F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83388">
    <w:abstractNumId w:val="5"/>
  </w:num>
  <w:num w:numId="2" w16cid:durableId="1434978212">
    <w:abstractNumId w:val="4"/>
  </w:num>
  <w:num w:numId="3" w16cid:durableId="533886729">
    <w:abstractNumId w:val="1"/>
  </w:num>
  <w:num w:numId="4" w16cid:durableId="1274241193">
    <w:abstractNumId w:val="3"/>
  </w:num>
  <w:num w:numId="5" w16cid:durableId="1219973215">
    <w:abstractNumId w:val="2"/>
  </w:num>
  <w:num w:numId="6" w16cid:durableId="37481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linkStyles/>
  <w:documentProtection w:edit="forms" w:enforcement="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49"/>
    <w:rsid w:val="00060D8C"/>
    <w:rsid w:val="000A6986"/>
    <w:rsid w:val="000B5A67"/>
    <w:rsid w:val="000D5A6C"/>
    <w:rsid w:val="00124A41"/>
    <w:rsid w:val="00152EA4"/>
    <w:rsid w:val="00194DB4"/>
    <w:rsid w:val="001B5B44"/>
    <w:rsid w:val="001B7941"/>
    <w:rsid w:val="001E3EF8"/>
    <w:rsid w:val="002B0811"/>
    <w:rsid w:val="002E2117"/>
    <w:rsid w:val="00305D09"/>
    <w:rsid w:val="003171D3"/>
    <w:rsid w:val="0039661A"/>
    <w:rsid w:val="003E7C64"/>
    <w:rsid w:val="004526C0"/>
    <w:rsid w:val="004A280D"/>
    <w:rsid w:val="004A5B65"/>
    <w:rsid w:val="004B6386"/>
    <w:rsid w:val="004E7DE1"/>
    <w:rsid w:val="004F5E7B"/>
    <w:rsid w:val="00512CF6"/>
    <w:rsid w:val="00563BE3"/>
    <w:rsid w:val="00584084"/>
    <w:rsid w:val="00595668"/>
    <w:rsid w:val="005E2FC4"/>
    <w:rsid w:val="0060403A"/>
    <w:rsid w:val="00666681"/>
    <w:rsid w:val="006A0D07"/>
    <w:rsid w:val="00702E48"/>
    <w:rsid w:val="00727BFB"/>
    <w:rsid w:val="007602E5"/>
    <w:rsid w:val="007626D0"/>
    <w:rsid w:val="007804F6"/>
    <w:rsid w:val="007909AC"/>
    <w:rsid w:val="007C2E87"/>
    <w:rsid w:val="00875166"/>
    <w:rsid w:val="008B222B"/>
    <w:rsid w:val="008C6BAF"/>
    <w:rsid w:val="00942F55"/>
    <w:rsid w:val="00945C56"/>
    <w:rsid w:val="00981C83"/>
    <w:rsid w:val="009B5FBD"/>
    <w:rsid w:val="009C274F"/>
    <w:rsid w:val="009D0FF7"/>
    <w:rsid w:val="009D5D21"/>
    <w:rsid w:val="009F1887"/>
    <w:rsid w:val="00A03241"/>
    <w:rsid w:val="00A74411"/>
    <w:rsid w:val="00AB19EC"/>
    <w:rsid w:val="00AB4468"/>
    <w:rsid w:val="00AB61BD"/>
    <w:rsid w:val="00AC6B7D"/>
    <w:rsid w:val="00B52A2E"/>
    <w:rsid w:val="00C47FA0"/>
    <w:rsid w:val="00C879A7"/>
    <w:rsid w:val="00CC4249"/>
    <w:rsid w:val="00D10D93"/>
    <w:rsid w:val="00D32F92"/>
    <w:rsid w:val="00DE2FDD"/>
    <w:rsid w:val="00E061B2"/>
    <w:rsid w:val="00E44002"/>
    <w:rsid w:val="00E52F5F"/>
    <w:rsid w:val="00E65A4F"/>
    <w:rsid w:val="00E70E5A"/>
    <w:rsid w:val="00E7652B"/>
    <w:rsid w:val="00F2772D"/>
    <w:rsid w:val="00F72177"/>
    <w:rsid w:val="00FC20F5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F1DDAE"/>
  <w15:docId w15:val="{8D7015B6-6DD2-4DD9-9CA4-B93EABE4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2E48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02E48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02E48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2E48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02E48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702E48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702E48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2E48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702E4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702E48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702E4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02E48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702E48"/>
  </w:style>
  <w:style w:type="table" w:styleId="Tabelraster">
    <w:name w:val="Table Grid"/>
    <w:basedOn w:val="Standaardtabel"/>
    <w:uiPriority w:val="39"/>
    <w:rsid w:val="0070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702E48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702E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702E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702E48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702E48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702E48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702E48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702E48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702E48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702E4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4526C0"/>
    <w:pPr>
      <w:ind w:left="720"/>
      <w:contextualSpacing/>
    </w:pPr>
    <w:rPr>
      <w:rFonts w:ascii="Times New Roman" w:hAnsi="Times New Roman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4526C0"/>
    <w:rPr>
      <w:color w:val="808080"/>
    </w:rPr>
  </w:style>
  <w:style w:type="table" w:customStyle="1" w:styleId="Empty1">
    <w:name w:val="Empty1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customStyle="1" w:styleId="Empty2">
    <w:name w:val="Empty2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customStyle="1" w:styleId="Empty21">
    <w:name w:val="Empty21"/>
    <w:basedOn w:val="Standaardtabel"/>
    <w:uiPriority w:val="99"/>
    <w:rsid w:val="00C879A7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paragraph" w:styleId="Ballontekst">
    <w:name w:val="Balloon Text"/>
    <w:basedOn w:val="Standaard"/>
    <w:link w:val="BallontekstChar"/>
    <w:uiPriority w:val="99"/>
    <w:semiHidden/>
    <w:unhideWhenUsed/>
    <w:rsid w:val="00D3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2F92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4F5E7B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3E7C6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2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55" Type="http://schemas.openxmlformats.org/officeDocument/2006/relationships/control" Target="activeX/activeX2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hyperlink" Target="https://www.rechtspraak.nl/Voor-advocaten-en-juristen/Reglementen-procedures-en-formulieren/paginas/procesreglement.aspx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control" Target="activeX/activeX24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image" Target="media/image25.wmf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6B37-68D3-4E13-A6C3-37456EC2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3</TotalTime>
  <Pages>4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Sanders</dc:creator>
  <cp:lastModifiedBy>Eva Timmermans</cp:lastModifiedBy>
  <cp:revision>5</cp:revision>
  <dcterms:created xsi:type="dcterms:W3CDTF">2024-09-24T09:54:00Z</dcterms:created>
  <dcterms:modified xsi:type="dcterms:W3CDTF">2024-11-22T13:23:00Z</dcterms:modified>
</cp:coreProperties>
</file>